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822CB" w14:textId="1D7E0AAD" w:rsidR="00C55BFF" w:rsidRDefault="00737D75" w:rsidP="00464727">
      <w:pPr>
        <w:pStyle w:val="TtuloArtculo"/>
      </w:pPr>
      <w:r w:rsidRPr="00737D75">
        <w:t>Desarrollo del Talento en la Educación Formal</w:t>
      </w:r>
    </w:p>
    <w:p w14:paraId="076C49D2" w14:textId="76CCADC1" w:rsidR="00C55BFF" w:rsidRDefault="00C55BFF" w:rsidP="00464727">
      <w:pPr>
        <w:pStyle w:val="Espacio12"/>
      </w:pPr>
    </w:p>
    <w:p w14:paraId="10E53C18" w14:textId="09FF1DBC" w:rsidR="00C55BFF" w:rsidRPr="00C55BFF" w:rsidRDefault="00C55BFF" w:rsidP="00464727">
      <w:pPr>
        <w:pStyle w:val="Espacio12"/>
      </w:pPr>
    </w:p>
    <w:p w14:paraId="1B24609C" w14:textId="77777777" w:rsidR="00C55BFF" w:rsidRPr="00C55BFF" w:rsidRDefault="00C55BFF" w:rsidP="00464727">
      <w:pPr>
        <w:pStyle w:val="Espacio12"/>
      </w:pPr>
    </w:p>
    <w:p w14:paraId="17342F44" w14:textId="134F594E" w:rsidR="00B37749" w:rsidRPr="00412A91" w:rsidRDefault="00FB1C2D" w:rsidP="00464727">
      <w:pPr>
        <w:pStyle w:val="Resumen0"/>
        <w:rPr>
          <w:i/>
          <w:iCs/>
          <w:color w:val="000000"/>
        </w:rPr>
      </w:pPr>
      <w:r w:rsidRPr="00412A91">
        <w:rPr>
          <w:b/>
        </w:rPr>
        <w:t>R</w:t>
      </w:r>
      <w:r w:rsidR="00B37749" w:rsidRPr="00412A91">
        <w:rPr>
          <w:b/>
        </w:rPr>
        <w:t>esumen</w:t>
      </w:r>
      <w:bookmarkStart w:id="0" w:name="OLE_LINK1"/>
      <w:r w:rsidR="00483A4B">
        <w:t xml:space="preserve">. </w:t>
      </w:r>
      <w:r w:rsidR="00737D75" w:rsidRPr="00737D75">
        <w:t>Este artículo ofrece una revisión sobre los nuevos paradigmas de talento</w:t>
      </w:r>
      <w:r w:rsidR="00483A4B">
        <w:t>, según los cuales a este no solo se le considera como un don de ciertos privilegiados, sino que puede ser desarrollado y potenciado con un entrenamiento adecuado</w:t>
      </w:r>
      <w:r w:rsidR="00737D75" w:rsidRPr="00737D75">
        <w:t xml:space="preserve">. Presenta un innovador </w:t>
      </w:r>
      <w:r w:rsidR="00195285">
        <w:t>programa</w:t>
      </w:r>
      <w:r w:rsidR="00737D75" w:rsidRPr="00737D75">
        <w:t xml:space="preserve"> que sistematiza</w:t>
      </w:r>
      <w:r w:rsidR="000C7F53">
        <w:t xml:space="preserve"> </w:t>
      </w:r>
      <w:r w:rsidR="00A171DC">
        <w:t xml:space="preserve">estrategias metodológicas para descubrir y </w:t>
      </w:r>
      <w:r w:rsidR="000C7F53">
        <w:t>desarrollar el talento</w:t>
      </w:r>
      <w:r w:rsidR="00737D75" w:rsidRPr="00737D75">
        <w:t xml:space="preserve"> dentro de la educa</w:t>
      </w:r>
      <w:r w:rsidR="00D426B8">
        <w:t>ción formal</w:t>
      </w:r>
      <w:r w:rsidR="00937C2F">
        <w:t>,</w:t>
      </w:r>
      <w:r w:rsidR="00483A4B">
        <w:t xml:space="preserve"> y posteriormente vincularlo</w:t>
      </w:r>
      <w:r w:rsidR="00937C2F">
        <w:t xml:space="preserve"> con </w:t>
      </w:r>
      <w:r w:rsidR="00483A4B">
        <w:t xml:space="preserve">una </w:t>
      </w:r>
      <w:r w:rsidR="00937C2F">
        <w:t>elección</w:t>
      </w:r>
      <w:r w:rsidR="00483A4B">
        <w:t xml:space="preserve"> adecuada</w:t>
      </w:r>
      <w:r w:rsidR="00937C2F">
        <w:t xml:space="preserve"> de la carrera universitaria</w:t>
      </w:r>
      <w:r w:rsidR="00483A4B">
        <w:t xml:space="preserve"> por parte de los estudiantes</w:t>
      </w:r>
      <w:r w:rsidR="00937C2F">
        <w:t>. Se interrelacionan</w:t>
      </w:r>
      <w:r w:rsidR="00D426B8">
        <w:t xml:space="preserve"> programas estudiantiles donde </w:t>
      </w:r>
      <w:r w:rsidR="00937C2F">
        <w:t>los educandos</w:t>
      </w:r>
      <w:r w:rsidR="00D426B8">
        <w:t xml:space="preserve"> de bachillerato</w:t>
      </w:r>
      <w:r w:rsidR="00937C2F">
        <w:t xml:space="preserve"> (entre 16 y 1</w:t>
      </w:r>
      <w:r w:rsidR="00483A4B">
        <w:t>8</w:t>
      </w:r>
      <w:r w:rsidR="00937C2F">
        <w:t xml:space="preserve"> años)</w:t>
      </w:r>
      <w:r w:rsidR="00937C2F" w:rsidRPr="00737D75">
        <w:t xml:space="preserve"> </w:t>
      </w:r>
      <w:r w:rsidR="00937C2F">
        <w:t>lideran el proceso, reconociendo sus talentos para poste</w:t>
      </w:r>
      <w:r w:rsidR="00483A4B">
        <w:t>riormente desarrollarlos mediante un proyecto auto-propuesto</w:t>
      </w:r>
      <w:r w:rsidR="00937C2F">
        <w:t xml:space="preserve"> en entornos de</w:t>
      </w:r>
      <w:r w:rsidR="00937C2F" w:rsidRPr="00737D75">
        <w:t xml:space="preserve"> aprendizaje co</w:t>
      </w:r>
      <w:r w:rsidR="00937C2F">
        <w:t>operat</w:t>
      </w:r>
      <w:r w:rsidR="00937C2F" w:rsidRPr="00737D75">
        <w:t>ivo</w:t>
      </w:r>
      <w:r w:rsidR="00D426B8">
        <w:t xml:space="preserve"> </w:t>
      </w:r>
      <w:r w:rsidR="00937C2F">
        <w:t>con estudiantes de</w:t>
      </w:r>
      <w:r w:rsidR="00D426B8">
        <w:t xml:space="preserve"> educación básica (entre 10 y 14 años)</w:t>
      </w:r>
      <w:r w:rsidR="00937C2F">
        <w:t>.</w:t>
      </w:r>
      <w:r w:rsidR="00483A4B">
        <w:t xml:space="preserve"> Para el análisis de la efectividad del programa se utilizó una encuesta de 13 ítems, cuyos resultados fueron analizados con el paquete estadístico SPSS, obteniendo de esta manera</w:t>
      </w:r>
      <w:r w:rsidR="00A171DC">
        <w:t xml:space="preserve"> </w:t>
      </w:r>
      <w:r w:rsidR="00483A4B">
        <w:t xml:space="preserve">una efectividad del 80%. </w:t>
      </w:r>
      <w:r w:rsidR="00A171DC">
        <w:t>Además,</w:t>
      </w:r>
      <w:r w:rsidR="00483A4B">
        <w:t xml:space="preserve"> cabe recalcar que los estudiantes </w:t>
      </w:r>
      <w:r w:rsidR="00A171DC">
        <w:t>alcanzaron</w:t>
      </w:r>
      <w:r w:rsidR="00483A4B">
        <w:t xml:space="preserve"> las herramientas necesarias e indispensables</w:t>
      </w:r>
      <w:bookmarkStart w:id="1" w:name="_GoBack"/>
      <w:bookmarkEnd w:id="1"/>
      <w:r w:rsidR="00483A4B">
        <w:t xml:space="preserve"> para una elección de la carrera universitaria basada en los talentos sobresalientes de cada uno.</w:t>
      </w:r>
    </w:p>
    <w:bookmarkEnd w:id="0"/>
    <w:p w14:paraId="4805F84D" w14:textId="48398CBB" w:rsidR="008900F6" w:rsidRDefault="008900F6" w:rsidP="004A6DBF">
      <w:pPr>
        <w:ind w:firstLine="0"/>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737D75" w:rsidRPr="00737D75">
        <w:rPr>
          <w:rFonts w:ascii="Times New Roman" w:hAnsi="Times New Roman"/>
          <w:sz w:val="20"/>
          <w:szCs w:val="20"/>
          <w:lang w:val="es-ES_tradnl"/>
        </w:rPr>
        <w:t xml:space="preserve">Desarrollo del talento, </w:t>
      </w:r>
      <w:r w:rsidR="00A171DC">
        <w:rPr>
          <w:rFonts w:ascii="Times New Roman" w:hAnsi="Times New Roman"/>
          <w:sz w:val="20"/>
          <w:szCs w:val="20"/>
          <w:lang w:val="es-ES_tradnl"/>
        </w:rPr>
        <w:t>proyectos estudiantiles, elección de carrera universitaria.</w:t>
      </w:r>
    </w:p>
    <w:p w14:paraId="62D8CD27" w14:textId="14DC2FDA" w:rsidR="00C55BFF" w:rsidRDefault="00C55BFF" w:rsidP="00464727">
      <w:pPr>
        <w:pStyle w:val="Espacio10"/>
        <w:rPr>
          <w:lang w:val="es-ES_tradnl"/>
        </w:rPr>
      </w:pPr>
    </w:p>
    <w:p w14:paraId="5E246C33" w14:textId="4A0C6DC6" w:rsidR="00C55BFF" w:rsidRDefault="00C55BFF" w:rsidP="00464727">
      <w:pPr>
        <w:pStyle w:val="Espacio10"/>
        <w:rPr>
          <w:lang w:val="es-ES_tradnl"/>
        </w:rPr>
      </w:pPr>
    </w:p>
    <w:p w14:paraId="59DC3446" w14:textId="77777777" w:rsidR="00C55BFF" w:rsidRPr="00412A91" w:rsidRDefault="00C55BFF" w:rsidP="00464727">
      <w:pPr>
        <w:pStyle w:val="Espacio10"/>
        <w:rPr>
          <w:lang w:val="es-ES_tradnl"/>
        </w:rPr>
      </w:pPr>
    </w:p>
    <w:p w14:paraId="16DE02BD" w14:textId="77777777" w:rsidR="00BF7038" w:rsidRPr="00BF7038" w:rsidRDefault="00BF7038" w:rsidP="00464727">
      <w:pPr>
        <w:pStyle w:val="TtuloArtculo"/>
      </w:pPr>
      <w:r w:rsidRPr="00BF7038">
        <w:t>Talent development in formal education</w:t>
      </w:r>
    </w:p>
    <w:p w14:paraId="5E1BCC6C" w14:textId="77777777" w:rsidR="00BF7038" w:rsidRPr="00BF7038" w:rsidRDefault="00BF7038" w:rsidP="00464727">
      <w:pPr>
        <w:pStyle w:val="Espacio12"/>
        <w:rPr>
          <w:lang w:val="en-US"/>
        </w:rPr>
      </w:pPr>
    </w:p>
    <w:p w14:paraId="6B7E3B2D" w14:textId="67181836" w:rsidR="00BF7038" w:rsidRPr="00472D2B" w:rsidRDefault="00BF7038" w:rsidP="00464727">
      <w:pPr>
        <w:pStyle w:val="Resumen0"/>
        <w:rPr>
          <w:i/>
        </w:rPr>
      </w:pPr>
      <w:r w:rsidRPr="00BF7038">
        <w:rPr>
          <w:b/>
        </w:rPr>
        <w:t>Summary:</w:t>
      </w:r>
      <w:r w:rsidRPr="00BF7038">
        <w:t xml:space="preserve"> This article offers a review about the new talent paradigms, according to which this isn’t considered as a gift of certain privileged people, but it could be developed and empowered with a proper training. </w:t>
      </w:r>
      <w:r w:rsidRPr="00464727">
        <w:rPr>
          <w:lang w:val="en-GB"/>
        </w:rPr>
        <w:t>It shows a</w:t>
      </w:r>
      <w:r w:rsidR="00464727">
        <w:rPr>
          <w:lang w:val="en-GB"/>
        </w:rPr>
        <w:t>n</w:t>
      </w:r>
      <w:r w:rsidRPr="00464727">
        <w:rPr>
          <w:lang w:val="en-GB"/>
        </w:rPr>
        <w:t xml:space="preserve"> innovator program that systematizes methodological strategies to discover and develop the talent within formal education, and then links it with a proper choice of a college degree by the students. </w:t>
      </w:r>
      <w:proofErr w:type="spellStart"/>
      <w:r w:rsidRPr="00472D2B">
        <w:t>Also</w:t>
      </w:r>
      <w:proofErr w:type="spellEnd"/>
      <w:r w:rsidRPr="00472D2B">
        <w:t xml:space="preserve"> </w:t>
      </w:r>
      <w:proofErr w:type="spellStart"/>
      <w:r w:rsidRPr="00472D2B">
        <w:t>there</w:t>
      </w:r>
      <w:proofErr w:type="spellEnd"/>
      <w:r w:rsidRPr="00472D2B">
        <w:t xml:space="preserve"> are </w:t>
      </w:r>
      <w:proofErr w:type="spellStart"/>
      <w:r w:rsidRPr="00472D2B">
        <w:t>interrelated</w:t>
      </w:r>
      <w:proofErr w:type="spellEnd"/>
      <w:r w:rsidRPr="00472D2B">
        <w:t xml:space="preserve"> student programs where high school students (between 16 and 18 years old) lead the process, acknowledging their talents to develop them later through a self-proposed project on learning environments with primary schoolers (between 10 and 14 years old). For the effectiveness analysis, a 13 items poll was used, whose results were analyzed with the SPSS statistic package, getting this way 80% of effectiveness as the result. </w:t>
      </w:r>
      <w:r w:rsidR="00202C83" w:rsidRPr="00472D2B">
        <w:t>Furthermore,</w:t>
      </w:r>
      <w:r w:rsidRPr="00472D2B">
        <w:t xml:space="preserve"> it’s noteworthy that the students reached the necessary and indispensable tools to select a college degree based on each student’s outstanding talent.</w:t>
      </w:r>
    </w:p>
    <w:p w14:paraId="788FB59C" w14:textId="77777777" w:rsidR="00BF7038" w:rsidRPr="00BF7038" w:rsidRDefault="00BF7038" w:rsidP="00464727">
      <w:pPr>
        <w:pStyle w:val="Resumen0"/>
        <w:rPr>
          <w:i/>
          <w:lang w:val="en-US"/>
        </w:rPr>
      </w:pPr>
      <w:r w:rsidRPr="00BF7038">
        <w:rPr>
          <w:b/>
          <w:lang w:val="en-US"/>
        </w:rPr>
        <w:t>Keywords:</w:t>
      </w:r>
      <w:r w:rsidRPr="00BF7038">
        <w:rPr>
          <w:lang w:val="en-US"/>
        </w:rPr>
        <w:t xml:space="preserve"> Talent development, student projects, selection of a college degree.</w:t>
      </w:r>
    </w:p>
    <w:p w14:paraId="58923F94" w14:textId="537A5B2F" w:rsidR="00C55BFF" w:rsidRPr="00BF7038" w:rsidRDefault="00C55BFF" w:rsidP="00464727">
      <w:pPr>
        <w:pStyle w:val="Espacio10"/>
        <w:rPr>
          <w:lang w:val="en-US"/>
        </w:rPr>
      </w:pPr>
    </w:p>
    <w:p w14:paraId="1808FB55" w14:textId="1549D33F" w:rsidR="00C55BFF" w:rsidRPr="00BF7038" w:rsidRDefault="00C55BFF" w:rsidP="00464727">
      <w:pPr>
        <w:pStyle w:val="Espacio10"/>
        <w:rPr>
          <w:lang w:val="en-US"/>
        </w:rPr>
      </w:pPr>
    </w:p>
    <w:p w14:paraId="4C39E044" w14:textId="77777777" w:rsidR="00C55BFF" w:rsidRPr="00BF7038" w:rsidRDefault="00C55BFF" w:rsidP="00464727">
      <w:pPr>
        <w:pStyle w:val="Espacio10"/>
        <w:rPr>
          <w:lang w:val="en-US"/>
        </w:rPr>
      </w:pPr>
    </w:p>
    <w:p w14:paraId="4D6303B6" w14:textId="77777777" w:rsidR="00BF7038" w:rsidRPr="00C66EBC" w:rsidRDefault="00BF7038" w:rsidP="00464727">
      <w:pPr>
        <w:pStyle w:val="TtuloArtculo"/>
      </w:pPr>
      <w:r w:rsidRPr="00C66EBC">
        <w:t>DESENVOLVIMENTO DO TALENTO NA EDUCAÇÃO FORMAL</w:t>
      </w:r>
    </w:p>
    <w:p w14:paraId="3F46817B" w14:textId="77777777" w:rsidR="00BF7038" w:rsidRPr="00BF7038" w:rsidRDefault="00BF7038" w:rsidP="00464727">
      <w:pPr>
        <w:pStyle w:val="Espacio12"/>
        <w:rPr>
          <w:lang w:val="es-ES_tradnl"/>
        </w:rPr>
      </w:pPr>
    </w:p>
    <w:p w14:paraId="6A923B26" w14:textId="798D5D70" w:rsidR="00BF7038" w:rsidRPr="00C66EBC" w:rsidRDefault="00BF7038" w:rsidP="00464727">
      <w:pPr>
        <w:pStyle w:val="Resumen0"/>
        <w:rPr>
          <w:i/>
        </w:rPr>
      </w:pPr>
      <w:r w:rsidRPr="00C66EBC">
        <w:rPr>
          <w:b/>
        </w:rPr>
        <w:t xml:space="preserve">Resumo. </w:t>
      </w:r>
      <w:r w:rsidRPr="00C66EBC">
        <w:t xml:space="preserve">Este artigo oferece uma revisão dos novos paradigmas de talento, segundo os quais isso não é apenas considerado um dom de certos </w:t>
      </w:r>
      <w:proofErr w:type="spellStart"/>
      <w:r w:rsidRPr="00C66EBC">
        <w:t>privilégiados</w:t>
      </w:r>
      <w:proofErr w:type="spellEnd"/>
      <w:r w:rsidRPr="00C66EBC">
        <w:t xml:space="preserve">, mas pode ser desenvolvido e </w:t>
      </w:r>
      <w:r>
        <w:t>maximizado</w:t>
      </w:r>
      <w:r w:rsidRPr="00C66EBC">
        <w:t xml:space="preserve"> com treinamento adequado. O resumo apresenta um programa inovador que sistematiza estratégias metodológicas para descobrir e desenvolver o talento dentro da educação formal e, posteriormente, vinculá-lo com uma escolha adequada da carreira universitária pelos alunos. Os programas estudantis estão inter-relacionados onde os alunos do ensino médio (entre 16 e 18 anos) lideram o processo, reconhecendo seus talentos e depois desenvolvendo-os através de um projeto </w:t>
      </w:r>
      <w:r>
        <w:t xml:space="preserve">autoproposto </w:t>
      </w:r>
      <w:r w:rsidRPr="00C66EBC">
        <w:t xml:space="preserve">em ambientes cooperativos de aprendizagem com estudantes de educação básica (entre 10 e 14 anos). Para </w:t>
      </w:r>
      <w:proofErr w:type="gramStart"/>
      <w:r w:rsidRPr="00C66EBC">
        <w:t>o análise</w:t>
      </w:r>
      <w:proofErr w:type="gramEnd"/>
      <w:r w:rsidRPr="00C66EBC">
        <w:t xml:space="preserve"> da eficácia do programa, foi utilizada uma pesquisa de 13 itens, cujos resultados foram analisados ​​com o pacote estatístico SPSS, resultando em uma efetividade de 80%. Além disso, é necessário enfatizar que os alunos alcançaram as ferramentas necessárias e indispensáveis ​​para uma escolha da carreira universitária com base nos talentos de cada um.</w:t>
      </w:r>
    </w:p>
    <w:p w14:paraId="06F41F70" w14:textId="77777777" w:rsidR="00BF7038" w:rsidRPr="00C66EBC" w:rsidRDefault="00BF7038" w:rsidP="00BF7038">
      <w:pPr>
        <w:pStyle w:val="Resumen"/>
        <w:ind w:left="0" w:right="-1"/>
        <w:rPr>
          <w:rFonts w:ascii="Times New Roman" w:hAnsi="Times New Roman"/>
          <w:i w:val="0"/>
          <w:sz w:val="20"/>
          <w:szCs w:val="20"/>
          <w:lang w:val="es-ES_tradnl"/>
        </w:rPr>
      </w:pPr>
      <w:r w:rsidRPr="00BF7038">
        <w:rPr>
          <w:rFonts w:ascii="Times New Roman" w:hAnsi="Times New Roman"/>
          <w:b/>
          <w:i w:val="0"/>
          <w:sz w:val="20"/>
          <w:szCs w:val="20"/>
          <w:lang w:val="es-ES_tradnl"/>
        </w:rPr>
        <w:t>Palabras-chave:</w:t>
      </w:r>
      <w:r w:rsidRPr="00C66EBC">
        <w:rPr>
          <w:rFonts w:ascii="Times New Roman" w:hAnsi="Times New Roman"/>
          <w:i w:val="0"/>
          <w:sz w:val="20"/>
          <w:szCs w:val="20"/>
          <w:lang w:val="es-ES_tradnl"/>
        </w:rPr>
        <w:t xml:space="preserve"> Desenvolvimiento de talento, </w:t>
      </w:r>
      <w:proofErr w:type="spellStart"/>
      <w:r w:rsidRPr="00C66EBC">
        <w:rPr>
          <w:rFonts w:ascii="Times New Roman" w:hAnsi="Times New Roman"/>
          <w:i w:val="0"/>
          <w:sz w:val="20"/>
          <w:szCs w:val="20"/>
          <w:lang w:val="es-ES_tradnl"/>
        </w:rPr>
        <w:t>projetos</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estudantis</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escolha</w:t>
      </w:r>
      <w:proofErr w:type="spellEnd"/>
      <w:r w:rsidRPr="00C66EBC">
        <w:rPr>
          <w:rFonts w:ascii="Times New Roman" w:hAnsi="Times New Roman"/>
          <w:i w:val="0"/>
          <w:sz w:val="20"/>
          <w:szCs w:val="20"/>
          <w:lang w:val="es-ES_tradnl"/>
        </w:rPr>
        <w:t xml:space="preserve"> de </w:t>
      </w:r>
      <w:proofErr w:type="spellStart"/>
      <w:r w:rsidRPr="00C66EBC">
        <w:rPr>
          <w:rFonts w:ascii="Times New Roman" w:hAnsi="Times New Roman"/>
          <w:i w:val="0"/>
          <w:sz w:val="20"/>
          <w:szCs w:val="20"/>
          <w:lang w:val="es-ES_tradnl"/>
        </w:rPr>
        <w:t>carreira</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universitária</w:t>
      </w:r>
      <w:proofErr w:type="spellEnd"/>
      <w:r w:rsidRPr="00C66EBC">
        <w:rPr>
          <w:rFonts w:ascii="Times New Roman" w:hAnsi="Times New Roman"/>
          <w:i w:val="0"/>
          <w:sz w:val="20"/>
          <w:szCs w:val="20"/>
          <w:lang w:val="es-ES_tradnl"/>
        </w:rPr>
        <w:t>.</w:t>
      </w:r>
    </w:p>
    <w:p w14:paraId="5730CBE4" w14:textId="036B87EA" w:rsidR="00C55BFF" w:rsidRPr="00C55BFF" w:rsidRDefault="00C55BFF" w:rsidP="00464727">
      <w:pPr>
        <w:pStyle w:val="Espacio10"/>
        <w:rPr>
          <w:lang w:val="es-ES_tradnl"/>
        </w:rPr>
      </w:pPr>
    </w:p>
    <w:p w14:paraId="4F49C6F1" w14:textId="3DCE4F78" w:rsidR="00C55BFF" w:rsidRPr="00C55BFF" w:rsidRDefault="00C55BFF" w:rsidP="00464727">
      <w:pPr>
        <w:pStyle w:val="Espacio10"/>
        <w:rPr>
          <w:lang w:val="es-ES_tradnl"/>
        </w:rPr>
      </w:pPr>
    </w:p>
    <w:p w14:paraId="2ECB79C0" w14:textId="5E0FA211" w:rsidR="00C55BFF" w:rsidRDefault="00C55BFF" w:rsidP="00464727">
      <w:pPr>
        <w:pStyle w:val="Espacio10"/>
        <w:rPr>
          <w:lang w:val="es-ES_tradnl"/>
        </w:rPr>
      </w:pPr>
    </w:p>
    <w:p w14:paraId="18C950E0" w14:textId="77777777" w:rsidR="00C55BFF" w:rsidRPr="00C55BFF" w:rsidRDefault="00C55BFF" w:rsidP="00464727">
      <w:pPr>
        <w:pStyle w:val="Espacio10"/>
        <w:rPr>
          <w:lang w:val="es-ES_tradnl"/>
        </w:rPr>
      </w:pPr>
    </w:p>
    <w:p w14:paraId="4F8105EA" w14:textId="6E11102C" w:rsidR="00051E49" w:rsidRPr="00412A91" w:rsidRDefault="00E64401" w:rsidP="00464727">
      <w:pPr>
        <w:pStyle w:val="Nivel1"/>
        <w:jc w:val="left"/>
        <w:rPr>
          <w:sz w:val="20"/>
          <w:szCs w:val="20"/>
        </w:rPr>
      </w:pPr>
      <w:r w:rsidRPr="00412A91">
        <w:t>Introducción</w:t>
      </w:r>
      <w:r w:rsidR="00B10ABD" w:rsidRPr="00412A91">
        <w:t xml:space="preserve"> </w:t>
      </w:r>
    </w:p>
    <w:p w14:paraId="54240D2B" w14:textId="3EF28A3D" w:rsidR="009B009A" w:rsidRDefault="009B009A" w:rsidP="00464727">
      <w:pPr>
        <w:pStyle w:val="Body"/>
        <w:rPr>
          <w:lang w:val="es-EC"/>
        </w:rPr>
      </w:pPr>
      <w:r w:rsidRPr="00CE349D">
        <w:rPr>
          <w:lang w:val="es-EC"/>
        </w:rPr>
        <w:t>La educación es un proceso dinámico en constante transformación que constituye uno de los fundamentos del desarrollo de una sociedad que priorice el conocimiento y que requiere</w:t>
      </w:r>
      <w:r w:rsidR="008C6DA0">
        <w:rPr>
          <w:lang w:val="es-EC"/>
        </w:rPr>
        <w:t xml:space="preserve"> ciudadanos activos, creadores y</w:t>
      </w:r>
      <w:r w:rsidRPr="00CE349D">
        <w:rPr>
          <w:lang w:val="es-EC"/>
        </w:rPr>
        <w:t xml:space="preserve"> emprendedores. Se puede responder a las exigencias de dicho desarrollo, solamente, teniendo como agentes activos a instituciones educativas responsables</w:t>
      </w:r>
      <w:r w:rsidR="00CE349D" w:rsidRPr="00CE349D">
        <w:rPr>
          <w:lang w:val="es-EC"/>
        </w:rPr>
        <w:t xml:space="preserve"> que,</w:t>
      </w:r>
      <w:r w:rsidRPr="00CE349D">
        <w:rPr>
          <w:lang w:val="es-EC"/>
        </w:rPr>
        <w:t xml:space="preserve"> mediante la adopción de innovaciones, la implementación de nuevos modelo</w:t>
      </w:r>
      <w:r w:rsidR="00C775F2">
        <w:rPr>
          <w:lang w:val="es-EC"/>
        </w:rPr>
        <w:t>s pedagógicos, la aplicación de</w:t>
      </w:r>
      <w:r w:rsidRPr="00CE349D">
        <w:rPr>
          <w:lang w:val="es-EC"/>
        </w:rPr>
        <w:t xml:space="preserve"> metodologías</w:t>
      </w:r>
      <w:r w:rsidR="00C775F2">
        <w:rPr>
          <w:lang w:val="es-EC"/>
        </w:rPr>
        <w:t xml:space="preserve"> actuales</w:t>
      </w:r>
      <w:r w:rsidRPr="00CE349D">
        <w:rPr>
          <w:lang w:val="es-EC"/>
        </w:rPr>
        <w:t xml:space="preserve"> y de la perm</w:t>
      </w:r>
      <w:r w:rsidR="00CE349D" w:rsidRPr="00CE349D">
        <w:rPr>
          <w:lang w:val="es-EC"/>
        </w:rPr>
        <w:t>anente capacitación docente,</w:t>
      </w:r>
      <w:r w:rsidRPr="00CE349D">
        <w:rPr>
          <w:lang w:val="es-EC"/>
        </w:rPr>
        <w:t xml:space="preserve"> procuren formar ciudadanos altamente competentes científica, técnica y humanísticamente. De ahí que, a mayor </w:t>
      </w:r>
      <w:r w:rsidR="00CE349D" w:rsidRPr="00CE349D">
        <w:rPr>
          <w:lang w:val="es-EC"/>
        </w:rPr>
        <w:t>libertad</w:t>
      </w:r>
      <w:r w:rsidRPr="00CE349D">
        <w:rPr>
          <w:lang w:val="es-EC"/>
        </w:rPr>
        <w:t xml:space="preserve"> educativa mayor desarroll</w:t>
      </w:r>
      <w:r w:rsidR="00CE349D" w:rsidRPr="00CE349D">
        <w:rPr>
          <w:lang w:val="es-EC"/>
        </w:rPr>
        <w:t>o tendrá la sociedad</w:t>
      </w:r>
      <w:r w:rsidRPr="00CE349D">
        <w:rPr>
          <w:lang w:val="es-EC"/>
        </w:rPr>
        <w:t xml:space="preserve">, puesto que, de la </w:t>
      </w:r>
      <w:r w:rsidR="00CE349D" w:rsidRPr="00CE349D">
        <w:rPr>
          <w:lang w:val="es-EC"/>
        </w:rPr>
        <w:t>competencia positiva</w:t>
      </w:r>
      <w:r w:rsidRPr="00CE349D">
        <w:rPr>
          <w:lang w:val="es-EC"/>
        </w:rPr>
        <w:t xml:space="preserve"> </w:t>
      </w:r>
      <w:r w:rsidR="00C775F2">
        <w:rPr>
          <w:lang w:val="es-EC"/>
        </w:rPr>
        <w:t>que proporciona</w:t>
      </w:r>
      <w:r w:rsidRPr="00CE349D">
        <w:rPr>
          <w:lang w:val="es-EC"/>
        </w:rPr>
        <w:t xml:space="preserve"> a niños y jóvenes una adecuada educación y una formación integral, se garantiza la base para combatir las injustas inequidades de origen social, económico o familiar.</w:t>
      </w:r>
    </w:p>
    <w:p w14:paraId="7AD35F16" w14:textId="19D8BFFD" w:rsidR="009B009A" w:rsidRPr="00BF7038" w:rsidRDefault="00805648" w:rsidP="00464727">
      <w:pPr>
        <w:pStyle w:val="Body"/>
      </w:pPr>
      <w:r w:rsidRPr="00BF7038">
        <w:t>El fin de la educación</w:t>
      </w:r>
      <w:r w:rsidR="009B009A" w:rsidRPr="00BF7038">
        <w:t xml:space="preserve"> es liderar la formación integral de los niños y adolescentes, a través d</w:t>
      </w:r>
      <w:r w:rsidRPr="00BF7038">
        <w:t>el perfeccionamiento y mejoramiento en el desarrollo</w:t>
      </w:r>
      <w:r w:rsidR="00C775F2">
        <w:t xml:space="preserve"> de los procesos educativos y</w:t>
      </w:r>
      <w:r w:rsidRPr="00BF7038">
        <w:t xml:space="preserve"> desempeño docente, al igual que el cumplimiento de la función social de la institución educativa de acuerdo con las características, necesidades, intereses y expectativas de la comunidad </w:t>
      </w:r>
      <w:r w:rsidR="00C775F2">
        <w:t>circundante</w:t>
      </w:r>
      <w:r w:rsidRPr="00BF7038">
        <w:t>.</w:t>
      </w:r>
      <w:r w:rsidR="00064B6B" w:rsidRPr="00BF7038">
        <w:t xml:space="preserve"> </w:t>
      </w:r>
    </w:p>
    <w:p w14:paraId="280875CA" w14:textId="272FC9E3" w:rsidR="00805648" w:rsidRPr="00BF7038" w:rsidRDefault="00CE349D" w:rsidP="00464727">
      <w:pPr>
        <w:pStyle w:val="Body"/>
        <w:rPr>
          <w:lang w:val="es-ES_tradnl"/>
        </w:rPr>
      </w:pPr>
      <w:r w:rsidRPr="00BF7038">
        <w:t>L</w:t>
      </w:r>
      <w:r w:rsidRPr="00BF7038">
        <w:rPr>
          <w:lang w:val="es-ES_tradnl"/>
        </w:rPr>
        <w:t>as instituciones educativas</w:t>
      </w:r>
      <w:r w:rsidR="00805648" w:rsidRPr="00BF7038">
        <w:rPr>
          <w:lang w:val="es-ES_tradnl"/>
        </w:rPr>
        <w:t xml:space="preserve"> </w:t>
      </w:r>
      <w:r w:rsidR="00BF7038" w:rsidRPr="00BF7038">
        <w:rPr>
          <w:lang w:val="es-ES_tradnl"/>
        </w:rPr>
        <w:t>tienen la responsabilidad de formar</w:t>
      </w:r>
      <w:r w:rsidR="00805648" w:rsidRPr="00BF7038">
        <w:rPr>
          <w:lang w:val="es-ES_tradnl"/>
        </w:rPr>
        <w:t xml:space="preserve"> bachilleres con </w:t>
      </w:r>
      <w:r w:rsidR="00202C83" w:rsidRPr="00BF7038">
        <w:rPr>
          <w:lang w:val="es-ES_tradnl"/>
        </w:rPr>
        <w:t xml:space="preserve">herramientas </w:t>
      </w:r>
      <w:r w:rsidR="00805648" w:rsidRPr="00BF7038">
        <w:rPr>
          <w:lang w:val="es-ES_tradnl"/>
        </w:rPr>
        <w:t xml:space="preserve">suficientes para sobresalir en el campo cognitivo y afectivo. Sin embargo, vemos con preocupación que la mayoría de estudiantes al llegar a su último año de bachillerato no </w:t>
      </w:r>
      <w:r w:rsidR="00BF7038" w:rsidRPr="00BF7038">
        <w:rPr>
          <w:lang w:val="es-ES_tradnl"/>
        </w:rPr>
        <w:t>tienen definido su proyecto de vida laboral, pues no han elegido aún una</w:t>
      </w:r>
      <w:r w:rsidR="00805648" w:rsidRPr="00BF7038">
        <w:rPr>
          <w:lang w:val="es-ES_tradnl"/>
        </w:rPr>
        <w:t xml:space="preserve"> carrera universitaria </w:t>
      </w:r>
      <w:r w:rsidR="00BF7038" w:rsidRPr="00BF7038">
        <w:rPr>
          <w:lang w:val="es-ES_tradnl"/>
        </w:rPr>
        <w:t>q</w:t>
      </w:r>
      <w:r w:rsidR="00C775F2">
        <w:rPr>
          <w:lang w:val="es-ES_tradnl"/>
        </w:rPr>
        <w:t>ue esté acorde con sus fortalezas</w:t>
      </w:r>
      <w:r w:rsidR="00805648" w:rsidRPr="00BF7038">
        <w:rPr>
          <w:lang w:val="es-ES_tradnl"/>
        </w:rPr>
        <w:t>.</w:t>
      </w:r>
    </w:p>
    <w:p w14:paraId="679B8EE9" w14:textId="44CF7142" w:rsidR="00805648" w:rsidRPr="00974505" w:rsidRDefault="00805648" w:rsidP="00464727">
      <w:pPr>
        <w:pStyle w:val="Body"/>
        <w:rPr>
          <w:lang w:val="es-ES_tradnl"/>
        </w:rPr>
      </w:pPr>
      <w:r w:rsidRPr="00974505">
        <w:rPr>
          <w:lang w:val="es-ES_tradnl"/>
        </w:rPr>
        <w:t xml:space="preserve">Por ello, se vuelve indispensable que dentro de </w:t>
      </w:r>
      <w:r w:rsidR="00BF7038" w:rsidRPr="00974505">
        <w:rPr>
          <w:lang w:val="es-ES_tradnl"/>
        </w:rPr>
        <w:t>la educación formal</w:t>
      </w:r>
      <w:r w:rsidRPr="00974505">
        <w:rPr>
          <w:lang w:val="es-ES_tradnl"/>
        </w:rPr>
        <w:t xml:space="preserve"> se profundice </w:t>
      </w:r>
      <w:r w:rsidR="00BF7038" w:rsidRPr="00974505">
        <w:rPr>
          <w:lang w:val="es-ES_tradnl"/>
        </w:rPr>
        <w:t>en los</w:t>
      </w:r>
      <w:r w:rsidRPr="00974505">
        <w:rPr>
          <w:lang w:val="es-ES_tradnl"/>
        </w:rPr>
        <w:t xml:space="preserve"> proceso</w:t>
      </w:r>
      <w:r w:rsidR="00BF7038" w:rsidRPr="00974505">
        <w:rPr>
          <w:lang w:val="es-ES_tradnl"/>
        </w:rPr>
        <w:t>s</w:t>
      </w:r>
      <w:r w:rsidRPr="00974505">
        <w:rPr>
          <w:lang w:val="es-ES_tradnl"/>
        </w:rPr>
        <w:t xml:space="preserve"> </w:t>
      </w:r>
      <w:r w:rsidR="00974505">
        <w:rPr>
          <w:lang w:val="es-ES_tradnl"/>
        </w:rPr>
        <w:t>que permitan un eficaz</w:t>
      </w:r>
      <w:r w:rsidRPr="00974505">
        <w:rPr>
          <w:lang w:val="es-ES_tradnl"/>
        </w:rPr>
        <w:t xml:space="preserve"> desarrollo de talento con una estructura técnicamente diseñada, con propósitos claros y aprendizajes coherentes, que permitan que los estudiantes puedan direccionar sus aptitudes y actitudes sobresalientes hacia </w:t>
      </w:r>
      <w:r w:rsidR="00BF7038" w:rsidRPr="00974505">
        <w:rPr>
          <w:lang w:val="es-ES_tradnl"/>
        </w:rPr>
        <w:t xml:space="preserve">metas y objetivos </w:t>
      </w:r>
      <w:r w:rsidR="00974505">
        <w:rPr>
          <w:lang w:val="es-ES_tradnl"/>
        </w:rPr>
        <w:t>personales</w:t>
      </w:r>
      <w:r w:rsidR="00BF7038" w:rsidRPr="00974505">
        <w:rPr>
          <w:lang w:val="es-ES_tradnl"/>
        </w:rPr>
        <w:t xml:space="preserve"> que vinculen la</w:t>
      </w:r>
      <w:r w:rsidRPr="00974505">
        <w:rPr>
          <w:lang w:val="es-ES_tradnl"/>
        </w:rPr>
        <w:t xml:space="preserve"> carrera universitaria</w:t>
      </w:r>
      <w:r w:rsidR="00BF7038" w:rsidRPr="00974505">
        <w:rPr>
          <w:lang w:val="es-ES_tradnl"/>
        </w:rPr>
        <w:t xml:space="preserve"> elegida con sus </w:t>
      </w:r>
      <w:r w:rsidR="00C775F2">
        <w:rPr>
          <w:lang w:val="es-ES_tradnl"/>
        </w:rPr>
        <w:t>competencias sobresalientes convertidas en talentos</w:t>
      </w:r>
      <w:r w:rsidRPr="00974505">
        <w:rPr>
          <w:lang w:val="es-ES_tradnl"/>
        </w:rPr>
        <w:t xml:space="preserve">. </w:t>
      </w:r>
    </w:p>
    <w:p w14:paraId="55C67A41" w14:textId="3E9BC0C5" w:rsidR="00805648" w:rsidRPr="00974505" w:rsidRDefault="00805648" w:rsidP="00464727">
      <w:pPr>
        <w:pStyle w:val="Body"/>
        <w:rPr>
          <w:lang w:val="es-ES_tradnl"/>
        </w:rPr>
      </w:pPr>
      <w:r w:rsidRPr="00974505">
        <w:rPr>
          <w:lang w:val="es-ES_tradnl"/>
        </w:rPr>
        <w:t xml:space="preserve">La elección de una profesión permite abarcar, no solo una opción profesional, sino un perfil de vida, </w:t>
      </w:r>
      <w:r w:rsidR="00974505">
        <w:rPr>
          <w:lang w:val="es-ES_tradnl"/>
        </w:rPr>
        <w:t>es por ello que</w:t>
      </w:r>
      <w:r w:rsidRPr="00974505">
        <w:rPr>
          <w:lang w:val="es-ES_tradnl"/>
        </w:rPr>
        <w:t xml:space="preserve"> esta decisión debe </w:t>
      </w:r>
      <w:r w:rsidR="00974505" w:rsidRPr="00974505">
        <w:rPr>
          <w:lang w:val="es-ES_tradnl"/>
        </w:rPr>
        <w:t>hacérse</w:t>
      </w:r>
      <w:r w:rsidR="00974505">
        <w:rPr>
          <w:lang w:val="es-ES_tradnl"/>
        </w:rPr>
        <w:t>la</w:t>
      </w:r>
      <w:r w:rsidRPr="00974505">
        <w:rPr>
          <w:lang w:val="es-ES_tradnl"/>
        </w:rPr>
        <w:t xml:space="preserve"> con la conciencia de que permitirá formar la propia identidad, </w:t>
      </w:r>
      <w:r w:rsidR="00974505">
        <w:rPr>
          <w:lang w:val="es-ES_tradnl"/>
        </w:rPr>
        <w:t>direccionará el rol que se debe asumir</w:t>
      </w:r>
      <w:r w:rsidRPr="00974505">
        <w:rPr>
          <w:lang w:val="es-ES_tradnl"/>
        </w:rPr>
        <w:t xml:space="preserve">, </w:t>
      </w:r>
      <w:r w:rsidR="00974505">
        <w:rPr>
          <w:lang w:val="es-ES_tradnl"/>
        </w:rPr>
        <w:t>establecerá un</w:t>
      </w:r>
      <w:r w:rsidRPr="00974505">
        <w:rPr>
          <w:lang w:val="es-ES_tradnl"/>
        </w:rPr>
        <w:t xml:space="preserve"> estatus y hasta se podrá concretar el proyecto de vida afectivo.</w:t>
      </w:r>
    </w:p>
    <w:p w14:paraId="559CCB82" w14:textId="4AAA4EB7" w:rsidR="00805648" w:rsidRPr="00805648" w:rsidRDefault="00805648" w:rsidP="00464727">
      <w:pPr>
        <w:pStyle w:val="Body"/>
        <w:rPr>
          <w:lang w:val="es-ES_tradnl"/>
        </w:rPr>
      </w:pPr>
      <w:r w:rsidRPr="00974505">
        <w:rPr>
          <w:lang w:val="es-ES_tradnl"/>
        </w:rPr>
        <w:t>El talento no aparece como algo espontáneo, más bien sus primeros rasgos se presentan en la infancia e irán configurándose durante la pubertad y adolescencia,</w:t>
      </w:r>
      <w:r w:rsidR="00C775F2">
        <w:rPr>
          <w:lang w:val="es-ES_tradnl"/>
        </w:rPr>
        <w:t xml:space="preserve"> en</w:t>
      </w:r>
      <w:r w:rsidRPr="00974505">
        <w:rPr>
          <w:lang w:val="es-ES_tradnl"/>
        </w:rPr>
        <w:t xml:space="preserve"> donde con una adecuada orientación y exploración de los mismos, podrán definirse</w:t>
      </w:r>
      <w:r w:rsidR="00974505">
        <w:rPr>
          <w:lang w:val="es-ES_tradnl"/>
        </w:rPr>
        <w:t>, desarrollarse</w:t>
      </w:r>
      <w:r w:rsidRPr="00974505">
        <w:rPr>
          <w:lang w:val="es-ES_tradnl"/>
        </w:rPr>
        <w:t xml:space="preserve"> y permitir tomar decisiones </w:t>
      </w:r>
      <w:r w:rsidR="00C775F2">
        <w:rPr>
          <w:lang w:val="es-ES_tradnl"/>
        </w:rPr>
        <w:t xml:space="preserve">acertadas </w:t>
      </w:r>
      <w:r w:rsidRPr="00974505">
        <w:rPr>
          <w:lang w:val="es-ES_tradnl"/>
        </w:rPr>
        <w:t>en la adultez.</w:t>
      </w:r>
    </w:p>
    <w:p w14:paraId="293CA068" w14:textId="73FA3335" w:rsidR="00737D75" w:rsidRPr="00737D75" w:rsidRDefault="007D54D2" w:rsidP="00464727">
      <w:pPr>
        <w:pStyle w:val="Body"/>
      </w:pPr>
      <w:r w:rsidRPr="00360025">
        <w:t>En el Ecuador se han generado</w:t>
      </w:r>
      <w:r w:rsidR="00737D75" w:rsidRPr="00360025">
        <w:t xml:space="preserve"> Políticas Públicas </w:t>
      </w:r>
      <w:r w:rsidRPr="00360025">
        <w:t xml:space="preserve">que establecen </w:t>
      </w:r>
      <w:r w:rsidR="00737D75" w:rsidRPr="00360025">
        <w:t xml:space="preserve">la importancia de </w:t>
      </w:r>
      <w:r w:rsidRPr="00360025">
        <w:t>intervenir en el</w:t>
      </w:r>
      <w:r w:rsidR="00737D75" w:rsidRPr="00360025">
        <w:t xml:space="preserve"> desarrollo del talento</w:t>
      </w:r>
      <w:r w:rsidRPr="00360025">
        <w:t xml:space="preserve">; estas políticas plantean que </w:t>
      </w:r>
      <w:r w:rsidR="00737D75" w:rsidRPr="00360025">
        <w:t>desde las primeras etapas de escolarización</w:t>
      </w:r>
      <w:r w:rsidR="00976EA9">
        <w:t xml:space="preserve"> se </w:t>
      </w:r>
      <w:r w:rsidR="00C775F2">
        <w:t>lo debe desarrollar</w:t>
      </w:r>
      <w:r w:rsidRPr="00360025">
        <w:t xml:space="preserve">, ya que éste </w:t>
      </w:r>
      <w:r w:rsidR="009B1ECF" w:rsidRPr="00360025">
        <w:t xml:space="preserve">generará ciudadanos </w:t>
      </w:r>
      <w:r w:rsidR="00360025" w:rsidRPr="00360025">
        <w:t xml:space="preserve">aptos para enfrentar los retos del nuevo milenio. </w:t>
      </w:r>
      <w:r w:rsidR="00976EA9" w:rsidRPr="00360025">
        <w:t>La evolución</w:t>
      </w:r>
      <w:r w:rsidR="00360025" w:rsidRPr="00360025">
        <w:t xml:space="preserve"> de la</w:t>
      </w:r>
      <w:r w:rsidR="00737D75" w:rsidRPr="00360025">
        <w:t xml:space="preserve"> ciencia y la tecnología </w:t>
      </w:r>
      <w:r w:rsidR="00360025" w:rsidRPr="00360025">
        <w:t>afectan positivamente en la</w:t>
      </w:r>
      <w:r w:rsidR="00737D75" w:rsidRPr="00360025">
        <w:t xml:space="preserve"> sostenibilidad de la economía presente y futura, </w:t>
      </w:r>
      <w:r w:rsidR="00360025" w:rsidRPr="00360025">
        <w:t>fundamentando</w:t>
      </w:r>
      <w:r w:rsidR="00737D75" w:rsidRPr="00360025">
        <w:t xml:space="preserve"> el </w:t>
      </w:r>
      <w:r w:rsidR="00976EA9">
        <w:t>progreso</w:t>
      </w:r>
      <w:r w:rsidR="00737D75" w:rsidRPr="00360025">
        <w:t xml:space="preserve"> ecuatoriano, “bajo la única fuente inagotable de riqueza, el talento” (Rafael Correa, 2014). </w:t>
      </w:r>
      <w:r w:rsidR="00976EA9">
        <w:t xml:space="preserve">Actualmente en </w:t>
      </w:r>
      <w:r w:rsidR="00976EA9" w:rsidRPr="00976EA9">
        <w:t>la Malla Curricular Ecuatoriana se presenta a</w:t>
      </w:r>
      <w:r w:rsidR="00737D75" w:rsidRPr="00976EA9">
        <w:t xml:space="preserve"> “Proyectos Escolares” </w:t>
      </w:r>
      <w:r w:rsidR="002B67F2">
        <w:t>(</w:t>
      </w:r>
      <w:r w:rsidR="00976EA9" w:rsidRPr="00976EA9">
        <w:t>eje</w:t>
      </w:r>
      <w:r w:rsidR="002B67F2">
        <w:t xml:space="preserve"> interdisciplinario)</w:t>
      </w:r>
      <w:r w:rsidR="00976EA9" w:rsidRPr="00976EA9">
        <w:t xml:space="preserve"> y al</w:t>
      </w:r>
      <w:r w:rsidR="00737D75" w:rsidRPr="00976EA9">
        <w:t xml:space="preserve"> “Programa de Participación </w:t>
      </w:r>
      <w:r w:rsidR="00737D75" w:rsidRPr="00976EA9">
        <w:lastRenderedPageBreak/>
        <w:t xml:space="preserve">Estudiantil” </w:t>
      </w:r>
      <w:r w:rsidR="00976EA9" w:rsidRPr="00976EA9">
        <w:t>como gestores del</w:t>
      </w:r>
      <w:r w:rsidR="00737D75" w:rsidRPr="00976EA9">
        <w:t xml:space="preserve"> descubrim</w:t>
      </w:r>
      <w:r w:rsidR="00976EA9" w:rsidRPr="00976EA9">
        <w:t>iento y desarrollo de talentos mediante</w:t>
      </w:r>
      <w:r w:rsidR="00737D75" w:rsidRPr="00976EA9">
        <w:t xml:space="preserve"> aprendizaje </w:t>
      </w:r>
      <w:r w:rsidRPr="00976EA9">
        <w:t>coopera</w:t>
      </w:r>
      <w:r w:rsidR="00C775F2">
        <w:t xml:space="preserve">tivo; bajo esta premisa se </w:t>
      </w:r>
      <w:r w:rsidR="007363DF">
        <w:t>estructura un</w:t>
      </w:r>
      <w:r w:rsidR="00C775F2">
        <w:t xml:space="preserve"> proyecto estudiantil para el desarrollo del talento</w:t>
      </w:r>
      <w:r w:rsidR="007363DF">
        <w:t>,</w:t>
      </w:r>
      <w:r w:rsidR="00C775F2">
        <w:t xml:space="preserve"> </w:t>
      </w:r>
      <w:r w:rsidR="007363DF">
        <w:t>que puede ser</w:t>
      </w:r>
      <w:r w:rsidR="00C775F2">
        <w:t xml:space="preserve"> implementado en la educación formal</w:t>
      </w:r>
      <w:r w:rsidR="007363DF">
        <w:t xml:space="preserve"> y cuyos resultados se exponen en el presente documento.</w:t>
      </w:r>
    </w:p>
    <w:p w14:paraId="556FFE68" w14:textId="5B6E9339" w:rsidR="00737D75" w:rsidRPr="00C55BFF" w:rsidRDefault="00737D75" w:rsidP="00464727">
      <w:pPr>
        <w:pStyle w:val="nivel2"/>
      </w:pPr>
      <w:r w:rsidRPr="00737D75">
        <w:t>Nuevos paradigmas de talento</w:t>
      </w:r>
    </w:p>
    <w:p w14:paraId="4F8C816C" w14:textId="45FCA419" w:rsidR="00151A85" w:rsidRPr="00072A9E" w:rsidRDefault="00B8592F" w:rsidP="00464727">
      <w:pPr>
        <w:pStyle w:val="Body"/>
      </w:pPr>
      <w:r w:rsidRPr="00072A9E">
        <w:t xml:space="preserve">La inteligencia, </w:t>
      </w:r>
      <w:r w:rsidR="00151A85" w:rsidRPr="00072A9E">
        <w:t>desde el punto de vista</w:t>
      </w:r>
      <w:r w:rsidRPr="00072A9E">
        <w:t xml:space="preserve"> </w:t>
      </w:r>
      <w:r w:rsidR="00151A85" w:rsidRPr="00072A9E">
        <w:t xml:space="preserve">de </w:t>
      </w:r>
      <w:proofErr w:type="spellStart"/>
      <w:r w:rsidR="00151A85" w:rsidRPr="00072A9E">
        <w:t>Binet</w:t>
      </w:r>
      <w:proofErr w:type="spellEnd"/>
      <w:r w:rsidR="00151A85" w:rsidRPr="00072A9E">
        <w:t xml:space="preserve"> es calificada</w:t>
      </w:r>
      <w:r w:rsidRPr="00072A9E">
        <w:t xml:space="preserve"> como</w:t>
      </w:r>
      <w:r w:rsidR="00534E97" w:rsidRPr="00072A9E">
        <w:t xml:space="preserve"> una</w:t>
      </w:r>
      <w:r w:rsidRPr="00072A9E">
        <w:t xml:space="preserve"> variable de gran </w:t>
      </w:r>
      <w:r w:rsidR="00732021" w:rsidRPr="00072A9E">
        <w:t>dependencia genética</w:t>
      </w:r>
      <w:r w:rsidR="007363DF">
        <w:t xml:space="preserve"> </w:t>
      </w:r>
      <w:r w:rsidR="001B0FD8">
        <w:t xml:space="preserve">que será difícil modificarla a pesar de los esfuerzos que se puedan realizar mediante la </w:t>
      </w:r>
      <w:r w:rsidR="001B0FD8" w:rsidRPr="008E78D6">
        <w:t xml:space="preserve">educación </w:t>
      </w:r>
      <w:sdt>
        <w:sdtPr>
          <w:id w:val="-1236001265"/>
          <w:citation/>
        </w:sdtPr>
        <w:sdtContent>
          <w:r w:rsidR="008E78D6" w:rsidRPr="008E78D6">
            <w:fldChar w:fldCharType="begin"/>
          </w:r>
          <w:r w:rsidR="008E78D6" w:rsidRPr="008E78D6">
            <w:rPr>
              <w:lang w:val="es-EC"/>
            </w:rPr>
            <w:instrText xml:space="preserve"> CITATION Mor07 \l 12298 </w:instrText>
          </w:r>
          <w:r w:rsidR="008E78D6" w:rsidRPr="008E78D6">
            <w:fldChar w:fldCharType="separate"/>
          </w:r>
          <w:r w:rsidR="00B71AE2" w:rsidRPr="00B71AE2">
            <w:rPr>
              <w:noProof/>
              <w:lang w:val="es-EC"/>
            </w:rPr>
            <w:t>(Mora &amp; Martín, 2007)</w:t>
          </w:r>
          <w:r w:rsidR="008E78D6" w:rsidRPr="008E78D6">
            <w:fldChar w:fldCharType="end"/>
          </w:r>
        </w:sdtContent>
      </w:sdt>
      <w:r w:rsidR="008E78D6">
        <w:t xml:space="preserve">, </w:t>
      </w:r>
      <w:r w:rsidR="001B0FD8">
        <w:t>considera que el</w:t>
      </w:r>
      <w:r w:rsidRPr="00072A9E">
        <w:t xml:space="preserve"> e</w:t>
      </w:r>
      <w:r w:rsidR="00732021" w:rsidRPr="00072A9E">
        <w:t>ducando</w:t>
      </w:r>
      <w:r w:rsidRPr="00072A9E">
        <w:t xml:space="preserve"> </w:t>
      </w:r>
      <w:r w:rsidR="001B0FD8">
        <w:t>asume</w:t>
      </w:r>
      <w:r w:rsidR="00732021" w:rsidRPr="00072A9E">
        <w:t xml:space="preserve"> un rol</w:t>
      </w:r>
      <w:r w:rsidRPr="00072A9E">
        <w:t xml:space="preserve"> pasivo</w:t>
      </w:r>
      <w:r w:rsidR="001B0FD8">
        <w:t xml:space="preserve"> </w:t>
      </w:r>
      <w:r w:rsidRPr="00072A9E">
        <w:t>cuyos comport</w:t>
      </w:r>
      <w:r w:rsidR="00732021" w:rsidRPr="00072A9E">
        <w:t>amientos estables son impulsados</w:t>
      </w:r>
      <w:r w:rsidRPr="00072A9E">
        <w:t xml:space="preserve"> por la interacción de factores </w:t>
      </w:r>
      <w:proofErr w:type="spellStart"/>
      <w:r w:rsidRPr="00072A9E">
        <w:t>intrapsíquicos</w:t>
      </w:r>
      <w:proofErr w:type="spellEnd"/>
      <w:r w:rsidRPr="00072A9E">
        <w:t xml:space="preserve"> </w:t>
      </w:r>
      <w:sdt>
        <w:sdtPr>
          <w:id w:val="-812944557"/>
          <w:citation/>
        </w:sdtPr>
        <w:sdtContent>
          <w:r w:rsidRPr="00072A9E">
            <w:fldChar w:fldCharType="begin"/>
          </w:r>
          <w:r w:rsidRPr="00072A9E">
            <w:instrText xml:space="preserve">CITATION DeZ04 \t  \l 12298 </w:instrText>
          </w:r>
          <w:r w:rsidRPr="00072A9E">
            <w:fldChar w:fldCharType="separate"/>
          </w:r>
          <w:r w:rsidR="00B71AE2" w:rsidRPr="00B71AE2">
            <w:rPr>
              <w:noProof/>
            </w:rPr>
            <w:t>(De Zubiría M. , 2004)</w:t>
          </w:r>
          <w:r w:rsidRPr="00072A9E">
            <w:fldChar w:fldCharType="end"/>
          </w:r>
        </w:sdtContent>
      </w:sdt>
      <w:r w:rsidRPr="00072A9E">
        <w:t xml:space="preserve">. </w:t>
      </w:r>
      <w:r w:rsidR="00732021" w:rsidRPr="00072A9E">
        <w:t>Es por ello que, lo</w:t>
      </w:r>
      <w:r w:rsidRPr="00072A9E">
        <w:t xml:space="preserve">s </w:t>
      </w:r>
      <w:r w:rsidR="00732021" w:rsidRPr="00072A9E">
        <w:t>test normalizados</w:t>
      </w:r>
      <w:r w:rsidRPr="00072A9E">
        <w:t xml:space="preserve"> que </w:t>
      </w:r>
      <w:r w:rsidR="00732021" w:rsidRPr="00072A9E">
        <w:t xml:space="preserve">tratan de medir la inteligencia desde esta </w:t>
      </w:r>
      <w:r w:rsidR="001B0FD8">
        <w:t>óptica</w:t>
      </w:r>
      <w:r w:rsidRPr="00072A9E">
        <w:t xml:space="preserve">, </w:t>
      </w:r>
      <w:r w:rsidR="00732021" w:rsidRPr="00072A9E">
        <w:t>únicamente juzgan</w:t>
      </w:r>
      <w:r w:rsidRPr="00072A9E">
        <w:t xml:space="preserve"> una </w:t>
      </w:r>
      <w:r w:rsidR="00732021" w:rsidRPr="00072A9E">
        <w:t>fracción</w:t>
      </w:r>
      <w:r w:rsidRPr="00072A9E">
        <w:t xml:space="preserve"> de todas las habilidades </w:t>
      </w:r>
      <w:r w:rsidR="00732021" w:rsidRPr="00072A9E">
        <w:t xml:space="preserve">que se </w:t>
      </w:r>
      <w:r w:rsidRPr="00072A9E">
        <w:t>neces</w:t>
      </w:r>
      <w:r w:rsidR="00732021" w:rsidRPr="00072A9E">
        <w:t>itan</w:t>
      </w:r>
      <w:r w:rsidRPr="00072A9E">
        <w:t xml:space="preserve"> para </w:t>
      </w:r>
      <w:r w:rsidR="00732021" w:rsidRPr="00072A9E">
        <w:t>lograr el</w:t>
      </w:r>
      <w:r w:rsidRPr="00072A9E">
        <w:t xml:space="preserve"> éxito </w:t>
      </w:r>
      <w:r w:rsidR="00561B5E" w:rsidRPr="00072A9E">
        <w:t xml:space="preserve">dentro de la educación formal, pero sobre todo </w:t>
      </w:r>
      <w:r w:rsidRPr="00072A9E">
        <w:t xml:space="preserve">en la vida cotidiana. </w:t>
      </w:r>
    </w:p>
    <w:p w14:paraId="0593DF43" w14:textId="14F1F470" w:rsidR="00561B5E" w:rsidRPr="00072A9E" w:rsidRDefault="001B0FD8" w:rsidP="00464727">
      <w:pPr>
        <w:pStyle w:val="Body"/>
      </w:pPr>
      <w:r>
        <w:t xml:space="preserve">Posteriormente aparecen nuevos </w:t>
      </w:r>
      <w:r w:rsidR="00561B5E" w:rsidRPr="00072A9E">
        <w:t>planteamientos basados en Piaget</w:t>
      </w:r>
      <w:r>
        <w:t xml:space="preserve"> </w:t>
      </w:r>
      <w:sdt>
        <w:sdtPr>
          <w:id w:val="-899054179"/>
          <w:citation/>
        </w:sdtPr>
        <w:sdtContent>
          <w:r w:rsidR="00EE2A54">
            <w:fldChar w:fldCharType="begin"/>
          </w:r>
          <w:r w:rsidR="00EE2A54">
            <w:rPr>
              <w:lang w:val="es-EC"/>
            </w:rPr>
            <w:instrText xml:space="preserve"> CITATION Med00 \l 12298 </w:instrText>
          </w:r>
          <w:r w:rsidR="00EE2A54">
            <w:fldChar w:fldCharType="separate"/>
          </w:r>
          <w:r w:rsidR="00B71AE2" w:rsidRPr="00B71AE2">
            <w:rPr>
              <w:noProof/>
              <w:lang w:val="es-EC"/>
            </w:rPr>
            <w:t>(Medina, 2000)</w:t>
          </w:r>
          <w:r w:rsidR="00EE2A54">
            <w:fldChar w:fldCharType="end"/>
          </w:r>
        </w:sdtContent>
      </w:sdt>
      <w:r w:rsidR="00EE2A54">
        <w:t xml:space="preserve"> </w:t>
      </w:r>
      <w:r w:rsidR="00561B5E" w:rsidRPr="00072A9E">
        <w:t>y Vygotsky</w:t>
      </w:r>
      <w:r>
        <w:t xml:space="preserve"> </w:t>
      </w:r>
      <w:sdt>
        <w:sdtPr>
          <w:id w:val="-1103109304"/>
          <w:citation/>
        </w:sdtPr>
        <w:sdtContent>
          <w:r w:rsidR="008E78D6" w:rsidRPr="008E78D6">
            <w:fldChar w:fldCharType="begin"/>
          </w:r>
          <w:r w:rsidR="008E78D6" w:rsidRPr="008E78D6">
            <w:rPr>
              <w:lang w:val="es-EC"/>
            </w:rPr>
            <w:instrText xml:space="preserve"> CITATION Rod99 \l 12298 </w:instrText>
          </w:r>
          <w:r w:rsidR="008E78D6" w:rsidRPr="008E78D6">
            <w:fldChar w:fldCharType="separate"/>
          </w:r>
          <w:r w:rsidR="00B71AE2" w:rsidRPr="00B71AE2">
            <w:rPr>
              <w:noProof/>
              <w:lang w:val="es-EC"/>
            </w:rPr>
            <w:t>(Rodríguez, 1999)</w:t>
          </w:r>
          <w:r w:rsidR="008E78D6" w:rsidRPr="008E78D6">
            <w:fldChar w:fldCharType="end"/>
          </w:r>
        </w:sdtContent>
      </w:sdt>
      <w:r w:rsidR="008E78D6" w:rsidRPr="008E78D6">
        <w:t xml:space="preserve"> </w:t>
      </w:r>
      <w:r w:rsidRPr="008E78D6">
        <w:t>que</w:t>
      </w:r>
      <w:r>
        <w:t xml:space="preserve"> </w:t>
      </w:r>
      <w:r w:rsidR="00007ADC">
        <w:t>agregan</w:t>
      </w:r>
      <w:r>
        <w:t xml:space="preserve"> </w:t>
      </w:r>
      <w:r w:rsidR="00007ADC">
        <w:t>factores ambientales a las</w:t>
      </w:r>
      <w:r w:rsidR="00561B5E" w:rsidRPr="00072A9E">
        <w:t xml:space="preserve"> bases teóricas </w:t>
      </w:r>
      <w:r w:rsidR="00BD0197">
        <w:t>d</w:t>
      </w:r>
      <w:r w:rsidR="00561B5E" w:rsidRPr="00072A9E">
        <w:t>el estudio de la inteligencia.</w:t>
      </w:r>
      <w:r w:rsidR="000675E6" w:rsidRPr="00072A9E">
        <w:t xml:space="preserve"> El ambientalismo destaca la indiscutible trascendencia del conocimiento, así como </w:t>
      </w:r>
      <w:r w:rsidR="00007ADC">
        <w:t xml:space="preserve">el </w:t>
      </w:r>
      <w:r w:rsidR="000675E6" w:rsidRPr="00072A9E">
        <w:t xml:space="preserve">análisis de las situaciones </w:t>
      </w:r>
      <w:r w:rsidR="00007ADC">
        <w:t xml:space="preserve">contextuales que envuelven a las personas. Por otra parte, </w:t>
      </w:r>
      <w:r w:rsidR="00007ADC" w:rsidRPr="00072A9E">
        <w:t>por el carácter activo de las personas</w:t>
      </w:r>
      <w:r w:rsidR="00007ADC">
        <w:t xml:space="preserve">, el interaccionismo </w:t>
      </w:r>
      <w:r w:rsidR="000675E6" w:rsidRPr="00072A9E">
        <w:t>da la importancia al conocimiento de la situación de los escolares, pero en mayor grado a la interacción que se produce entre l</w:t>
      </w:r>
      <w:r w:rsidR="00007ADC">
        <w:t>os elementos mencionados</w:t>
      </w:r>
      <w:r w:rsidR="000675E6" w:rsidRPr="00072A9E">
        <w:t xml:space="preserve">. De esta manera se empieza a reconocer los factores cognitivos y afectivos de los sujetos como </w:t>
      </w:r>
      <w:r w:rsidR="00007ADC">
        <w:t>elementos</w:t>
      </w:r>
      <w:r w:rsidR="000675E6" w:rsidRPr="00072A9E">
        <w:t xml:space="preserve"> esencial</w:t>
      </w:r>
      <w:r w:rsidR="00007ADC">
        <w:t>es</w:t>
      </w:r>
      <w:r w:rsidR="000675E6" w:rsidRPr="00072A9E">
        <w:t xml:space="preserve"> </w:t>
      </w:r>
      <w:r w:rsidR="00007ADC">
        <w:t xml:space="preserve">dentro del proceso de aprendizaje; </w:t>
      </w:r>
      <w:r w:rsidR="000675E6" w:rsidRPr="00072A9E">
        <w:t xml:space="preserve">además se observa a la persona como un </w:t>
      </w:r>
      <w:r w:rsidR="00007ADC" w:rsidRPr="00072A9E">
        <w:t>integrante</w:t>
      </w:r>
      <w:r w:rsidR="000675E6" w:rsidRPr="00072A9E">
        <w:t xml:space="preserve"> activo</w:t>
      </w:r>
      <w:r w:rsidR="00007ADC">
        <w:t>,</w:t>
      </w:r>
      <w:r w:rsidR="000675E6" w:rsidRPr="00072A9E">
        <w:t xml:space="preserve"> que tiene la capacidad de modificar</w:t>
      </w:r>
      <w:r w:rsidR="00BD0197">
        <w:t>se</w:t>
      </w:r>
      <w:r w:rsidR="000675E6" w:rsidRPr="00072A9E">
        <w:t xml:space="preserve"> y ser modificado a partir de los escenarios de aprendizaje con los que </w:t>
      </w:r>
      <w:r w:rsidR="002A5706" w:rsidRPr="00072A9E">
        <w:t>interactúa</w:t>
      </w:r>
      <w:r w:rsidR="000675E6" w:rsidRPr="00072A9E">
        <w:t>.</w:t>
      </w:r>
    </w:p>
    <w:p w14:paraId="746D9C88" w14:textId="3B043161" w:rsidR="00B8592F" w:rsidRPr="00072A9E" w:rsidRDefault="002A5706" w:rsidP="00464727">
      <w:pPr>
        <w:pStyle w:val="Body"/>
      </w:pPr>
      <w:r w:rsidRPr="00072A9E">
        <w:t xml:space="preserve">Es así que surge una variada terminología que procura tener un carácter más específico a fin de delimitar a la inteligencia superior, de este modo, dotación, talento y excepcionalidad, </w:t>
      </w:r>
      <w:r w:rsidR="00007ADC">
        <w:t>s</w:t>
      </w:r>
      <w:r w:rsidRPr="00072A9E">
        <w:t>on términos empleados para definir a los sujetos que sobresalen en algún área</w:t>
      </w:r>
      <w:r w:rsidR="00BD0197">
        <w:t xml:space="preserve"> </w:t>
      </w:r>
      <w:r w:rsidR="004273C4" w:rsidRPr="004273C4">
        <w:rPr>
          <w:noProof/>
          <w:lang w:val="es-EC"/>
        </w:rPr>
        <w:t>(Tourón, 2004; Feldhusen, 2005)</w:t>
      </w:r>
    </w:p>
    <w:p w14:paraId="69EAE27D" w14:textId="2245CCE6" w:rsidR="000675E6" w:rsidRPr="00072A9E" w:rsidRDefault="00BD0197" w:rsidP="00464727">
      <w:pPr>
        <w:pStyle w:val="Body"/>
      </w:pPr>
      <w:r>
        <w:t>Actualmente</w:t>
      </w:r>
      <w:r w:rsidR="002A5706" w:rsidRPr="00072A9E">
        <w:t xml:space="preserve"> se impulsa </w:t>
      </w:r>
      <w:r>
        <w:t>a establecer una</w:t>
      </w:r>
      <w:r w:rsidR="002A5706" w:rsidRPr="00072A9E">
        <w:t xml:space="preserve"> diferencia entre los conceptos de dotación y talento, esto debido a que en un gran porcentaje de la literatura científica </w:t>
      </w:r>
      <w:r w:rsidR="00906CDF">
        <w:t>los ha</w:t>
      </w:r>
      <w:r w:rsidR="002A5706" w:rsidRPr="00072A9E">
        <w:t xml:space="preserve"> considerado como sinónimos, sin </w:t>
      </w:r>
      <w:r w:rsidR="00906CDF">
        <w:t>caracterizarlos para establecer sus diferencias y similitudes.</w:t>
      </w:r>
      <w:r w:rsidR="002A5706" w:rsidRPr="00072A9E">
        <w:t xml:space="preserve"> </w:t>
      </w:r>
      <w:r w:rsidR="00906CDF">
        <w:t>A la dotación se la</w:t>
      </w:r>
      <w:r w:rsidR="002A5706" w:rsidRPr="00072A9E">
        <w:t xml:space="preserve"> relaciona </w:t>
      </w:r>
      <w:r w:rsidR="00F96D9F" w:rsidRPr="00072A9E">
        <w:t xml:space="preserve">con una alta capacidad cognitiva, </w:t>
      </w:r>
      <w:r w:rsidR="00906CDF">
        <w:t xml:space="preserve">identificándola en mayor medida con </w:t>
      </w:r>
      <w:r w:rsidR="00F96D9F" w:rsidRPr="00072A9E">
        <w:t>aquellas personas que poseen un elevado coeficiente intelectual; por otra parte, el talento se distingue por una aptitud sobresaliente que se manifiesta de manera espontánea en un área específica (deportes, artes, etc.)</w:t>
      </w:r>
      <w:r w:rsidR="00906CDF">
        <w:t xml:space="preserve"> y que puede ser desarrollado</w:t>
      </w:r>
      <w:r w:rsidR="00F96D9F" w:rsidRPr="00072A9E">
        <w:t xml:space="preserve">. </w:t>
      </w:r>
      <w:r w:rsidR="00055F37" w:rsidRPr="00072A9E">
        <w:t xml:space="preserve">En ciertas ocasiones </w:t>
      </w:r>
      <w:r w:rsidR="00FE5395" w:rsidRPr="00072A9E">
        <w:t xml:space="preserve">la dotación puede estar determinada como un nivel más alto en comparación con el talento, debido </w:t>
      </w:r>
      <w:r w:rsidR="00906CDF">
        <w:t xml:space="preserve">a </w:t>
      </w:r>
      <w:r w:rsidR="00FE5395" w:rsidRPr="00072A9E">
        <w:t xml:space="preserve">que </w:t>
      </w:r>
      <w:r w:rsidR="00906CDF">
        <w:t>este</w:t>
      </w:r>
      <w:r w:rsidR="00FE5395" w:rsidRPr="00072A9E">
        <w:t xml:space="preserve"> </w:t>
      </w:r>
      <w:r w:rsidR="00906CDF">
        <w:t>requerirá de un proceso para alcanzar un alto nivel.</w:t>
      </w:r>
    </w:p>
    <w:p w14:paraId="0A45E40C" w14:textId="44C9AF3A" w:rsidR="00472D2B" w:rsidRDefault="00472D2B" w:rsidP="00464727">
      <w:pPr>
        <w:pStyle w:val="Body"/>
        <w:rPr>
          <w:lang w:val="es-EC"/>
        </w:rPr>
      </w:pPr>
      <w:r w:rsidRPr="416F4805">
        <w:rPr>
          <w:lang w:val="es-EC"/>
        </w:rPr>
        <w:t xml:space="preserve">Las teorías acerca del génesis del talento son variadas, en un inicio se lo reconoce como una aptitud congénita de ciertos individuos, ocasionado por una dotación genética </w:t>
      </w:r>
      <w:sdt>
        <w:sdtPr>
          <w:rPr>
            <w:lang w:val="es-EC"/>
          </w:rPr>
          <w:id w:val="973879399"/>
          <w:citation/>
        </w:sdtPr>
        <w:sdtContent>
          <w:r w:rsidR="004273C4" w:rsidRPr="004273C4">
            <w:rPr>
              <w:lang w:val="es-EC"/>
            </w:rPr>
            <w:fldChar w:fldCharType="begin"/>
          </w:r>
          <w:r w:rsidR="004273C4" w:rsidRPr="004273C4">
            <w:rPr>
              <w:lang w:val="es-EC"/>
            </w:rPr>
            <w:instrText xml:space="preserve"> CITATION Mor95 \l 12298 </w:instrText>
          </w:r>
          <w:r w:rsidR="004273C4" w:rsidRPr="004273C4">
            <w:rPr>
              <w:lang w:val="es-EC"/>
            </w:rPr>
            <w:fldChar w:fldCharType="separate"/>
          </w:r>
          <w:r w:rsidR="00B71AE2" w:rsidRPr="00B71AE2">
            <w:rPr>
              <w:noProof/>
              <w:lang w:val="es-EC"/>
            </w:rPr>
            <w:t>(Moreno, 1995)</w:t>
          </w:r>
          <w:r w:rsidR="004273C4" w:rsidRPr="004273C4">
            <w:rPr>
              <w:lang w:val="es-EC"/>
            </w:rPr>
            <w:fldChar w:fldCharType="end"/>
          </w:r>
        </w:sdtContent>
      </w:sdt>
      <w:r w:rsidR="004273C4">
        <w:rPr>
          <w:lang w:val="es-EC"/>
        </w:rPr>
        <w:t xml:space="preserve">, </w:t>
      </w:r>
      <w:r w:rsidRPr="416F4805">
        <w:rPr>
          <w:lang w:val="es-EC"/>
        </w:rPr>
        <w:t xml:space="preserve">más tarde, y acorde a la evolución de los estudios sobre inteligencia </w:t>
      </w:r>
      <w:r w:rsidR="00A6322C" w:rsidRPr="004273C4">
        <w:rPr>
          <w:noProof/>
          <w:lang w:val="es-EC"/>
        </w:rPr>
        <w:t>(Coyle, 2009</w:t>
      </w:r>
      <w:r w:rsidR="00A6322C">
        <w:rPr>
          <w:noProof/>
          <w:lang w:val="es-EC"/>
        </w:rPr>
        <w:t xml:space="preserve">; </w:t>
      </w:r>
      <w:r w:rsidR="00A6322C" w:rsidRPr="004273C4">
        <w:rPr>
          <w:noProof/>
          <w:lang w:val="es-EC"/>
        </w:rPr>
        <w:t>De Zubiría M. , 2004</w:t>
      </w:r>
      <w:r w:rsidR="00A6322C">
        <w:rPr>
          <w:noProof/>
          <w:lang w:val="es-EC"/>
        </w:rPr>
        <w:t xml:space="preserve">; </w:t>
      </w:r>
      <w:r w:rsidR="00A6322C" w:rsidRPr="004273C4">
        <w:rPr>
          <w:noProof/>
          <w:lang w:val="es-EC"/>
        </w:rPr>
        <w:t>Gagné F. , 2015</w:t>
      </w:r>
      <w:r w:rsidR="00A6322C">
        <w:rPr>
          <w:noProof/>
          <w:lang w:val="es-EC"/>
        </w:rPr>
        <w:t xml:space="preserve">; </w:t>
      </w:r>
      <w:r w:rsidR="00A6322C" w:rsidRPr="00A6322C">
        <w:rPr>
          <w:noProof/>
          <w:lang w:val="es-EC"/>
        </w:rPr>
        <w:t>Marina J. , 2016</w:t>
      </w:r>
      <w:r w:rsidR="00A6322C">
        <w:rPr>
          <w:noProof/>
          <w:lang w:val="es-EC"/>
        </w:rPr>
        <w:t xml:space="preserve">; </w:t>
      </w:r>
      <w:r w:rsidR="00A6322C" w:rsidRPr="00A6322C">
        <w:rPr>
          <w:noProof/>
          <w:lang w:val="es-EC"/>
        </w:rPr>
        <w:t>Renzulli, 2008)</w:t>
      </w:r>
      <w:r w:rsidR="00A6322C">
        <w:rPr>
          <w:noProof/>
          <w:lang w:val="es-EC"/>
        </w:rPr>
        <w:t xml:space="preserve"> </w:t>
      </w:r>
      <w:r w:rsidRPr="416F4805">
        <w:rPr>
          <w:lang w:val="es-EC"/>
        </w:rPr>
        <w:t xml:space="preserve">se determina que los seres humanos nacen con un mínimo de aptitudes intelectuales, las cuales se pueden desarrollar a través de procesos de formación de habilidades, </w:t>
      </w:r>
      <w:r w:rsidR="00404345">
        <w:rPr>
          <w:lang w:val="es-EC"/>
        </w:rPr>
        <w:t xml:space="preserve">estimulación de las </w:t>
      </w:r>
      <w:r w:rsidRPr="416F4805">
        <w:rPr>
          <w:lang w:val="es-EC"/>
        </w:rPr>
        <w:t xml:space="preserve">capacidades para un </w:t>
      </w:r>
      <w:r w:rsidR="00906CDF" w:rsidRPr="416F4805">
        <w:rPr>
          <w:lang w:val="es-EC"/>
        </w:rPr>
        <w:t>meta aprendizaje</w:t>
      </w:r>
      <w:r w:rsidR="00906CDF">
        <w:rPr>
          <w:lang w:val="es-EC"/>
        </w:rPr>
        <w:t xml:space="preserve">, </w:t>
      </w:r>
      <w:r w:rsidR="00404345">
        <w:rPr>
          <w:lang w:val="es-EC"/>
        </w:rPr>
        <w:t>transferencia de</w:t>
      </w:r>
      <w:r w:rsidRPr="416F4805">
        <w:rPr>
          <w:lang w:val="es-EC"/>
        </w:rPr>
        <w:t xml:space="preserve"> los aprendizajes</w:t>
      </w:r>
      <w:r w:rsidR="00906CDF">
        <w:rPr>
          <w:lang w:val="es-EC"/>
        </w:rPr>
        <w:t xml:space="preserve"> a las realidades cercanas</w:t>
      </w:r>
      <w:r w:rsidRPr="416F4805">
        <w:rPr>
          <w:lang w:val="es-EC"/>
        </w:rPr>
        <w:t xml:space="preserve"> y en mayor medida a través de conexiones neur</w:t>
      </w:r>
      <w:r w:rsidR="005F4ED6">
        <w:rPr>
          <w:lang w:val="es-EC"/>
        </w:rPr>
        <w:t xml:space="preserve">onales del cerebro </w:t>
      </w:r>
      <w:sdt>
        <w:sdtPr>
          <w:rPr>
            <w:lang w:val="es-EC"/>
          </w:rPr>
          <w:id w:val="-1997871801"/>
          <w:citation/>
        </w:sdtPr>
        <w:sdtContent>
          <w:r w:rsidR="005F4ED6">
            <w:rPr>
              <w:lang w:val="es-EC"/>
            </w:rPr>
            <w:fldChar w:fldCharType="begin"/>
          </w:r>
          <w:r w:rsidR="005F4ED6">
            <w:rPr>
              <w:lang w:val="es-EC"/>
            </w:rPr>
            <w:instrText xml:space="preserve"> CITATION Coy09 \l 12298 </w:instrText>
          </w:r>
          <w:r w:rsidR="005F4ED6">
            <w:rPr>
              <w:lang w:val="es-EC"/>
            </w:rPr>
            <w:fldChar w:fldCharType="separate"/>
          </w:r>
          <w:r w:rsidR="00B71AE2" w:rsidRPr="00B71AE2">
            <w:rPr>
              <w:noProof/>
              <w:lang w:val="es-EC"/>
            </w:rPr>
            <w:t>(Coyle, 2009)</w:t>
          </w:r>
          <w:r w:rsidR="005F4ED6">
            <w:rPr>
              <w:lang w:val="es-EC"/>
            </w:rPr>
            <w:fldChar w:fldCharType="end"/>
          </w:r>
        </w:sdtContent>
      </w:sdt>
      <w:r w:rsidRPr="416F4805">
        <w:rPr>
          <w:lang w:val="es-EC"/>
        </w:rPr>
        <w:t>.</w:t>
      </w:r>
    </w:p>
    <w:p w14:paraId="364A6871" w14:textId="16AB6CCD" w:rsidR="00472D2B" w:rsidRDefault="00472D2B" w:rsidP="00464727">
      <w:pPr>
        <w:pStyle w:val="Body"/>
        <w:rPr>
          <w:lang w:val="es-EC"/>
        </w:rPr>
      </w:pPr>
      <w:r w:rsidRPr="416F4805">
        <w:rPr>
          <w:lang w:val="es-EC"/>
        </w:rPr>
        <w:lastRenderedPageBreak/>
        <w:t xml:space="preserve">John </w:t>
      </w:r>
      <w:proofErr w:type="spellStart"/>
      <w:r w:rsidRPr="416F4805">
        <w:rPr>
          <w:lang w:val="es-EC"/>
        </w:rPr>
        <w:t>Feldhusen</w:t>
      </w:r>
      <w:proofErr w:type="spellEnd"/>
      <w:r w:rsidRPr="416F4805">
        <w:rPr>
          <w:lang w:val="es-EC"/>
        </w:rPr>
        <w:t xml:space="preserve">, uno de los primeros investigadores que señala las diferencias entre talento y superdotación, manifiesta que el talento </w:t>
      </w:r>
      <w:r w:rsidR="00404345">
        <w:rPr>
          <w:lang w:val="es-EC"/>
        </w:rPr>
        <w:t>se percibe como aquellas</w:t>
      </w:r>
      <w:r w:rsidRPr="416F4805">
        <w:rPr>
          <w:lang w:val="es-EC"/>
        </w:rPr>
        <w:t xml:space="preserve"> “aptitudes especializadas crecientes o habilidades que desarrollan los jóvenes como una función de la habilidad general o inteligencia, y de sus experiencias educativas en casa, colegio y comunidad” </w:t>
      </w:r>
      <w:sdt>
        <w:sdtPr>
          <w:rPr>
            <w:lang w:val="es-EC"/>
          </w:rPr>
          <w:id w:val="-1977364079"/>
          <w:citation/>
        </w:sdtPr>
        <w:sdtContent>
          <w:r w:rsidR="005F4ED6">
            <w:rPr>
              <w:lang w:val="es-EC"/>
            </w:rPr>
            <w:fldChar w:fldCharType="begin"/>
          </w:r>
          <w:r w:rsidR="005F4ED6">
            <w:rPr>
              <w:lang w:val="es-EC"/>
            </w:rPr>
            <w:instrText xml:space="preserve">CITATION Fel95 \p 4 \t  \l 12298 </w:instrText>
          </w:r>
          <w:r w:rsidR="005F4ED6">
            <w:rPr>
              <w:lang w:val="es-EC"/>
            </w:rPr>
            <w:fldChar w:fldCharType="separate"/>
          </w:r>
          <w:r w:rsidR="00B71AE2" w:rsidRPr="00B71AE2">
            <w:rPr>
              <w:noProof/>
              <w:lang w:val="es-EC"/>
            </w:rPr>
            <w:t>(Feldhusen, 1995, pág. 4)</w:t>
          </w:r>
          <w:r w:rsidR="005F4ED6">
            <w:rPr>
              <w:lang w:val="es-EC"/>
            </w:rPr>
            <w:fldChar w:fldCharType="end"/>
          </w:r>
        </w:sdtContent>
      </w:sdt>
      <w:r w:rsidRPr="416F4805">
        <w:rPr>
          <w:lang w:val="es-EC"/>
        </w:rPr>
        <w:t xml:space="preserve">, que se </w:t>
      </w:r>
      <w:r w:rsidR="00404345" w:rsidRPr="416F4805">
        <w:rPr>
          <w:lang w:val="es-EC"/>
        </w:rPr>
        <w:t>despliegan</w:t>
      </w:r>
      <w:r w:rsidRPr="416F4805">
        <w:rPr>
          <w:lang w:val="es-EC"/>
        </w:rPr>
        <w:t xml:space="preserve"> en función de las motivaciones e intereses que movilizan la voluntad </w:t>
      </w:r>
      <w:r w:rsidR="00404345">
        <w:rPr>
          <w:lang w:val="es-EC"/>
        </w:rPr>
        <w:t xml:space="preserve">de los individuos </w:t>
      </w:r>
      <w:r w:rsidRPr="416F4805">
        <w:rPr>
          <w:lang w:val="es-EC"/>
        </w:rPr>
        <w:t xml:space="preserve">con el fin de especializarse en una actividad específica </w:t>
      </w:r>
      <w:r w:rsidR="00404345">
        <w:rPr>
          <w:lang w:val="es-EC"/>
        </w:rPr>
        <w:t xml:space="preserve">que requerirá </w:t>
      </w:r>
      <w:r w:rsidRPr="416F4805">
        <w:rPr>
          <w:lang w:val="es-EC"/>
        </w:rPr>
        <w:t>una permanente práctica.</w:t>
      </w:r>
    </w:p>
    <w:p w14:paraId="5F9586D9" w14:textId="07025C9E" w:rsidR="00472D2B" w:rsidRDefault="00472D2B" w:rsidP="00464727">
      <w:pPr>
        <w:pStyle w:val="Body"/>
        <w:rPr>
          <w:lang w:val="es-EC"/>
        </w:rPr>
      </w:pPr>
      <w:r w:rsidRPr="416F4805">
        <w:rPr>
          <w:lang w:val="es-EC"/>
        </w:rPr>
        <w:t xml:space="preserve">Abraham </w:t>
      </w:r>
      <w:proofErr w:type="spellStart"/>
      <w:r w:rsidRPr="416F4805">
        <w:rPr>
          <w:lang w:val="es-EC"/>
        </w:rPr>
        <w:t>Tannenbaum</w:t>
      </w:r>
      <w:proofErr w:type="spellEnd"/>
      <w:r w:rsidRPr="416F4805">
        <w:rPr>
          <w:lang w:val="es-EC"/>
        </w:rPr>
        <w:t xml:space="preserve"> (2015), luego de reconocer a los niños y adolescentes con un talento potencial, incluye en sus estudios los rasgos de personalidad, pero sobre todo las interacciones ambientales (desde el punto de vista socio-cultural). Es así que elabora una teoría empírica a partir de cinco variables internas y externas, que combinadas provocan el desarrollo del talento.</w:t>
      </w:r>
    </w:p>
    <w:p w14:paraId="06631DD5" w14:textId="30B3437A" w:rsidR="00472D2B" w:rsidRDefault="00472D2B" w:rsidP="00464727">
      <w:pPr>
        <w:pStyle w:val="Body"/>
        <w:rPr>
          <w:lang w:val="es-EC"/>
        </w:rPr>
      </w:pPr>
      <w:r w:rsidRPr="416F4805">
        <w:rPr>
          <w:lang w:val="es-EC"/>
        </w:rPr>
        <w:t xml:space="preserve">A partir de esto, el talento se puede desarrollar en un ambiente propicio, ya que desde esta perspectiva aquellos que manifiestan capacidades superiores son consideradas "potencialmente dotadas" y el verdadero talento es “resultado de una compleja red de características innatas y medio ambiente" </w:t>
      </w:r>
      <w:sdt>
        <w:sdtPr>
          <w:rPr>
            <w:lang w:val="es-EC"/>
          </w:rPr>
          <w:id w:val="1459994623"/>
          <w:citation/>
        </w:sdtPr>
        <w:sdtContent>
          <w:r w:rsidR="005F4ED6">
            <w:rPr>
              <w:lang w:val="es-EC"/>
            </w:rPr>
            <w:fldChar w:fldCharType="begin"/>
          </w:r>
          <w:r w:rsidR="005F4ED6">
            <w:rPr>
              <w:lang w:val="es-EC"/>
            </w:rPr>
            <w:instrText xml:space="preserve">CITATION Tan83 \p 226 \t  \l 12298 </w:instrText>
          </w:r>
          <w:r w:rsidR="005F4ED6">
            <w:rPr>
              <w:lang w:val="es-EC"/>
            </w:rPr>
            <w:fldChar w:fldCharType="separate"/>
          </w:r>
          <w:r w:rsidR="00B71AE2" w:rsidRPr="00B71AE2">
            <w:rPr>
              <w:noProof/>
              <w:lang w:val="es-EC"/>
            </w:rPr>
            <w:t>(Blumen, 2015, pág. 226)</w:t>
          </w:r>
          <w:r w:rsidR="005F4ED6">
            <w:rPr>
              <w:lang w:val="es-EC"/>
            </w:rPr>
            <w:fldChar w:fldCharType="end"/>
          </w:r>
        </w:sdtContent>
      </w:sdt>
      <w:r w:rsidR="005F4ED6">
        <w:rPr>
          <w:lang w:val="es-EC"/>
        </w:rPr>
        <w:t>.</w:t>
      </w:r>
      <w:r w:rsidRPr="416F4805">
        <w:rPr>
          <w:lang w:val="es-EC"/>
        </w:rPr>
        <w:t xml:space="preserve"> </w:t>
      </w:r>
    </w:p>
    <w:p w14:paraId="237C368B" w14:textId="36ED580C" w:rsidR="00472D2B" w:rsidRDefault="00ED7EBB" w:rsidP="00464727">
      <w:pPr>
        <w:pStyle w:val="Body"/>
        <w:rPr>
          <w:lang w:val="es-EC"/>
        </w:rPr>
      </w:pPr>
      <w:r>
        <w:rPr>
          <w:lang w:val="es-EC"/>
        </w:rPr>
        <w:t xml:space="preserve">Por su parte, </w:t>
      </w:r>
      <w:proofErr w:type="spellStart"/>
      <w:r w:rsidR="00472D2B" w:rsidRPr="416F4805">
        <w:rPr>
          <w:lang w:val="es-EC"/>
        </w:rPr>
        <w:t>Françoys</w:t>
      </w:r>
      <w:proofErr w:type="spellEnd"/>
      <w:r w:rsidR="00472D2B" w:rsidRPr="416F4805">
        <w:rPr>
          <w:lang w:val="es-EC"/>
        </w:rPr>
        <w:t xml:space="preserve"> </w:t>
      </w:r>
      <w:proofErr w:type="spellStart"/>
      <w:r w:rsidR="00472D2B" w:rsidRPr="416F4805">
        <w:rPr>
          <w:lang w:val="es-EC"/>
        </w:rPr>
        <w:t>Gagné</w:t>
      </w:r>
      <w:proofErr w:type="spellEnd"/>
      <w:r w:rsidR="00472D2B" w:rsidRPr="416F4805">
        <w:rPr>
          <w:lang w:val="es-EC"/>
        </w:rPr>
        <w:t xml:space="preserve"> </w:t>
      </w:r>
      <w:sdt>
        <w:sdtPr>
          <w:rPr>
            <w:lang w:val="es-EC"/>
          </w:rPr>
          <w:id w:val="943494701"/>
          <w:citation/>
        </w:sdtPr>
        <w:sdtContent>
          <w:r w:rsidR="005F4ED6">
            <w:rPr>
              <w:lang w:val="es-EC"/>
            </w:rPr>
            <w:fldChar w:fldCharType="begin"/>
          </w:r>
          <w:r w:rsidR="005F4ED6">
            <w:rPr>
              <w:lang w:val="es-EC"/>
            </w:rPr>
            <w:instrText xml:space="preserve">CITATION Gag07 \n  \t  \l 12298 </w:instrText>
          </w:r>
          <w:r w:rsidR="005F4ED6">
            <w:rPr>
              <w:lang w:val="es-EC"/>
            </w:rPr>
            <w:fldChar w:fldCharType="separate"/>
          </w:r>
          <w:r w:rsidR="00B71AE2" w:rsidRPr="00B71AE2">
            <w:rPr>
              <w:noProof/>
              <w:lang w:val="es-EC"/>
            </w:rPr>
            <w:t>(2007)</w:t>
          </w:r>
          <w:r w:rsidR="005F4ED6">
            <w:rPr>
              <w:lang w:val="es-EC"/>
            </w:rPr>
            <w:fldChar w:fldCharType="end"/>
          </w:r>
        </w:sdtContent>
      </w:sdt>
      <w:r w:rsidR="00472D2B" w:rsidRPr="416F4805">
        <w:rPr>
          <w:lang w:val="es-EC"/>
        </w:rPr>
        <w:t>señala</w:t>
      </w:r>
      <w:r>
        <w:rPr>
          <w:lang w:val="es-EC"/>
        </w:rPr>
        <w:t xml:space="preserve"> que</w:t>
      </w:r>
      <w:r w:rsidR="00472D2B" w:rsidRPr="416F4805">
        <w:rPr>
          <w:lang w:val="es-EC"/>
        </w:rPr>
        <w:t>:</w:t>
      </w:r>
    </w:p>
    <w:p w14:paraId="6F4534E1" w14:textId="2C8B2739" w:rsidR="00472D2B" w:rsidRDefault="00472D2B" w:rsidP="00464727">
      <w:pPr>
        <w:pStyle w:val="Body"/>
        <w:rPr>
          <w:lang w:val="es-EC"/>
        </w:rPr>
      </w:pPr>
      <w:r w:rsidRPr="00A6322C">
        <w:rPr>
          <w:lang w:val="es-EC"/>
        </w:rPr>
        <w:t xml:space="preserve">El Modelo Diferenciado de Dotación y Talento (MDDT) se creó a partir de esa distinción, la que se constituyó en la base de nuevas definiciones distintivas de esos dos términos. DOTACIÓN designa la posesión y uso de capacidades naturales destacadas, llamadas aptitudes, en al menos un área o dominio de capacidad, en un grado que sitúa al individuo dentro del 10% superior de sus pares de edad. TALENTO designa el dominio destacado de capacidades sistemáticamente desarrolladas, llamadas competencias (conocimientos y destrezas), en al menos un campo de la actividad humana, en un grado que sitúa al individuo dentro del 10% superior de sus pares de edad que están o han estado activos en ese campo. </w:t>
      </w:r>
      <w:sdt>
        <w:sdtPr>
          <w:rPr>
            <w:lang w:val="es-EC"/>
          </w:rPr>
          <w:id w:val="-1050686494"/>
          <w:citation/>
        </w:sdtPr>
        <w:sdtContent>
          <w:r w:rsidR="005F4ED6" w:rsidRPr="00A6322C">
            <w:rPr>
              <w:lang w:val="es-EC"/>
            </w:rPr>
            <w:fldChar w:fldCharType="begin"/>
          </w:r>
          <w:r w:rsidR="005F4ED6" w:rsidRPr="00A6322C">
            <w:rPr>
              <w:lang w:val="es-EC"/>
            </w:rPr>
            <w:instrText xml:space="preserve">CITATION Gag07 \p 2-3 \l 12298 </w:instrText>
          </w:r>
          <w:r w:rsidR="005F4ED6" w:rsidRPr="00A6322C">
            <w:rPr>
              <w:lang w:val="es-EC"/>
            </w:rPr>
            <w:fldChar w:fldCharType="separate"/>
          </w:r>
          <w:r w:rsidR="00B71AE2" w:rsidRPr="00B71AE2">
            <w:rPr>
              <w:noProof/>
              <w:lang w:val="es-EC"/>
            </w:rPr>
            <w:t>(Gagné F. , 2007, págs. 2-3)</w:t>
          </w:r>
          <w:r w:rsidR="005F4ED6" w:rsidRPr="00A6322C">
            <w:rPr>
              <w:lang w:val="es-EC"/>
            </w:rPr>
            <w:fldChar w:fldCharType="end"/>
          </w:r>
        </w:sdtContent>
      </w:sdt>
    </w:p>
    <w:p w14:paraId="4D0A9964" w14:textId="1A908E09" w:rsidR="00472D2B" w:rsidRDefault="00472D2B" w:rsidP="00464727">
      <w:pPr>
        <w:pStyle w:val="Body"/>
        <w:rPr>
          <w:lang w:val="es-EC"/>
        </w:rPr>
      </w:pPr>
      <w:r w:rsidRPr="416F4805">
        <w:rPr>
          <w:lang w:val="es-EC"/>
        </w:rPr>
        <w:t xml:space="preserve">Para </w:t>
      </w:r>
      <w:proofErr w:type="spellStart"/>
      <w:r w:rsidRPr="416F4805">
        <w:rPr>
          <w:lang w:val="es-EC"/>
        </w:rPr>
        <w:t>Gagné</w:t>
      </w:r>
      <w:proofErr w:type="spellEnd"/>
      <w:r w:rsidRPr="416F4805">
        <w:rPr>
          <w:lang w:val="es-EC"/>
        </w:rPr>
        <w:t xml:space="preserve">, dotación y talento poseen cualidades comunes que las definen como las capacidades humanas que se ubican sobre el promedio general y que manifiestan conductas destacadas </w:t>
      </w:r>
      <w:sdt>
        <w:sdtPr>
          <w:rPr>
            <w:lang w:val="es-EC"/>
          </w:rPr>
          <w:id w:val="-751035911"/>
          <w:citation/>
        </w:sdtPr>
        <w:sdtContent>
          <w:r w:rsidR="005F4ED6">
            <w:rPr>
              <w:lang w:val="es-EC"/>
            </w:rPr>
            <w:fldChar w:fldCharType="begin"/>
          </w:r>
          <w:r w:rsidR="005F4ED6">
            <w:rPr>
              <w:lang w:val="es-EC"/>
            </w:rPr>
            <w:instrText xml:space="preserve"> CITATION Gag15 \l 12298 </w:instrText>
          </w:r>
          <w:r w:rsidR="005F4ED6">
            <w:rPr>
              <w:lang w:val="es-EC"/>
            </w:rPr>
            <w:fldChar w:fldCharType="separate"/>
          </w:r>
          <w:r w:rsidR="00B71AE2" w:rsidRPr="00B71AE2">
            <w:rPr>
              <w:noProof/>
              <w:lang w:val="es-EC"/>
            </w:rPr>
            <w:t>(Gagné F. , 2015)</w:t>
          </w:r>
          <w:r w:rsidR="005F4ED6">
            <w:rPr>
              <w:lang w:val="es-EC"/>
            </w:rPr>
            <w:fldChar w:fldCharType="end"/>
          </w:r>
        </w:sdtContent>
      </w:sdt>
      <w:r w:rsidRPr="416F4805">
        <w:rPr>
          <w:lang w:val="es-EC"/>
        </w:rPr>
        <w:t>. Sin embargo, la dotación está ligada con los “dones genéticos superiores”, mientras que el talento es a la transformación progresiva de dones (no siempre superiores) en talentos. En este último proceso los llamados “catalizadores intrapersonales y ambientales” afectarán de manera positiva o negativa al desarrollo del talento.</w:t>
      </w:r>
    </w:p>
    <w:p w14:paraId="2AAB82B2" w14:textId="78658C69" w:rsidR="00472D2B" w:rsidRDefault="00472D2B" w:rsidP="00464727">
      <w:pPr>
        <w:pStyle w:val="Body"/>
        <w:rPr>
          <w:lang w:val="es-EC"/>
        </w:rPr>
      </w:pPr>
      <w:r w:rsidRPr="416F4805">
        <w:rPr>
          <w:lang w:val="es-EC"/>
        </w:rPr>
        <w:t xml:space="preserve">Por otra parte, Dan </w:t>
      </w:r>
      <w:proofErr w:type="spellStart"/>
      <w:r w:rsidRPr="416F4805">
        <w:rPr>
          <w:lang w:val="es-EC"/>
        </w:rPr>
        <w:t>Co</w:t>
      </w:r>
      <w:r w:rsidR="005F4ED6">
        <w:rPr>
          <w:lang w:val="es-EC"/>
        </w:rPr>
        <w:t>y</w:t>
      </w:r>
      <w:r w:rsidRPr="416F4805">
        <w:rPr>
          <w:lang w:val="es-EC"/>
        </w:rPr>
        <w:t>le</w:t>
      </w:r>
      <w:proofErr w:type="spellEnd"/>
      <w:r w:rsidRPr="416F4805">
        <w:rPr>
          <w:lang w:val="es-EC"/>
        </w:rPr>
        <w:t xml:space="preserve"> </w:t>
      </w:r>
      <w:sdt>
        <w:sdtPr>
          <w:rPr>
            <w:lang w:val="es-EC"/>
          </w:rPr>
          <w:id w:val="-1473356432"/>
          <w:citation/>
        </w:sdtPr>
        <w:sdtContent>
          <w:r w:rsidR="005F4ED6">
            <w:rPr>
              <w:lang w:val="es-EC"/>
            </w:rPr>
            <w:fldChar w:fldCharType="begin"/>
          </w:r>
          <w:r w:rsidR="005F4ED6">
            <w:rPr>
              <w:lang w:val="es-EC"/>
            </w:rPr>
            <w:instrText xml:space="preserve">CITATION Coy09 \n  \t  \l 12298 </w:instrText>
          </w:r>
          <w:r w:rsidR="005F4ED6">
            <w:rPr>
              <w:lang w:val="es-EC"/>
            </w:rPr>
            <w:fldChar w:fldCharType="separate"/>
          </w:r>
          <w:r w:rsidR="00B71AE2" w:rsidRPr="00B71AE2">
            <w:rPr>
              <w:noProof/>
              <w:lang w:val="es-EC"/>
            </w:rPr>
            <w:t>(2009)</w:t>
          </w:r>
          <w:r w:rsidR="005F4ED6">
            <w:rPr>
              <w:lang w:val="es-EC"/>
            </w:rPr>
            <w:fldChar w:fldCharType="end"/>
          </w:r>
        </w:sdtContent>
      </w:sdt>
      <w:r w:rsidR="005F4ED6">
        <w:rPr>
          <w:lang w:val="es-EC"/>
        </w:rPr>
        <w:t xml:space="preserve"> </w:t>
      </w:r>
      <w:r w:rsidRPr="416F4805">
        <w:rPr>
          <w:lang w:val="es-EC"/>
        </w:rPr>
        <w:t xml:space="preserve">muestra una sencilla fórmula enfocada al desarrollo del talento de todas las personas. A partir de esto, tanto científicos como investigadores han centrado sus estudios en </w:t>
      </w:r>
      <w:r w:rsidR="00ED7EBB">
        <w:rPr>
          <w:lang w:val="es-EC"/>
        </w:rPr>
        <w:t>cómo se produce</w:t>
      </w:r>
      <w:r w:rsidRPr="416F4805">
        <w:rPr>
          <w:lang w:val="es-EC"/>
        </w:rPr>
        <w:t xml:space="preserve"> </w:t>
      </w:r>
      <w:r w:rsidR="00202C83">
        <w:rPr>
          <w:lang w:val="es-EC"/>
        </w:rPr>
        <w:t>la</w:t>
      </w:r>
      <w:r w:rsidRPr="416F4805">
        <w:rPr>
          <w:lang w:val="es-EC"/>
        </w:rPr>
        <w:t xml:space="preserve"> mielina en el cerebro</w:t>
      </w:r>
      <w:r w:rsidR="00ED7EBB">
        <w:rPr>
          <w:lang w:val="es-EC"/>
        </w:rPr>
        <w:t>;</w:t>
      </w:r>
      <w:r w:rsidRPr="416F4805">
        <w:rPr>
          <w:lang w:val="es-EC"/>
        </w:rPr>
        <w:t xml:space="preserve"> dicha sustancia rodea el núcleo de las neuronas lo que permite una comunicación neuronal ágil. Es así que el talento deja de ser una cualidad misteriosa, consecuencia del azar o la genética, sino que </w:t>
      </w:r>
      <w:r w:rsidR="00ED7EBB">
        <w:rPr>
          <w:lang w:val="es-EC"/>
        </w:rPr>
        <w:t>se la considera como</w:t>
      </w:r>
      <w:r w:rsidRPr="416F4805">
        <w:rPr>
          <w:lang w:val="es-EC"/>
        </w:rPr>
        <w:t xml:space="preserve"> cualidad que pue</w:t>
      </w:r>
      <w:r w:rsidR="00ED7EBB">
        <w:rPr>
          <w:lang w:val="es-EC"/>
        </w:rPr>
        <w:t xml:space="preserve">de ser desarrollada partiendo de una alta motivación, </w:t>
      </w:r>
      <w:r w:rsidRPr="416F4805">
        <w:rPr>
          <w:lang w:val="es-EC"/>
        </w:rPr>
        <w:t>la práctica intensa, y la intervención de un maestro instructor.</w:t>
      </w:r>
    </w:p>
    <w:p w14:paraId="10C1B9B0" w14:textId="77777777"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Dicho instructor desarrolla el talento mediante:</w:t>
      </w:r>
    </w:p>
    <w:p w14:paraId="72FD524D" w14:textId="77777777" w:rsidR="00472D2B" w:rsidRDefault="00472D2B" w:rsidP="00464727">
      <w:pPr>
        <w:pStyle w:val="Bolita"/>
      </w:pPr>
      <w:r w:rsidRPr="416F4805">
        <w:t>La ignición o motivación que brinda la energía indispensable para el desarrollo del talento;</w:t>
      </w:r>
    </w:p>
    <w:p w14:paraId="7B4B4B1B" w14:textId="462F1FC3" w:rsidR="00472D2B" w:rsidRDefault="00472D2B" w:rsidP="00464727">
      <w:pPr>
        <w:pStyle w:val="Bolita"/>
      </w:pPr>
      <w:r w:rsidRPr="416F4805">
        <w:t xml:space="preserve">El impulso de la activación de los circuitos neuronales que corresponden al </w:t>
      </w:r>
      <w:r w:rsidR="004F0AD3">
        <w:t>talento</w:t>
      </w:r>
      <w:r w:rsidRPr="416F4805">
        <w:t xml:space="preserve">, </w:t>
      </w:r>
      <w:r w:rsidR="00ED7EBB" w:rsidRPr="416F4805">
        <w:t>y,</w:t>
      </w:r>
      <w:r w:rsidRPr="416F4805">
        <w:t xml:space="preserve"> por último;</w:t>
      </w:r>
    </w:p>
    <w:p w14:paraId="128D43D2" w14:textId="77777777" w:rsidR="00472D2B" w:rsidRDefault="00472D2B" w:rsidP="00464727">
      <w:pPr>
        <w:pStyle w:val="Bolita"/>
      </w:pPr>
      <w:r w:rsidRPr="416F4805">
        <w:lastRenderedPageBreak/>
        <w:t>La práctica intensa, la misma que acciona el impulso nervioso y que mejora el circuito por medio de la rectificación de errores.</w:t>
      </w:r>
    </w:p>
    <w:p w14:paraId="506F9040" w14:textId="2D2D1F7D" w:rsidR="00472D2B" w:rsidRDefault="00472D2B" w:rsidP="00464727">
      <w:pPr>
        <w:pStyle w:val="Body"/>
        <w:rPr>
          <w:lang w:val="es-EC"/>
        </w:rPr>
      </w:pPr>
      <w:r w:rsidRPr="416F4805">
        <w:rPr>
          <w:lang w:val="es-EC"/>
        </w:rPr>
        <w:t xml:space="preserve">Así mismo, Robert </w:t>
      </w:r>
      <w:proofErr w:type="spellStart"/>
      <w:r w:rsidRPr="416F4805">
        <w:rPr>
          <w:lang w:val="es-EC"/>
        </w:rPr>
        <w:t>Sternberg</w:t>
      </w:r>
      <w:proofErr w:type="spellEnd"/>
      <w:r w:rsidRPr="416F4805">
        <w:rPr>
          <w:lang w:val="es-EC"/>
        </w:rPr>
        <w:t xml:space="preserve"> </w:t>
      </w:r>
      <w:sdt>
        <w:sdtPr>
          <w:rPr>
            <w:lang w:val="es-EC"/>
          </w:rPr>
          <w:id w:val="1763026204"/>
          <w:citation/>
        </w:sdtPr>
        <w:sdtContent>
          <w:r w:rsidR="005F4ED6">
            <w:rPr>
              <w:lang w:val="es-EC"/>
            </w:rPr>
            <w:fldChar w:fldCharType="begin"/>
          </w:r>
          <w:r w:rsidR="005F4ED6">
            <w:rPr>
              <w:lang w:val="es-EC"/>
            </w:rPr>
            <w:instrText xml:space="preserve">CITATION Ste97 \n  \t  \l 12298 </w:instrText>
          </w:r>
          <w:r w:rsidR="005F4ED6">
            <w:rPr>
              <w:lang w:val="es-EC"/>
            </w:rPr>
            <w:fldChar w:fldCharType="separate"/>
          </w:r>
          <w:r w:rsidR="00B71AE2" w:rsidRPr="00B71AE2">
            <w:rPr>
              <w:noProof/>
              <w:lang w:val="es-EC"/>
            </w:rPr>
            <w:t>(1997)</w:t>
          </w:r>
          <w:r w:rsidR="005F4ED6">
            <w:rPr>
              <w:lang w:val="es-EC"/>
            </w:rPr>
            <w:fldChar w:fldCharType="end"/>
          </w:r>
        </w:sdtContent>
      </w:sdt>
      <w:r w:rsidRPr="416F4805">
        <w:rPr>
          <w:lang w:val="es-EC"/>
        </w:rPr>
        <w:t xml:space="preserve"> considera al talento como</w:t>
      </w:r>
      <w:r w:rsidR="00ED7EBB">
        <w:rPr>
          <w:lang w:val="es-EC"/>
        </w:rPr>
        <w:t xml:space="preserve"> la</w:t>
      </w:r>
      <w:r w:rsidRPr="416F4805">
        <w:rPr>
          <w:lang w:val="es-EC"/>
        </w:rPr>
        <w:t xml:space="preserve"> inteligencia exitosa, </w:t>
      </w:r>
      <w:r w:rsidR="00ED7EBB">
        <w:rPr>
          <w:lang w:val="es-EC"/>
        </w:rPr>
        <w:t>calificándola como</w:t>
      </w:r>
      <w:r w:rsidRPr="416F4805">
        <w:rPr>
          <w:lang w:val="es-EC"/>
        </w:rPr>
        <w:t xml:space="preserve"> una habilidad intencionada que permite</w:t>
      </w:r>
      <w:r w:rsidR="00ED7EBB">
        <w:rPr>
          <w:lang w:val="es-EC"/>
        </w:rPr>
        <w:t xml:space="preserve"> que los individuos se puedan</w:t>
      </w:r>
      <w:r w:rsidRPr="416F4805">
        <w:rPr>
          <w:lang w:val="es-EC"/>
        </w:rPr>
        <w:t xml:space="preserve"> </w:t>
      </w:r>
      <w:r w:rsidR="00ED7EBB">
        <w:rPr>
          <w:lang w:val="es-EC"/>
        </w:rPr>
        <w:t>adaptar</w:t>
      </w:r>
      <w:r w:rsidRPr="416F4805">
        <w:rPr>
          <w:lang w:val="es-EC"/>
        </w:rPr>
        <w:t xml:space="preserve"> a diversos ambientes, moldearlos y seleccionarlos, además de conseguir propósitos propios, de nuestra sociedad y </w:t>
      </w:r>
      <w:r w:rsidR="00ED7EBB">
        <w:rPr>
          <w:lang w:val="es-EC"/>
        </w:rPr>
        <w:t xml:space="preserve">de la </w:t>
      </w:r>
      <w:r w:rsidRPr="416F4805">
        <w:rPr>
          <w:lang w:val="es-EC"/>
        </w:rPr>
        <w:t xml:space="preserve">cultura </w:t>
      </w:r>
      <w:sdt>
        <w:sdtPr>
          <w:rPr>
            <w:lang w:val="es-EC"/>
          </w:rPr>
          <w:id w:val="319858540"/>
          <w:citation/>
        </w:sdtPr>
        <w:sdtContent>
          <w:r w:rsidR="005F4ED6">
            <w:rPr>
              <w:lang w:val="es-EC"/>
            </w:rPr>
            <w:fldChar w:fldCharType="begin"/>
          </w:r>
          <w:r w:rsidR="005F4ED6">
            <w:rPr>
              <w:lang w:val="es-EC"/>
            </w:rPr>
            <w:instrText xml:space="preserve"> CITATION Ste97 \l 12298 </w:instrText>
          </w:r>
          <w:r w:rsidR="005F4ED6">
            <w:rPr>
              <w:lang w:val="es-EC"/>
            </w:rPr>
            <w:fldChar w:fldCharType="separate"/>
          </w:r>
          <w:r w:rsidR="00B71AE2" w:rsidRPr="00B71AE2">
            <w:rPr>
              <w:noProof/>
              <w:lang w:val="es-EC"/>
            </w:rPr>
            <w:t>(Sternberg &amp; Galmarini, 1997)</w:t>
          </w:r>
          <w:r w:rsidR="005F4ED6">
            <w:rPr>
              <w:lang w:val="es-EC"/>
            </w:rPr>
            <w:fldChar w:fldCharType="end"/>
          </w:r>
        </w:sdtContent>
      </w:sdt>
      <w:r w:rsidR="005F4ED6">
        <w:rPr>
          <w:lang w:val="es-EC"/>
        </w:rPr>
        <w:t xml:space="preserve">. </w:t>
      </w:r>
      <w:r w:rsidRPr="416F4805">
        <w:rPr>
          <w:lang w:val="es-EC"/>
        </w:rPr>
        <w:t xml:space="preserve">A esto se le conoce como "Teoría de la Inteligencia Exitosa" denominada también como Teoría </w:t>
      </w:r>
      <w:proofErr w:type="spellStart"/>
      <w:r w:rsidRPr="416F4805">
        <w:rPr>
          <w:lang w:val="es-EC"/>
        </w:rPr>
        <w:t>Triarquica</w:t>
      </w:r>
      <w:proofErr w:type="spellEnd"/>
      <w:r w:rsidRPr="416F4805">
        <w:rPr>
          <w:lang w:val="es-EC"/>
        </w:rPr>
        <w:t xml:space="preserve"> ya que fusionan capacidades analíticas, creativas y prácticas, las mismas que al ser equilibradas, de manera que se fortalezcan los puntos fuertes y superen los débiles de cada individuo, determinan que una persona posea inteligencia exitosa.</w:t>
      </w:r>
    </w:p>
    <w:p w14:paraId="62FDD398" w14:textId="76D34068" w:rsidR="00472D2B" w:rsidRDefault="00472D2B" w:rsidP="00464727">
      <w:pPr>
        <w:pStyle w:val="Body"/>
        <w:rPr>
          <w:lang w:val="es-EC"/>
        </w:rPr>
      </w:pPr>
      <w:r w:rsidRPr="416F4805">
        <w:rPr>
          <w:lang w:val="es-EC"/>
        </w:rPr>
        <w:t xml:space="preserve">De la misma manera Joseph </w:t>
      </w:r>
      <w:proofErr w:type="spellStart"/>
      <w:r w:rsidRPr="416F4805">
        <w:rPr>
          <w:lang w:val="es-EC"/>
        </w:rPr>
        <w:t>Renzulli</w:t>
      </w:r>
      <w:proofErr w:type="spellEnd"/>
      <w:r w:rsidRPr="416F4805">
        <w:rPr>
          <w:lang w:val="es-EC"/>
        </w:rPr>
        <w:t xml:space="preserve"> </w:t>
      </w:r>
      <w:sdt>
        <w:sdtPr>
          <w:rPr>
            <w:lang w:val="es-EC"/>
          </w:rPr>
          <w:id w:val="1867174525"/>
          <w:citation/>
        </w:sdtPr>
        <w:sdtContent>
          <w:r w:rsidR="00BC2986">
            <w:rPr>
              <w:lang w:val="es-EC"/>
            </w:rPr>
            <w:fldChar w:fldCharType="begin"/>
          </w:r>
          <w:r w:rsidR="00BC2986">
            <w:rPr>
              <w:lang w:val="es-EC"/>
            </w:rPr>
            <w:instrText xml:space="preserve">CITATION Uni17 \n  \t  \l 12298 </w:instrText>
          </w:r>
          <w:r w:rsidR="00BC2986">
            <w:rPr>
              <w:lang w:val="es-EC"/>
            </w:rPr>
            <w:fldChar w:fldCharType="separate"/>
          </w:r>
          <w:r w:rsidR="00B71AE2" w:rsidRPr="00B71AE2">
            <w:rPr>
              <w:noProof/>
              <w:lang w:val="es-EC"/>
            </w:rPr>
            <w:t>(2017)</w:t>
          </w:r>
          <w:r w:rsidR="00BC2986">
            <w:rPr>
              <w:lang w:val="es-EC"/>
            </w:rPr>
            <w:fldChar w:fldCharType="end"/>
          </w:r>
        </w:sdtContent>
      </w:sdt>
      <w:r w:rsidR="00BC2986">
        <w:rPr>
          <w:lang w:val="es-EC"/>
        </w:rPr>
        <w:t xml:space="preserve"> </w:t>
      </w:r>
      <w:r w:rsidRPr="416F4805">
        <w:rPr>
          <w:lang w:val="es-EC"/>
        </w:rPr>
        <w:t xml:space="preserve">declara que por medio de una intervención educativa se puede registrar los elementos relevantes que permiten que el ser humano alcance producciones creativas por medio del potencial que cada uno posee. Esta teoría estructura la capacidad intelectual, el compromiso en la tarea y la creatividad, además de la manera en que se vinculan a las áreas de desempeño de cada persona. </w:t>
      </w:r>
    </w:p>
    <w:p w14:paraId="3EAB6116" w14:textId="7286374E" w:rsidR="00472D2B" w:rsidRDefault="00BC2986" w:rsidP="00464727">
      <w:pPr>
        <w:pStyle w:val="Body"/>
        <w:rPr>
          <w:lang w:val="es-EC"/>
        </w:rPr>
      </w:pPr>
      <w:r>
        <w:rPr>
          <w:lang w:val="es-EC"/>
        </w:rPr>
        <w:t xml:space="preserve">Por otra parte, </w:t>
      </w:r>
      <w:proofErr w:type="spellStart"/>
      <w:r>
        <w:rPr>
          <w:lang w:val="es-EC"/>
        </w:rPr>
        <w:t>Tourón</w:t>
      </w:r>
      <w:proofErr w:type="spellEnd"/>
      <w:r>
        <w:rPr>
          <w:lang w:val="es-EC"/>
        </w:rPr>
        <w:t xml:space="preserve"> </w:t>
      </w:r>
      <w:sdt>
        <w:sdtPr>
          <w:rPr>
            <w:lang w:val="es-EC"/>
          </w:rPr>
          <w:id w:val="-611281368"/>
          <w:citation/>
        </w:sdtPr>
        <w:sdtContent>
          <w:r>
            <w:rPr>
              <w:lang w:val="es-EC"/>
            </w:rPr>
            <w:fldChar w:fldCharType="begin"/>
          </w:r>
          <w:r>
            <w:rPr>
              <w:lang w:val="es-EC"/>
            </w:rPr>
            <w:instrText xml:space="preserve">CITATION Tou151 \n  \t  \l 12298 </w:instrText>
          </w:r>
          <w:r>
            <w:rPr>
              <w:lang w:val="es-EC"/>
            </w:rPr>
            <w:fldChar w:fldCharType="separate"/>
          </w:r>
          <w:r w:rsidR="00B71AE2" w:rsidRPr="00B71AE2">
            <w:rPr>
              <w:noProof/>
              <w:lang w:val="es-EC"/>
            </w:rPr>
            <w:t>(2015)</w:t>
          </w:r>
          <w:r>
            <w:rPr>
              <w:lang w:val="es-EC"/>
            </w:rPr>
            <w:fldChar w:fldCharType="end"/>
          </w:r>
        </w:sdtContent>
      </w:sdt>
      <w:r>
        <w:rPr>
          <w:lang w:val="es-EC"/>
        </w:rPr>
        <w:t xml:space="preserve"> </w:t>
      </w:r>
      <w:r w:rsidR="00472D2B" w:rsidRPr="416F4805">
        <w:rPr>
          <w:lang w:val="es-EC"/>
        </w:rPr>
        <w:t>propone que “la capacidad humana es una suerte de combinación entre herencia y ambiente, y todos tenemos alguna capacidad, todos tenemos talento”, es decir que todos los sujetos, con sus diferencias, poseen una capacidad que origina uno o varios talentos, los cuales deben ser desarrollados en función de sus facultades a fin de alcanzar su nivel máximo y el cumplimiento de sus metas.</w:t>
      </w:r>
    </w:p>
    <w:p w14:paraId="4FB84DED" w14:textId="281448A3" w:rsidR="00472D2B" w:rsidRDefault="00472D2B" w:rsidP="00464727">
      <w:pPr>
        <w:pStyle w:val="Body"/>
        <w:rPr>
          <w:lang w:val="es-EC"/>
        </w:rPr>
      </w:pPr>
      <w:r w:rsidRPr="416F4805">
        <w:rPr>
          <w:lang w:val="es-EC"/>
        </w:rPr>
        <w:t>Para José Antonio Marina</w:t>
      </w:r>
      <w:r w:rsidR="00BC2986">
        <w:rPr>
          <w:lang w:val="es-EC"/>
        </w:rPr>
        <w:t xml:space="preserve"> </w:t>
      </w:r>
      <w:sdt>
        <w:sdtPr>
          <w:rPr>
            <w:lang w:val="es-EC"/>
          </w:rPr>
          <w:id w:val="1815063571"/>
          <w:citation/>
        </w:sdtPr>
        <w:sdtContent>
          <w:r w:rsidR="00BC2986">
            <w:rPr>
              <w:lang w:val="es-EC"/>
            </w:rPr>
            <w:fldChar w:fldCharType="begin"/>
          </w:r>
          <w:r w:rsidR="00BC2986">
            <w:rPr>
              <w:lang w:val="es-EC"/>
            </w:rPr>
            <w:instrText xml:space="preserve">CITATION Mar10 \n  \t  \l 12298 </w:instrText>
          </w:r>
          <w:r w:rsidR="00BC2986">
            <w:rPr>
              <w:lang w:val="es-EC"/>
            </w:rPr>
            <w:fldChar w:fldCharType="separate"/>
          </w:r>
          <w:r w:rsidR="00B71AE2" w:rsidRPr="00B71AE2">
            <w:rPr>
              <w:noProof/>
              <w:lang w:val="es-EC"/>
            </w:rPr>
            <w:t>(2010)</w:t>
          </w:r>
          <w:r w:rsidR="00BC2986">
            <w:rPr>
              <w:lang w:val="es-EC"/>
            </w:rPr>
            <w:fldChar w:fldCharType="end"/>
          </w:r>
        </w:sdtContent>
      </w:sdt>
      <w:r w:rsidRPr="416F4805">
        <w:rPr>
          <w:lang w:val="es-EC"/>
        </w:rPr>
        <w:t>, la educación tiene el objetivo de desarrollar el talento de cada individuo y de la comunidad. Es por ello que la educación necesita una transformación por medio de la mediación, es decir, agenciar el aprendizaje permitiendo que los educandos se transformen en sus propios oficiales de desar</w:t>
      </w:r>
      <w:r w:rsidR="00BC2986">
        <w:rPr>
          <w:lang w:val="es-EC"/>
        </w:rPr>
        <w:t xml:space="preserve">rollo, alcanzando la autonomía </w:t>
      </w:r>
      <w:sdt>
        <w:sdtPr>
          <w:rPr>
            <w:lang w:val="es-EC"/>
          </w:rPr>
          <w:id w:val="-122234158"/>
          <w:citation/>
        </w:sdtPr>
        <w:sdtContent>
          <w:r w:rsidR="00BC2986">
            <w:rPr>
              <w:lang w:val="es-EC"/>
            </w:rPr>
            <w:fldChar w:fldCharType="begin"/>
          </w:r>
          <w:r w:rsidR="00BC2986">
            <w:rPr>
              <w:lang w:val="es-EC"/>
            </w:rPr>
            <w:instrText xml:space="preserve"> CITATION Bri17 \l 12298 </w:instrText>
          </w:r>
          <w:r w:rsidR="00BC2986">
            <w:rPr>
              <w:lang w:val="es-EC"/>
            </w:rPr>
            <w:fldChar w:fldCharType="separate"/>
          </w:r>
          <w:r w:rsidR="00B71AE2" w:rsidRPr="00B71AE2">
            <w:rPr>
              <w:noProof/>
              <w:lang w:val="es-EC"/>
            </w:rPr>
            <w:t>(Brito, 2017)</w:t>
          </w:r>
          <w:r w:rsidR="00BC2986">
            <w:rPr>
              <w:lang w:val="es-EC"/>
            </w:rPr>
            <w:fldChar w:fldCharType="end"/>
          </w:r>
        </w:sdtContent>
      </w:sdt>
      <w:r w:rsidR="00BC2986">
        <w:rPr>
          <w:lang w:val="es-EC"/>
        </w:rPr>
        <w:t>.</w:t>
      </w:r>
    </w:p>
    <w:p w14:paraId="6C925B21" w14:textId="699C7A7E" w:rsidR="00472D2B" w:rsidRDefault="00472D2B" w:rsidP="00464727">
      <w:pPr>
        <w:pStyle w:val="Body"/>
        <w:rPr>
          <w:lang w:val="es-EC"/>
        </w:rPr>
      </w:pPr>
      <w:r w:rsidRPr="416F4805">
        <w:rPr>
          <w:lang w:val="es-EC"/>
        </w:rPr>
        <w:t xml:space="preserve">Debido a que muchos de los genes son activados a través de la educación y el entorno </w:t>
      </w:r>
      <w:sdt>
        <w:sdtPr>
          <w:rPr>
            <w:lang w:val="es-EC"/>
          </w:rPr>
          <w:id w:val="-928351990"/>
          <w:citation/>
        </w:sdtPr>
        <w:sdtContent>
          <w:r w:rsidR="004F0AD3" w:rsidRPr="004F0AD3">
            <w:rPr>
              <w:lang w:val="es-EC"/>
            </w:rPr>
            <w:fldChar w:fldCharType="begin"/>
          </w:r>
          <w:r w:rsidR="004F0AD3" w:rsidRPr="004F0AD3">
            <w:rPr>
              <w:lang w:val="es-EC"/>
            </w:rPr>
            <w:instrText xml:space="preserve">CITATION Mar10 \t  \l 12298 </w:instrText>
          </w:r>
          <w:r w:rsidR="004F0AD3" w:rsidRPr="004F0AD3">
            <w:rPr>
              <w:lang w:val="es-EC"/>
            </w:rPr>
            <w:fldChar w:fldCharType="separate"/>
          </w:r>
          <w:r w:rsidR="00B71AE2" w:rsidRPr="00B71AE2">
            <w:rPr>
              <w:noProof/>
              <w:lang w:val="es-EC"/>
            </w:rPr>
            <w:t>(Marina J. , 2010)</w:t>
          </w:r>
          <w:r w:rsidR="004F0AD3" w:rsidRPr="004F0AD3">
            <w:rPr>
              <w:lang w:val="es-EC"/>
            </w:rPr>
            <w:fldChar w:fldCharType="end"/>
          </w:r>
        </w:sdtContent>
      </w:sdt>
      <w:r w:rsidR="004F0AD3">
        <w:rPr>
          <w:lang w:val="es-EC"/>
        </w:rPr>
        <w:t xml:space="preserve">, </w:t>
      </w:r>
      <w:r w:rsidRPr="416F4805">
        <w:rPr>
          <w:lang w:val="es-EC"/>
        </w:rPr>
        <w:t xml:space="preserve">la escuela se convierte en la mejor herramienta para gestionar el talento. Para ello es necesario muchas horas de entrenamiento a fin de adquirir estructuras mentales que permitan el cumplimiento de la competencia y hábitos que la refuercen. Desde este punto de vista la inteligencia es considerada como la sinfonía de grandes fases que se complementan y de las cuales depende el éxito escolar, que va más allá de los resultados académicos y que más bien se enfoca en la transferencia a la praxis de lo asimilado, es decir, “no solo se debe aprender a vivir, sino aprender a convivir” </w:t>
      </w:r>
      <w:sdt>
        <w:sdtPr>
          <w:rPr>
            <w:lang w:val="es-EC"/>
          </w:rPr>
          <w:id w:val="-1499109772"/>
          <w:citation/>
        </w:sdtPr>
        <w:sdtContent>
          <w:r w:rsidR="00BC2986">
            <w:rPr>
              <w:lang w:val="es-EC"/>
            </w:rPr>
            <w:fldChar w:fldCharType="begin"/>
          </w:r>
          <w:r w:rsidR="00BC2986">
            <w:rPr>
              <w:lang w:val="es-EC"/>
            </w:rPr>
            <w:instrText xml:space="preserve">CITATION Mar10 \p 14 \t  \l 12298 </w:instrText>
          </w:r>
          <w:r w:rsidR="00BC2986">
            <w:rPr>
              <w:lang w:val="es-EC"/>
            </w:rPr>
            <w:fldChar w:fldCharType="separate"/>
          </w:r>
          <w:r w:rsidR="00B71AE2" w:rsidRPr="00B71AE2">
            <w:rPr>
              <w:noProof/>
              <w:lang w:val="es-EC"/>
            </w:rPr>
            <w:t>(Marina J. , 2010, pág. 14)</w:t>
          </w:r>
          <w:r w:rsidR="00BC2986">
            <w:rPr>
              <w:lang w:val="es-EC"/>
            </w:rPr>
            <w:fldChar w:fldCharType="end"/>
          </w:r>
        </w:sdtContent>
      </w:sdt>
      <w:r w:rsidRPr="416F4805">
        <w:rPr>
          <w:lang w:val="es-EC"/>
        </w:rPr>
        <w:t>.</w:t>
      </w:r>
    </w:p>
    <w:p w14:paraId="45BEFF9E" w14:textId="5D9782C3" w:rsidR="00472D2B" w:rsidRDefault="00472D2B" w:rsidP="00464727">
      <w:pPr>
        <w:pStyle w:val="Body"/>
        <w:rPr>
          <w:lang w:val="es-EC"/>
        </w:rPr>
      </w:pPr>
      <w:r w:rsidRPr="416F4805">
        <w:rPr>
          <w:lang w:val="es-EC"/>
        </w:rPr>
        <w:t>Los componentes de la inteligencia para Marina (2010, pág. 14) son: Inteligencia Creadora, la misma que tiene la misión para satisfacer necesidades propias o ajenas; Inteligencia Ejecutiva, recibe las ideas resultado de la primera etapa, analizando la pertinencia y suprimiendo las</w:t>
      </w:r>
      <w:r w:rsidR="00202C83">
        <w:rPr>
          <w:lang w:val="es-EC"/>
        </w:rPr>
        <w:t xml:space="preserve"> que</w:t>
      </w:r>
      <w:r w:rsidRPr="416F4805">
        <w:rPr>
          <w:lang w:val="es-EC"/>
        </w:rPr>
        <w:t xml:space="preserve"> no sean útiles; y, por último, Inteligencia Evaluadora que determina cómo seleccionar las metas para lograr la felicidad personal, que está íntimamente ligada con la felicidad de los que nos rodean. De esta manera, el talento se entiende como la fusión </w:t>
      </w:r>
      <w:r w:rsidR="00202C83">
        <w:rPr>
          <w:lang w:val="es-EC"/>
        </w:rPr>
        <w:t>entre</w:t>
      </w:r>
      <w:r w:rsidRPr="416F4805">
        <w:rPr>
          <w:lang w:val="es-EC"/>
        </w:rPr>
        <w:t xml:space="preserve"> la inteligencia creadora y la ejecutiva junto con la capacidad de autoevaluarse (Marina J</w:t>
      </w:r>
      <w:proofErr w:type="gramStart"/>
      <w:r w:rsidRPr="416F4805">
        <w:rPr>
          <w:lang w:val="es-EC"/>
        </w:rPr>
        <w:t>. ,</w:t>
      </w:r>
      <w:proofErr w:type="gramEnd"/>
      <w:r w:rsidRPr="416F4805">
        <w:rPr>
          <w:lang w:val="es-EC"/>
        </w:rPr>
        <w:t xml:space="preserve"> 2010).</w:t>
      </w:r>
    </w:p>
    <w:p w14:paraId="3461B6A6" w14:textId="24EB13BD" w:rsidR="004F0AD3" w:rsidRDefault="002510AA" w:rsidP="00464727">
      <w:pPr>
        <w:pStyle w:val="Body"/>
      </w:pPr>
      <w:r>
        <w:t xml:space="preserve">Dentro del Modelo de </w:t>
      </w:r>
      <w:r w:rsidRPr="002510AA">
        <w:t xml:space="preserve">Pedagogía Conceptual </w:t>
      </w:r>
      <w:r>
        <w:t>existe un claro interés sobre desarrollo del talento planteándolo como uno de sus</w:t>
      </w:r>
      <w:r w:rsidRPr="002510AA">
        <w:t xml:space="preserve"> propósito</w:t>
      </w:r>
      <w:r>
        <w:t>s</w:t>
      </w:r>
      <w:r w:rsidRPr="002510AA">
        <w:t xml:space="preserve"> fundamental</w:t>
      </w:r>
      <w:r>
        <w:t>es</w:t>
      </w:r>
      <w:r w:rsidR="002431CA">
        <w:t xml:space="preserve">. En este </w:t>
      </w:r>
      <w:r w:rsidR="002431CA">
        <w:lastRenderedPageBreak/>
        <w:t>modelo se establece necesario realizar en los estudiantes exploraciones</w:t>
      </w:r>
      <w:r w:rsidR="002431CA" w:rsidRPr="002510AA">
        <w:t xml:space="preserve"> sistemática</w:t>
      </w:r>
      <w:r w:rsidR="002431CA">
        <w:t>s</w:t>
      </w:r>
      <w:r w:rsidR="002431CA" w:rsidRPr="002510AA">
        <w:t xml:space="preserve"> </w:t>
      </w:r>
      <w:r w:rsidR="002431CA">
        <w:t>tanto de las</w:t>
      </w:r>
      <w:r w:rsidR="002431CA" w:rsidRPr="002510AA">
        <w:t xml:space="preserve"> motivaciones </w:t>
      </w:r>
      <w:r w:rsidR="002431CA">
        <w:t>como de sus capacidades desde las edades tempr</w:t>
      </w:r>
      <w:r w:rsidR="004F0AD3">
        <w:t>anas según Pedagogía Conceptual:</w:t>
      </w:r>
    </w:p>
    <w:p w14:paraId="2C7A5F7D" w14:textId="7073408E" w:rsidR="002510AA" w:rsidRPr="002510AA" w:rsidRDefault="004F0AD3" w:rsidP="00202C83">
      <w:pPr>
        <w:ind w:left="708" w:firstLine="0"/>
        <w:rPr>
          <w:rFonts w:ascii="Times New Roman" w:hAnsi="Times New Roman"/>
          <w:sz w:val="24"/>
        </w:rPr>
      </w:pPr>
      <w:r w:rsidRPr="00464727">
        <w:rPr>
          <w:rFonts w:ascii="Times New Roman" w:hAnsi="Times New Roman"/>
          <w:i/>
          <w:sz w:val="24"/>
        </w:rPr>
        <w:t>E</w:t>
      </w:r>
      <w:r w:rsidR="002510AA" w:rsidRPr="00464727">
        <w:rPr>
          <w:rFonts w:ascii="Times New Roman" w:hAnsi="Times New Roman"/>
          <w:i/>
          <w:sz w:val="24"/>
        </w:rPr>
        <w:t>xige explorar, identificar, fundamentar y canalizar el o los talentos de cada niño y niña, buscando hacerlo a futuro el mejor trabajador posible: un TALENTO CREATIVO. Para bien de sí mismo y bien de los suyos, de su país, de su región. Tal propósito requiere explorar el talento de TODOS los pequeños desde los primeros cursos, identificarlos al iniciar la secundaria; fundamentarlo y canalizarlo pronto hacia un campo definido</w:t>
      </w:r>
      <w:r w:rsidR="002510AA" w:rsidRPr="004F0AD3">
        <w:rPr>
          <w:rFonts w:ascii="Times New Roman" w:hAnsi="Times New Roman"/>
          <w:sz w:val="24"/>
        </w:rPr>
        <w:t xml:space="preserve"> </w:t>
      </w:r>
      <w:sdt>
        <w:sdtPr>
          <w:rPr>
            <w:rFonts w:ascii="Times New Roman" w:hAnsi="Times New Roman"/>
            <w:sz w:val="24"/>
          </w:rPr>
          <w:id w:val="1745453438"/>
          <w:citation/>
        </w:sdtPr>
        <w:sdtContent>
          <w:r w:rsidR="002510AA" w:rsidRPr="004F0AD3">
            <w:rPr>
              <w:rFonts w:ascii="Times New Roman" w:hAnsi="Times New Roman"/>
              <w:sz w:val="24"/>
            </w:rPr>
            <w:fldChar w:fldCharType="begin"/>
          </w:r>
          <w:r w:rsidR="002510AA" w:rsidRPr="004F0AD3">
            <w:rPr>
              <w:rFonts w:ascii="Times New Roman" w:hAnsi="Times New Roman"/>
              <w:sz w:val="24"/>
            </w:rPr>
            <w:instrText xml:space="preserve">CITATION DeZ071 \p 11-12 \t  \l 12298 </w:instrText>
          </w:r>
          <w:r w:rsidR="002510AA" w:rsidRPr="004F0AD3">
            <w:rPr>
              <w:rFonts w:ascii="Times New Roman" w:hAnsi="Times New Roman"/>
              <w:sz w:val="24"/>
            </w:rPr>
            <w:fldChar w:fldCharType="separate"/>
          </w:r>
          <w:r w:rsidR="00B71AE2" w:rsidRPr="00B71AE2">
            <w:rPr>
              <w:rFonts w:ascii="Times New Roman" w:hAnsi="Times New Roman"/>
              <w:noProof/>
              <w:sz w:val="24"/>
            </w:rPr>
            <w:t>(De Zubiría M. , 2007, págs. 11-12)</w:t>
          </w:r>
          <w:r w:rsidR="002510AA" w:rsidRPr="004F0AD3">
            <w:rPr>
              <w:rFonts w:ascii="Times New Roman" w:hAnsi="Times New Roman"/>
              <w:sz w:val="24"/>
            </w:rPr>
            <w:fldChar w:fldCharType="end"/>
          </w:r>
        </w:sdtContent>
      </w:sdt>
      <w:r w:rsidR="002510AA" w:rsidRPr="004F0AD3">
        <w:rPr>
          <w:rFonts w:ascii="Times New Roman" w:hAnsi="Times New Roman"/>
          <w:sz w:val="24"/>
        </w:rPr>
        <w:t>.</w:t>
      </w:r>
    </w:p>
    <w:p w14:paraId="4602B92E" w14:textId="1E35D295" w:rsidR="002510AA" w:rsidRPr="002510AA" w:rsidRDefault="002510AA" w:rsidP="00464727">
      <w:pPr>
        <w:pStyle w:val="Body"/>
      </w:pPr>
      <w:r w:rsidRPr="002510AA">
        <w:t xml:space="preserve"> </w:t>
      </w:r>
      <w:r w:rsidR="00E62115">
        <w:t>La propuesta radica en que todos los</w:t>
      </w:r>
      <w:r w:rsidRPr="002510AA">
        <w:t xml:space="preserve"> estudiantes </w:t>
      </w:r>
      <w:r w:rsidR="00E62115">
        <w:t xml:space="preserve">al culminar con su bachillerato, ya habrán acumulado </w:t>
      </w:r>
      <w:r w:rsidRPr="002510AA">
        <w:t xml:space="preserve">miles de horas de </w:t>
      </w:r>
      <w:r w:rsidR="00E62115">
        <w:t>entrenamiento en el desarrollo de su talento.</w:t>
      </w:r>
    </w:p>
    <w:p w14:paraId="7186E8C2" w14:textId="3B03CF95" w:rsidR="002510AA" w:rsidRPr="002510AA" w:rsidRDefault="00E62115" w:rsidP="00464727">
      <w:pPr>
        <w:pStyle w:val="Body"/>
      </w:pPr>
      <w:r>
        <w:t xml:space="preserve">Desde esta perspectiva podemos conceptualizar al talento por medio del siguiente </w:t>
      </w:r>
      <w:proofErr w:type="spellStart"/>
      <w:r>
        <w:t>mentefacto</w:t>
      </w:r>
      <w:proofErr w:type="spellEnd"/>
      <w:r>
        <w:t xml:space="preserve"> conceptual:</w:t>
      </w:r>
      <w:r w:rsidR="002510AA" w:rsidRPr="002510AA">
        <w:t xml:space="preserve"> </w:t>
      </w:r>
    </w:p>
    <w:p w14:paraId="2468C462" w14:textId="77777777" w:rsidR="00CA0626" w:rsidRDefault="002510AA" w:rsidP="00202C83">
      <w:pPr>
        <w:keepNext/>
        <w:ind w:firstLine="0"/>
        <w:jc w:val="left"/>
      </w:pPr>
      <w:r w:rsidRPr="002510AA">
        <w:rPr>
          <w:rFonts w:ascii="Times New Roman" w:hAnsi="Times New Roman"/>
          <w:noProof/>
          <w:sz w:val="24"/>
        </w:rPr>
        <w:drawing>
          <wp:inline distT="0" distB="0" distL="0" distR="0" wp14:anchorId="7FD6E52B" wp14:editId="456D7238">
            <wp:extent cx="3835295" cy="269795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1747" t="2900" r="3992" b="4828"/>
                    <a:stretch/>
                  </pic:blipFill>
                  <pic:spPr bwMode="auto">
                    <a:xfrm>
                      <a:off x="0" y="0"/>
                      <a:ext cx="3872780" cy="2724321"/>
                    </a:xfrm>
                    <a:prstGeom prst="rect">
                      <a:avLst/>
                    </a:prstGeom>
                    <a:noFill/>
                    <a:ln>
                      <a:noFill/>
                    </a:ln>
                    <a:extLst>
                      <a:ext uri="{53640926-AAD7-44D8-BBD7-CCE9431645EC}">
                        <a14:shadowObscured xmlns:a14="http://schemas.microsoft.com/office/drawing/2010/main"/>
                      </a:ext>
                    </a:extLst>
                  </pic:spPr>
                </pic:pic>
              </a:graphicData>
            </a:graphic>
          </wp:inline>
        </w:drawing>
      </w:r>
    </w:p>
    <w:p w14:paraId="323992A2" w14:textId="77777777" w:rsidR="00464727" w:rsidRDefault="00CA0626" w:rsidP="00464727">
      <w:pPr>
        <w:pStyle w:val="tablasyfiguras"/>
        <w:rPr>
          <w:i w:val="0"/>
        </w:rPr>
      </w:pPr>
      <w:r w:rsidRPr="00CA0626">
        <w:rPr>
          <w:lang w:val="es-EC"/>
        </w:rPr>
        <w:t xml:space="preserve">Figura </w:t>
      </w:r>
      <w:r w:rsidRPr="00CA0626">
        <w:rPr>
          <w:lang w:val="es-EC"/>
        </w:rPr>
        <w:fldChar w:fldCharType="begin"/>
      </w:r>
      <w:r w:rsidRPr="00CA0626">
        <w:rPr>
          <w:lang w:val="es-EC"/>
        </w:rPr>
        <w:instrText xml:space="preserve"> SEQ Figura \* ARABIC </w:instrText>
      </w:r>
      <w:r w:rsidRPr="00CA0626">
        <w:rPr>
          <w:lang w:val="es-EC"/>
        </w:rPr>
        <w:fldChar w:fldCharType="separate"/>
      </w:r>
      <w:r w:rsidR="000E0D7F">
        <w:rPr>
          <w:noProof/>
          <w:lang w:val="es-EC"/>
        </w:rPr>
        <w:t>1</w:t>
      </w:r>
      <w:r w:rsidRPr="00CA0626">
        <w:rPr>
          <w:lang w:val="es-EC"/>
        </w:rPr>
        <w:fldChar w:fldCharType="end"/>
      </w:r>
      <w:r>
        <w:rPr>
          <w:lang w:val="es-EC"/>
        </w:rPr>
        <w:t>.</w:t>
      </w:r>
      <w:bookmarkStart w:id="2" w:name="_Toc487017264"/>
      <w:bookmarkStart w:id="3" w:name="_Toc487190736"/>
      <w:r>
        <w:rPr>
          <w:lang w:val="es-EC"/>
        </w:rPr>
        <w:t xml:space="preserve"> </w:t>
      </w:r>
      <w:proofErr w:type="spellStart"/>
      <w:r w:rsidR="002510AA" w:rsidRPr="00464727">
        <w:rPr>
          <w:i w:val="0"/>
        </w:rPr>
        <w:t>Mentefacto</w:t>
      </w:r>
      <w:proofErr w:type="spellEnd"/>
      <w:r w:rsidR="002510AA" w:rsidRPr="00464727">
        <w:rPr>
          <w:i w:val="0"/>
        </w:rPr>
        <w:t xml:space="preserve"> Conceptual de Talento. </w:t>
      </w:r>
    </w:p>
    <w:p w14:paraId="0A304F7B" w14:textId="55E6568D" w:rsidR="002510AA" w:rsidRPr="00CA0626" w:rsidRDefault="00464727" w:rsidP="00464727">
      <w:pPr>
        <w:pStyle w:val="Notadetablasyfiguras"/>
      </w:pPr>
      <w:r w:rsidRPr="00464727">
        <w:rPr>
          <w:i/>
        </w:rPr>
        <w:t>Nota</w:t>
      </w:r>
      <w:r>
        <w:t xml:space="preserve">: </w:t>
      </w:r>
      <w:r w:rsidR="002510AA" w:rsidRPr="00464727">
        <w:t>Elaborado por la F</w:t>
      </w:r>
      <w:r w:rsidR="00E62115" w:rsidRPr="00464727">
        <w:t xml:space="preserve">undación </w:t>
      </w:r>
      <w:r w:rsidR="009C2872" w:rsidRPr="00464727">
        <w:t xml:space="preserve">Alberto </w:t>
      </w:r>
      <w:proofErr w:type="spellStart"/>
      <w:r w:rsidR="009C2872" w:rsidRPr="00464727">
        <w:t>Merani</w:t>
      </w:r>
      <w:proofErr w:type="spellEnd"/>
      <w:r w:rsidR="009C2872" w:rsidRPr="00464727">
        <w:t xml:space="preserve"> </w:t>
      </w:r>
      <w:r w:rsidR="00E62115" w:rsidRPr="00464727">
        <w:t>de Pedagogía Conceptua</w:t>
      </w:r>
      <w:r w:rsidR="002510AA" w:rsidRPr="00464727">
        <w:t>l</w:t>
      </w:r>
      <w:r w:rsidR="00E62115" w:rsidRPr="00464727">
        <w:t>.</w:t>
      </w:r>
      <w:r w:rsidR="002510AA" w:rsidRPr="00464727">
        <w:t xml:space="preserve"> 2014</w:t>
      </w:r>
      <w:bookmarkEnd w:id="2"/>
      <w:bookmarkEnd w:id="3"/>
    </w:p>
    <w:p w14:paraId="19616C86" w14:textId="1889AB7F" w:rsidR="00941779" w:rsidRDefault="00E62115" w:rsidP="00464727">
      <w:pPr>
        <w:pStyle w:val="Body"/>
      </w:pPr>
      <w:r>
        <w:t>Así como a l</w:t>
      </w:r>
      <w:r w:rsidRPr="002510AA">
        <w:t xml:space="preserve">a superdotación </w:t>
      </w:r>
      <w:r w:rsidR="00B571B5">
        <w:t>e</w:t>
      </w:r>
      <w:r w:rsidRPr="002510AA">
        <w:t xml:space="preserve"> ingenio</w:t>
      </w:r>
      <w:r>
        <w:t>, al talento se lo considera como</w:t>
      </w:r>
      <w:r w:rsidR="002510AA" w:rsidRPr="002510AA">
        <w:t xml:space="preserve"> una competencia sobresaliente </w:t>
      </w:r>
      <w:r>
        <w:t>que tiene</w:t>
      </w:r>
      <w:r w:rsidR="00B571B5">
        <w:t>n</w:t>
      </w:r>
      <w:r>
        <w:t xml:space="preserve"> los indi</w:t>
      </w:r>
      <w:r w:rsidR="00B571B5">
        <w:t>viduos en uno o varios campos</w:t>
      </w:r>
      <w:r>
        <w:t xml:space="preserve">. Esta condición estará definida en </w:t>
      </w:r>
      <w:proofErr w:type="gramStart"/>
      <w:r w:rsidR="00B571B5">
        <w:t>los componentes</w:t>
      </w:r>
      <w:r w:rsidR="002510AA" w:rsidRPr="002510AA">
        <w:t xml:space="preserve"> afectivo</w:t>
      </w:r>
      <w:proofErr w:type="gramEnd"/>
      <w:r w:rsidR="002510AA" w:rsidRPr="002510AA">
        <w:t xml:space="preserve">, cognitivo y </w:t>
      </w:r>
      <w:proofErr w:type="spellStart"/>
      <w:r w:rsidR="002510AA" w:rsidRPr="002510AA">
        <w:t>praxitivo</w:t>
      </w:r>
      <w:proofErr w:type="spellEnd"/>
      <w:r w:rsidR="00CA0626">
        <w:t>, diferenciándolo en la Tabla 1</w:t>
      </w:r>
      <w:r w:rsidR="002510AA" w:rsidRPr="002510AA">
        <w:t>:</w:t>
      </w:r>
    </w:p>
    <w:p w14:paraId="38886CF1" w14:textId="4D601B7B" w:rsidR="00941779" w:rsidRPr="00464727" w:rsidRDefault="00941779" w:rsidP="00464727">
      <w:pPr>
        <w:pStyle w:val="tablasyfiguras"/>
        <w:rPr>
          <w:b/>
          <w:i w:val="0"/>
          <w:lang w:val="es-EC"/>
        </w:rPr>
      </w:pPr>
      <w:r w:rsidRPr="00464727">
        <w:rPr>
          <w:b/>
          <w:i w:val="0"/>
          <w:lang w:val="es-EC"/>
        </w:rPr>
        <w:t xml:space="preserve">Tabla </w:t>
      </w:r>
      <w:r w:rsidRPr="00464727">
        <w:rPr>
          <w:b/>
          <w:i w:val="0"/>
          <w:lang w:val="es-EC"/>
        </w:rPr>
        <w:fldChar w:fldCharType="begin"/>
      </w:r>
      <w:r w:rsidRPr="00464727">
        <w:rPr>
          <w:b/>
          <w:i w:val="0"/>
          <w:lang w:val="es-EC"/>
        </w:rPr>
        <w:instrText xml:space="preserve"> SEQ Tabla \* ARABIC </w:instrText>
      </w:r>
      <w:r w:rsidRPr="00464727">
        <w:rPr>
          <w:b/>
          <w:i w:val="0"/>
          <w:lang w:val="es-EC"/>
        </w:rPr>
        <w:fldChar w:fldCharType="separate"/>
      </w:r>
      <w:r w:rsidR="000E0D7F" w:rsidRPr="00464727">
        <w:rPr>
          <w:b/>
          <w:i w:val="0"/>
          <w:noProof/>
          <w:lang w:val="es-EC"/>
        </w:rPr>
        <w:t>1</w:t>
      </w:r>
      <w:r w:rsidRPr="00464727">
        <w:rPr>
          <w:b/>
          <w:i w:val="0"/>
          <w:lang w:val="es-EC"/>
        </w:rPr>
        <w:fldChar w:fldCharType="end"/>
      </w:r>
    </w:p>
    <w:p w14:paraId="4F79E48F" w14:textId="73A94050" w:rsidR="003F2B94" w:rsidRDefault="003F2B94" w:rsidP="00464727">
      <w:pPr>
        <w:pStyle w:val="tablasyfiguras"/>
      </w:pPr>
      <w:r w:rsidRPr="003F2B94">
        <w:rPr>
          <w:lang w:val="es-EC"/>
        </w:rPr>
        <w:t>Comparación</w:t>
      </w:r>
      <w:r w:rsidRPr="003F2B94">
        <w:t xml:space="preserve"> entre talento, superdotación e ingenio con respecto a los componentes del Triángulo Humano de la pr</w:t>
      </w:r>
      <w:r w:rsidR="00464727">
        <w:t>opuesta de Pedagogía Conceptual</w:t>
      </w:r>
    </w:p>
    <w:p w14:paraId="5F2B8417" w14:textId="77777777" w:rsidR="00464727" w:rsidRPr="00464727" w:rsidRDefault="00464727" w:rsidP="00464727">
      <w:pPr>
        <w:pStyle w:val="Espacio12"/>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1944"/>
        <w:gridCol w:w="1945"/>
        <w:gridCol w:w="2000"/>
      </w:tblGrid>
      <w:tr w:rsidR="002510AA" w:rsidRPr="002510AA" w14:paraId="5927C407" w14:textId="77777777" w:rsidTr="006C5A86">
        <w:trPr>
          <w:trHeight w:val="802"/>
          <w:tblHeader/>
        </w:trPr>
        <w:tc>
          <w:tcPr>
            <w:tcW w:w="2614" w:type="dxa"/>
            <w:tcBorders>
              <w:top w:val="single" w:sz="4" w:space="0" w:color="auto"/>
              <w:bottom w:val="single" w:sz="4" w:space="0" w:color="auto"/>
            </w:tcBorders>
            <w:shd w:val="clear" w:color="auto" w:fill="auto"/>
            <w:vAlign w:val="center"/>
          </w:tcPr>
          <w:p w14:paraId="1DBCD962" w14:textId="77777777" w:rsidR="002510AA" w:rsidRPr="002510AA" w:rsidRDefault="002510AA" w:rsidP="002510AA">
            <w:pPr>
              <w:ind w:firstLine="708"/>
              <w:rPr>
                <w:rFonts w:ascii="Times New Roman" w:hAnsi="Times New Roman"/>
                <w:sz w:val="24"/>
              </w:rPr>
            </w:pPr>
          </w:p>
        </w:tc>
        <w:tc>
          <w:tcPr>
            <w:tcW w:w="1944" w:type="dxa"/>
            <w:tcBorders>
              <w:top w:val="single" w:sz="4" w:space="0" w:color="auto"/>
              <w:bottom w:val="single" w:sz="4" w:space="0" w:color="auto"/>
            </w:tcBorders>
            <w:shd w:val="clear" w:color="auto" w:fill="auto"/>
            <w:vAlign w:val="center"/>
          </w:tcPr>
          <w:p w14:paraId="70EC55BF"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Afectivo</w:t>
            </w:r>
          </w:p>
        </w:tc>
        <w:tc>
          <w:tcPr>
            <w:tcW w:w="1945" w:type="dxa"/>
            <w:tcBorders>
              <w:top w:val="single" w:sz="4" w:space="0" w:color="auto"/>
              <w:bottom w:val="single" w:sz="4" w:space="0" w:color="auto"/>
            </w:tcBorders>
            <w:shd w:val="clear" w:color="auto" w:fill="auto"/>
            <w:vAlign w:val="center"/>
          </w:tcPr>
          <w:p w14:paraId="35A275BA"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Cognitivo</w:t>
            </w:r>
          </w:p>
        </w:tc>
        <w:tc>
          <w:tcPr>
            <w:tcW w:w="2000" w:type="dxa"/>
            <w:tcBorders>
              <w:top w:val="single" w:sz="4" w:space="0" w:color="auto"/>
              <w:bottom w:val="single" w:sz="4" w:space="0" w:color="auto"/>
            </w:tcBorders>
            <w:shd w:val="clear" w:color="auto" w:fill="auto"/>
            <w:vAlign w:val="center"/>
          </w:tcPr>
          <w:p w14:paraId="348B256E"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 xml:space="preserve">Componente </w:t>
            </w:r>
            <w:proofErr w:type="spellStart"/>
            <w:r w:rsidRPr="002510AA">
              <w:rPr>
                <w:rFonts w:ascii="Times New Roman" w:hAnsi="Times New Roman"/>
                <w:sz w:val="24"/>
              </w:rPr>
              <w:t>Praxitivo</w:t>
            </w:r>
            <w:proofErr w:type="spellEnd"/>
          </w:p>
        </w:tc>
      </w:tr>
      <w:tr w:rsidR="002510AA" w:rsidRPr="002510AA" w14:paraId="52BBE140" w14:textId="77777777" w:rsidTr="006C5A86">
        <w:trPr>
          <w:trHeight w:val="508"/>
          <w:tblHeader/>
        </w:trPr>
        <w:tc>
          <w:tcPr>
            <w:tcW w:w="2614" w:type="dxa"/>
            <w:tcBorders>
              <w:top w:val="single" w:sz="4" w:space="0" w:color="auto"/>
            </w:tcBorders>
            <w:shd w:val="clear" w:color="auto" w:fill="auto"/>
            <w:vAlign w:val="center"/>
          </w:tcPr>
          <w:p w14:paraId="65981CED" w14:textId="77777777" w:rsidR="002510AA" w:rsidRPr="002510AA" w:rsidRDefault="002510AA" w:rsidP="00E62115">
            <w:pPr>
              <w:rPr>
                <w:rFonts w:ascii="Times New Roman" w:hAnsi="Times New Roman"/>
                <w:sz w:val="24"/>
              </w:rPr>
            </w:pPr>
            <w:r w:rsidRPr="002510AA">
              <w:rPr>
                <w:rFonts w:ascii="Times New Roman" w:hAnsi="Times New Roman"/>
                <w:sz w:val="24"/>
              </w:rPr>
              <w:t>TALENTO</w:t>
            </w:r>
          </w:p>
        </w:tc>
        <w:tc>
          <w:tcPr>
            <w:tcW w:w="1944" w:type="dxa"/>
            <w:tcBorders>
              <w:top w:val="single" w:sz="4" w:space="0" w:color="auto"/>
            </w:tcBorders>
            <w:shd w:val="clear" w:color="auto" w:fill="auto"/>
            <w:vAlign w:val="center"/>
          </w:tcPr>
          <w:p w14:paraId="179AAEE1"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claro, firme y permanente</w:t>
            </w:r>
          </w:p>
        </w:tc>
        <w:tc>
          <w:tcPr>
            <w:tcW w:w="1945" w:type="dxa"/>
            <w:tcBorders>
              <w:top w:val="single" w:sz="4" w:space="0" w:color="auto"/>
            </w:tcBorders>
            <w:shd w:val="clear" w:color="auto" w:fill="auto"/>
            <w:vAlign w:val="center"/>
          </w:tcPr>
          <w:p w14:paraId="2433AE1B"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Aptitud cognitiva destacada en al menos un área</w:t>
            </w:r>
          </w:p>
        </w:tc>
        <w:tc>
          <w:tcPr>
            <w:tcW w:w="2000" w:type="dxa"/>
            <w:tcBorders>
              <w:top w:val="single" w:sz="4" w:space="0" w:color="auto"/>
            </w:tcBorders>
            <w:shd w:val="clear" w:color="auto" w:fill="auto"/>
            <w:vAlign w:val="center"/>
          </w:tcPr>
          <w:p w14:paraId="6DAAF668"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Productos sistemáticos</w:t>
            </w:r>
          </w:p>
        </w:tc>
      </w:tr>
      <w:tr w:rsidR="002510AA" w:rsidRPr="002510AA" w14:paraId="20956610" w14:textId="77777777" w:rsidTr="006C5A86">
        <w:trPr>
          <w:trHeight w:val="513"/>
          <w:tblHeader/>
        </w:trPr>
        <w:tc>
          <w:tcPr>
            <w:tcW w:w="2614" w:type="dxa"/>
            <w:shd w:val="clear" w:color="auto" w:fill="auto"/>
            <w:vAlign w:val="center"/>
          </w:tcPr>
          <w:p w14:paraId="0CBD3CA1" w14:textId="77777777" w:rsidR="002510AA" w:rsidRPr="002510AA" w:rsidRDefault="002510AA" w:rsidP="00E62115">
            <w:pPr>
              <w:rPr>
                <w:rFonts w:ascii="Times New Roman" w:hAnsi="Times New Roman"/>
                <w:sz w:val="24"/>
              </w:rPr>
            </w:pPr>
            <w:r w:rsidRPr="002510AA">
              <w:rPr>
                <w:rFonts w:ascii="Times New Roman" w:hAnsi="Times New Roman"/>
                <w:sz w:val="24"/>
              </w:rPr>
              <w:lastRenderedPageBreak/>
              <w:t>SUPERDOTACIÓN</w:t>
            </w:r>
          </w:p>
        </w:tc>
        <w:tc>
          <w:tcPr>
            <w:tcW w:w="1944" w:type="dxa"/>
            <w:shd w:val="clear" w:color="auto" w:fill="auto"/>
            <w:vAlign w:val="center"/>
          </w:tcPr>
          <w:p w14:paraId="52CBA0F0"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espontáneo, múltiple y marcado</w:t>
            </w:r>
          </w:p>
        </w:tc>
        <w:tc>
          <w:tcPr>
            <w:tcW w:w="1945" w:type="dxa"/>
            <w:shd w:val="clear" w:color="auto" w:fill="auto"/>
            <w:vAlign w:val="center"/>
          </w:tcPr>
          <w:p w14:paraId="68E9F6B8"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Coeficiente intelectual superior</w:t>
            </w:r>
          </w:p>
        </w:tc>
        <w:tc>
          <w:tcPr>
            <w:tcW w:w="2000" w:type="dxa"/>
            <w:shd w:val="clear" w:color="auto" w:fill="auto"/>
            <w:vAlign w:val="center"/>
          </w:tcPr>
          <w:p w14:paraId="72AAE162"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Varias área de predominio, principalmente lógico y verbal</w:t>
            </w:r>
          </w:p>
        </w:tc>
      </w:tr>
      <w:tr w:rsidR="002510AA" w:rsidRPr="002510AA" w14:paraId="184A4982" w14:textId="77777777" w:rsidTr="006C5A86">
        <w:trPr>
          <w:trHeight w:val="508"/>
          <w:tblHeader/>
        </w:trPr>
        <w:tc>
          <w:tcPr>
            <w:tcW w:w="2614" w:type="dxa"/>
            <w:tcBorders>
              <w:bottom w:val="single" w:sz="4" w:space="0" w:color="auto"/>
            </w:tcBorders>
            <w:shd w:val="clear" w:color="auto" w:fill="auto"/>
            <w:vAlign w:val="center"/>
          </w:tcPr>
          <w:p w14:paraId="1E793839" w14:textId="77777777" w:rsidR="002510AA" w:rsidRPr="002510AA" w:rsidRDefault="002510AA" w:rsidP="00E62115">
            <w:pPr>
              <w:rPr>
                <w:rFonts w:ascii="Times New Roman" w:hAnsi="Times New Roman"/>
                <w:sz w:val="24"/>
              </w:rPr>
            </w:pPr>
            <w:r w:rsidRPr="002510AA">
              <w:rPr>
                <w:rFonts w:ascii="Times New Roman" w:hAnsi="Times New Roman"/>
                <w:sz w:val="24"/>
              </w:rPr>
              <w:t>INGENIO</w:t>
            </w:r>
          </w:p>
        </w:tc>
        <w:tc>
          <w:tcPr>
            <w:tcW w:w="1944" w:type="dxa"/>
            <w:tcBorders>
              <w:bottom w:val="single" w:sz="4" w:space="0" w:color="auto"/>
            </w:tcBorders>
            <w:shd w:val="clear" w:color="auto" w:fill="auto"/>
            <w:vAlign w:val="center"/>
          </w:tcPr>
          <w:p w14:paraId="2B6EB654"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focalizado de alta intensidad y corta duración</w:t>
            </w:r>
          </w:p>
        </w:tc>
        <w:tc>
          <w:tcPr>
            <w:tcW w:w="1945" w:type="dxa"/>
            <w:tcBorders>
              <w:bottom w:val="single" w:sz="4" w:space="0" w:color="auto"/>
            </w:tcBorders>
            <w:shd w:val="clear" w:color="auto" w:fill="auto"/>
            <w:vAlign w:val="center"/>
          </w:tcPr>
          <w:p w14:paraId="51558344"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Creatividad como proceso psicológico superior</w:t>
            </w:r>
          </w:p>
        </w:tc>
        <w:tc>
          <w:tcPr>
            <w:tcW w:w="2000" w:type="dxa"/>
            <w:tcBorders>
              <w:bottom w:val="single" w:sz="4" w:space="0" w:color="auto"/>
            </w:tcBorders>
            <w:shd w:val="clear" w:color="auto" w:fill="auto"/>
            <w:vAlign w:val="center"/>
          </w:tcPr>
          <w:p w14:paraId="58999DDF"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Productos prácticos y vistosos</w:t>
            </w:r>
          </w:p>
        </w:tc>
      </w:tr>
    </w:tbl>
    <w:p w14:paraId="74F2BD5D" w14:textId="53F0A4B6" w:rsidR="002510AA" w:rsidRDefault="003F2B94" w:rsidP="00464727">
      <w:pPr>
        <w:pStyle w:val="Notadetablasyfiguras"/>
        <w:rPr>
          <w:rFonts w:eastAsiaTheme="minorEastAsia"/>
          <w:lang w:val="es-EC"/>
        </w:rPr>
      </w:pPr>
      <w:r>
        <w:rPr>
          <w:rFonts w:eastAsiaTheme="minorEastAsia"/>
          <w:i/>
          <w:lang w:val="es-EC"/>
        </w:rPr>
        <w:t xml:space="preserve">Nota: </w:t>
      </w:r>
      <w:r>
        <w:rPr>
          <w:rFonts w:eastAsiaTheme="minorEastAsia"/>
          <w:lang w:val="es-EC"/>
        </w:rPr>
        <w:t>Tomada de Autor (2017)</w:t>
      </w:r>
    </w:p>
    <w:p w14:paraId="237757B9" w14:textId="77777777" w:rsidR="00464727" w:rsidRPr="00464727" w:rsidRDefault="00464727" w:rsidP="00464727">
      <w:pPr>
        <w:pStyle w:val="Espacio12"/>
        <w:rPr>
          <w:rFonts w:eastAsiaTheme="minorEastAsia"/>
        </w:rPr>
      </w:pPr>
    </w:p>
    <w:p w14:paraId="563109B1" w14:textId="77777777" w:rsidR="007440AE" w:rsidRDefault="007440AE" w:rsidP="006C5A86">
      <w:pPr>
        <w:pStyle w:val="Body"/>
        <w:ind w:firstLine="0"/>
      </w:pPr>
      <w:r>
        <w:t>Por otra parte, las características exclusivas del talento se las define así:</w:t>
      </w:r>
    </w:p>
    <w:p w14:paraId="79D152F6" w14:textId="15809B49" w:rsidR="007440AE" w:rsidRPr="007440AE" w:rsidRDefault="007440AE" w:rsidP="006C5A86">
      <w:pPr>
        <w:pStyle w:val="Bolita"/>
      </w:pPr>
      <w:r w:rsidRPr="007440AE">
        <w:t>Interés claro, firme y permanente</w:t>
      </w:r>
      <w:r>
        <w:t xml:space="preserve">. – </w:t>
      </w:r>
      <w:proofErr w:type="gramStart"/>
      <w:r>
        <w:t>proceso</w:t>
      </w:r>
      <w:proofErr w:type="gramEnd"/>
      <w:r>
        <w:t xml:space="preserve"> que </w:t>
      </w:r>
      <w:r w:rsidRPr="007440AE">
        <w:t xml:space="preserve">focaliza la </w:t>
      </w:r>
      <w:r>
        <w:t xml:space="preserve">motivación y </w:t>
      </w:r>
      <w:r w:rsidRPr="007440AE">
        <w:t xml:space="preserve">atención </w:t>
      </w:r>
      <w:r>
        <w:t xml:space="preserve">de la persona en cosas </w:t>
      </w:r>
      <w:r w:rsidRPr="007440AE">
        <w:t>o actividad</w:t>
      </w:r>
      <w:r w:rsidR="00202C83">
        <w:t>es</w:t>
      </w:r>
      <w:r w:rsidRPr="007440AE">
        <w:t xml:space="preserve"> </w:t>
      </w:r>
      <w:r>
        <w:t>específicas</w:t>
      </w:r>
      <w:r w:rsidRPr="007440AE">
        <w:t xml:space="preserve">, </w:t>
      </w:r>
      <w:r w:rsidR="004B6508">
        <w:t xml:space="preserve">permitiendo que se genere la motivación necesaria para dar inicio al </w:t>
      </w:r>
      <w:r w:rsidRPr="007440AE">
        <w:t xml:space="preserve">aprendizaje. </w:t>
      </w:r>
    </w:p>
    <w:p w14:paraId="3D567BCA" w14:textId="1338513D" w:rsidR="007440AE" w:rsidRPr="007440AE" w:rsidRDefault="007440AE" w:rsidP="006C5A86">
      <w:pPr>
        <w:pStyle w:val="Bolita"/>
      </w:pPr>
      <w:r w:rsidRPr="007440AE">
        <w:t>A</w:t>
      </w:r>
      <w:r w:rsidR="00272AB2">
        <w:t xml:space="preserve">ptitudes cognitivas </w:t>
      </w:r>
      <w:r w:rsidR="00CB53CA">
        <w:t xml:space="preserve">destacadas. – </w:t>
      </w:r>
      <w:proofErr w:type="gramStart"/>
      <w:r w:rsidR="00CB53CA">
        <w:t>se</w:t>
      </w:r>
      <w:proofErr w:type="gramEnd"/>
      <w:r w:rsidR="00CB53CA">
        <w:t xml:space="preserve"> refiere a las</w:t>
      </w:r>
      <w:r w:rsidR="00272AB2">
        <w:t xml:space="preserve"> </w:t>
      </w:r>
      <w:r w:rsidRPr="007440AE">
        <w:t xml:space="preserve">disposiciones naturales </w:t>
      </w:r>
      <w:r w:rsidR="00CB53CA">
        <w:t>que presentan las</w:t>
      </w:r>
      <w:r w:rsidRPr="007440AE">
        <w:t xml:space="preserve"> personas para una </w:t>
      </w:r>
      <w:r w:rsidR="00CB53CA">
        <w:t>acción determinada, con</w:t>
      </w:r>
      <w:r w:rsidRPr="007440AE">
        <w:t xml:space="preserve"> ejercitación y entrenamiento </w:t>
      </w:r>
      <w:r w:rsidR="00CB53CA">
        <w:t>se desarrollan y podrían convertirse en talento.</w:t>
      </w:r>
    </w:p>
    <w:p w14:paraId="0A1D170A" w14:textId="3BE024FD" w:rsidR="007440AE" w:rsidRPr="00CB53CA" w:rsidRDefault="00CB53CA" w:rsidP="006C5A86">
      <w:pPr>
        <w:pStyle w:val="Bolita"/>
      </w:pPr>
      <w:r w:rsidRPr="00CB53CA">
        <w:t>P</w:t>
      </w:r>
      <w:r w:rsidR="007440AE" w:rsidRPr="00CB53CA">
        <w:t>roductos sistemáticos</w:t>
      </w:r>
      <w:r w:rsidRPr="00CB53CA">
        <w:t>. -</w:t>
      </w:r>
      <w:r w:rsidR="007440AE" w:rsidRPr="00CB53CA">
        <w:t xml:space="preserve"> </w:t>
      </w:r>
      <w:proofErr w:type="gramStart"/>
      <w:r w:rsidR="007440AE" w:rsidRPr="00CB53CA">
        <w:t>son</w:t>
      </w:r>
      <w:proofErr w:type="gramEnd"/>
      <w:r w:rsidR="007440AE" w:rsidRPr="00CB53CA">
        <w:t xml:space="preserve"> </w:t>
      </w:r>
      <w:r>
        <w:t>soluciones</w:t>
      </w:r>
      <w:r w:rsidR="007440AE" w:rsidRPr="00CB53CA">
        <w:t xml:space="preserve"> (tangibles, virtuales, servicios, etc.) que se ponen a disposición </w:t>
      </w:r>
      <w:r>
        <w:t xml:space="preserve">para solventar necesidades; </w:t>
      </w:r>
      <w:r w:rsidR="007440AE" w:rsidRPr="00CB53CA">
        <w:t>deben ser: sistemáticos, útiles</w:t>
      </w:r>
      <w:r>
        <w:t>, sobresalientes, reconocidos y replicables</w:t>
      </w:r>
      <w:r w:rsidR="007440AE" w:rsidRPr="00CB53CA">
        <w:t xml:space="preserve">. </w:t>
      </w:r>
    </w:p>
    <w:p w14:paraId="091C33F7" w14:textId="7E78EC3E" w:rsidR="007440AE" w:rsidRPr="006C5A86" w:rsidRDefault="002A43B7" w:rsidP="006C5A86">
      <w:pPr>
        <w:pStyle w:val="Body"/>
        <w:rPr>
          <w:lang w:val="es-EC"/>
        </w:rPr>
      </w:pPr>
      <w:r>
        <w:rPr>
          <w:lang w:val="es-EC"/>
        </w:rPr>
        <w:t xml:space="preserve">Finalizando, el </w:t>
      </w:r>
      <w:r w:rsidRPr="002A43B7">
        <w:rPr>
          <w:lang w:val="es-EC"/>
        </w:rPr>
        <w:t xml:space="preserve">talento, </w:t>
      </w:r>
      <w:r>
        <w:rPr>
          <w:lang w:val="es-EC"/>
        </w:rPr>
        <w:t xml:space="preserve">desde la perspectiva de </w:t>
      </w:r>
      <w:r w:rsidRPr="002A43B7">
        <w:rPr>
          <w:lang w:val="es-EC"/>
        </w:rPr>
        <w:t xml:space="preserve">Pedagogía Conceptual </w:t>
      </w:r>
      <w:r>
        <w:rPr>
          <w:lang w:val="es-EC"/>
        </w:rPr>
        <w:t>se clasifica de acuerdo a los Mundos Popperianos, es decir,</w:t>
      </w:r>
      <w:r w:rsidRPr="002A43B7">
        <w:rPr>
          <w:lang w:val="es-EC"/>
        </w:rPr>
        <w:t xml:space="preserve"> </w:t>
      </w:r>
      <w:r w:rsidR="003F4933">
        <w:rPr>
          <w:lang w:val="es-EC"/>
        </w:rPr>
        <w:t>concibiendo a la realidad</w:t>
      </w:r>
      <w:r>
        <w:rPr>
          <w:lang w:val="es-EC"/>
        </w:rPr>
        <w:t xml:space="preserve"> </w:t>
      </w:r>
      <w:r w:rsidRPr="002A43B7">
        <w:rPr>
          <w:lang w:val="es-EC"/>
        </w:rPr>
        <w:t>c</w:t>
      </w:r>
      <w:r>
        <w:rPr>
          <w:lang w:val="es-EC"/>
        </w:rPr>
        <w:t>omo una trilogía de mundos (3M);</w:t>
      </w:r>
      <w:r w:rsidR="003F4933">
        <w:rPr>
          <w:lang w:val="es-EC"/>
        </w:rPr>
        <w:t xml:space="preserve"> el Mundo 1 (M1) de lo concreto; el Mundo 2 (M2)</w:t>
      </w:r>
      <w:r w:rsidRPr="002A43B7">
        <w:rPr>
          <w:lang w:val="es-EC"/>
        </w:rPr>
        <w:t xml:space="preserve"> la realidad de los estados mentales y psicológicos; </w:t>
      </w:r>
      <w:r w:rsidR="003F4933">
        <w:rPr>
          <w:lang w:val="es-EC"/>
        </w:rPr>
        <w:t xml:space="preserve">y </w:t>
      </w:r>
      <w:r w:rsidRPr="002A43B7">
        <w:rPr>
          <w:lang w:val="es-EC"/>
        </w:rPr>
        <w:t xml:space="preserve">el Mundo 3 (M3), </w:t>
      </w:r>
      <w:r w:rsidR="003F4933" w:rsidRPr="002A43B7">
        <w:rPr>
          <w:lang w:val="es-EC"/>
        </w:rPr>
        <w:t xml:space="preserve">realidad de los símbolos </w:t>
      </w:r>
      <w:r w:rsidR="003F4933">
        <w:rPr>
          <w:lang w:val="es-EC"/>
        </w:rPr>
        <w:t>y</w:t>
      </w:r>
      <w:r w:rsidRPr="002A43B7">
        <w:rPr>
          <w:lang w:val="es-EC"/>
        </w:rPr>
        <w:t xml:space="preserve"> creaciones humanas compartidas que </w:t>
      </w:r>
      <w:r w:rsidR="003F4933">
        <w:rPr>
          <w:lang w:val="es-EC"/>
        </w:rPr>
        <w:t>configuran</w:t>
      </w:r>
      <w:r w:rsidRPr="002A43B7">
        <w:rPr>
          <w:lang w:val="es-EC"/>
        </w:rPr>
        <w:t xml:space="preserve"> </w:t>
      </w:r>
      <w:r w:rsidR="003F4933">
        <w:rPr>
          <w:lang w:val="es-EC"/>
        </w:rPr>
        <w:t xml:space="preserve">la ciencia y cultura </w:t>
      </w:r>
      <w:r w:rsidRPr="002A43B7">
        <w:rPr>
          <w:lang w:val="es-EC"/>
        </w:rPr>
        <w:t>(Popper, 1996).</w:t>
      </w:r>
      <w:r w:rsidR="00DD7377">
        <w:rPr>
          <w:lang w:val="es-EC"/>
        </w:rPr>
        <w:t xml:space="preserve"> El talento se desarrollará dentro de uno de los mundos popperianos, siendo determinado </w:t>
      </w:r>
      <w:r w:rsidR="00181663">
        <w:rPr>
          <w:lang w:val="es-EC"/>
        </w:rPr>
        <w:t xml:space="preserve">por el nivel de </w:t>
      </w:r>
      <w:r w:rsidR="00DD7377" w:rsidRPr="00DD7377">
        <w:rPr>
          <w:lang w:val="es-EC"/>
        </w:rPr>
        <w:t>competencia</w:t>
      </w:r>
      <w:r w:rsidR="00D50055">
        <w:rPr>
          <w:lang w:val="es-EC"/>
        </w:rPr>
        <w:t>,</w:t>
      </w:r>
      <w:r w:rsidR="00DD7377" w:rsidRPr="00DD7377">
        <w:rPr>
          <w:lang w:val="es-EC"/>
        </w:rPr>
        <w:t xml:space="preserve"> </w:t>
      </w:r>
      <w:r w:rsidR="00D50055">
        <w:rPr>
          <w:lang w:val="es-EC"/>
        </w:rPr>
        <w:t>incrementando su precisión</w:t>
      </w:r>
      <w:r w:rsidR="00D50055" w:rsidRPr="00D50055">
        <w:rPr>
          <w:lang w:val="es-EC"/>
        </w:rPr>
        <w:t xml:space="preserve"> </w:t>
      </w:r>
      <w:r w:rsidR="00D50055">
        <w:rPr>
          <w:lang w:val="es-EC"/>
        </w:rPr>
        <w:t>al</w:t>
      </w:r>
      <w:r w:rsidR="00D50055" w:rsidRPr="00D50055">
        <w:rPr>
          <w:lang w:val="es-EC"/>
        </w:rPr>
        <w:t xml:space="preserve"> vincular</w:t>
      </w:r>
      <w:r w:rsidR="00D50055">
        <w:rPr>
          <w:lang w:val="es-EC"/>
        </w:rPr>
        <w:t>lo</w:t>
      </w:r>
      <w:r w:rsidR="00D50055" w:rsidRPr="00D50055">
        <w:rPr>
          <w:lang w:val="es-EC"/>
        </w:rPr>
        <w:t xml:space="preserve"> con una o varias de las inteligencias que poseen lo</w:t>
      </w:r>
      <w:r w:rsidR="00957C58">
        <w:rPr>
          <w:lang w:val="es-EC"/>
        </w:rPr>
        <w:t xml:space="preserve">s seres humanos </w:t>
      </w:r>
      <w:sdt>
        <w:sdtPr>
          <w:rPr>
            <w:lang w:val="es-EC"/>
          </w:rPr>
          <w:id w:val="797192481"/>
          <w:citation/>
        </w:sdtPr>
        <w:sdtContent>
          <w:r w:rsidR="00957C58">
            <w:rPr>
              <w:lang w:val="es-EC"/>
            </w:rPr>
            <w:fldChar w:fldCharType="begin"/>
          </w:r>
          <w:r w:rsidR="00957C58">
            <w:rPr>
              <w:lang w:val="es-EC"/>
            </w:rPr>
            <w:instrText xml:space="preserve"> CITATION Gar01 \l 12298 </w:instrText>
          </w:r>
          <w:r w:rsidR="00957C58">
            <w:rPr>
              <w:lang w:val="es-EC"/>
            </w:rPr>
            <w:fldChar w:fldCharType="separate"/>
          </w:r>
          <w:r w:rsidR="00B71AE2" w:rsidRPr="00B71AE2">
            <w:rPr>
              <w:noProof/>
              <w:lang w:val="es-EC"/>
            </w:rPr>
            <w:t>(Gardner, 2001)</w:t>
          </w:r>
          <w:r w:rsidR="00957C58">
            <w:rPr>
              <w:lang w:val="es-EC"/>
            </w:rPr>
            <w:fldChar w:fldCharType="end"/>
          </w:r>
        </w:sdtContent>
      </w:sdt>
      <w:r w:rsidR="00D50055">
        <w:rPr>
          <w:lang w:val="es-EC"/>
        </w:rPr>
        <w:t>.</w:t>
      </w:r>
    </w:p>
    <w:p w14:paraId="5D727694" w14:textId="565F3D72" w:rsidR="002B7FFE" w:rsidRPr="002B7FFE" w:rsidRDefault="002B7FFE" w:rsidP="006C5A86">
      <w:pPr>
        <w:pStyle w:val="nivel2"/>
      </w:pPr>
      <w:r w:rsidRPr="002B7FFE">
        <w:t xml:space="preserve">Descripción </w:t>
      </w:r>
      <w:r w:rsidR="00B35E12">
        <w:t>del p</w:t>
      </w:r>
      <w:r w:rsidR="00B35E12" w:rsidRPr="00B35E12">
        <w:t>rograma estudiantil para el desarrollo del talento</w:t>
      </w:r>
    </w:p>
    <w:p w14:paraId="77E2D190" w14:textId="0DADEC21" w:rsidR="0036711D" w:rsidRPr="0036711D" w:rsidRDefault="0036711D" w:rsidP="006C5A86">
      <w:pPr>
        <w:pStyle w:val="Body"/>
      </w:pPr>
      <w:r w:rsidRPr="0036711D">
        <w:t xml:space="preserve">El programa estudiantil </w:t>
      </w:r>
      <w:r w:rsidR="00597081">
        <w:t>se llevó a cabo durante dos a</w:t>
      </w:r>
      <w:r w:rsidR="00023C08">
        <w:t>ños lectivos</w:t>
      </w:r>
      <w:r w:rsidR="00023C08" w:rsidRPr="00023C08">
        <w:t xml:space="preserve"> </w:t>
      </w:r>
      <w:r w:rsidR="00023C08">
        <w:t xml:space="preserve">en la Unidad Educativa “Lev Vygotsky” ubicada en </w:t>
      </w:r>
      <w:proofErr w:type="spellStart"/>
      <w:r w:rsidR="00023C08">
        <w:t>Sangolquí</w:t>
      </w:r>
      <w:proofErr w:type="spellEnd"/>
      <w:r w:rsidR="00023C08">
        <w:t>-Ecuador.</w:t>
      </w:r>
      <w:r w:rsidR="00CA0626">
        <w:t xml:space="preserve"> </w:t>
      </w:r>
      <w:r w:rsidR="00023C08">
        <w:t>En el primer año</w:t>
      </w:r>
      <w:r w:rsidR="00597081">
        <w:t xml:space="preserve"> se capacitó a los estudiantes </w:t>
      </w:r>
      <w:r w:rsidR="00023C08">
        <w:t>que iniciaban su</w:t>
      </w:r>
      <w:r w:rsidR="00597081">
        <w:t xml:space="preserve"> bachillerato </w:t>
      </w:r>
      <w:r w:rsidR="00023C08">
        <w:t xml:space="preserve">sobre talento (conceptualización y exploración), aprendizaje cooperativo y desarrollo de proyectos; en el segundo año, los estudiantes capacitados, asumieron la dirección de un grupo de estudiantes de educación básica (diferentes niveles) para desarrollar un proyecto auto-propuesto </w:t>
      </w:r>
      <w:r w:rsidR="00202C83">
        <w:t>relacionado</w:t>
      </w:r>
      <w:r w:rsidR="00023C08">
        <w:t xml:space="preserve"> con su talento e inteligencia predominante. El objetivo del programa </w:t>
      </w:r>
      <w:r w:rsidR="00202C83">
        <w:t>es</w:t>
      </w:r>
      <w:r w:rsidRPr="0036711D">
        <w:t xml:space="preserve"> demostrar la impo</w:t>
      </w:r>
      <w:r w:rsidR="00202C83">
        <w:t>rtancia que tiene el desarrollo</w:t>
      </w:r>
      <w:r w:rsidRPr="0036711D">
        <w:t xml:space="preserve"> </w:t>
      </w:r>
      <w:r w:rsidR="00202C83">
        <w:t>d</w:t>
      </w:r>
      <w:r w:rsidRPr="0036711D">
        <w:t>el talento en los estudiantes y como éste puede ser estimulado mediante el trabajo cooperativo entre compañeros de b</w:t>
      </w:r>
      <w:r w:rsidR="00023C08">
        <w:t>achillerato y educación básica</w:t>
      </w:r>
      <w:r w:rsidR="0041061A">
        <w:t>,</w:t>
      </w:r>
      <w:r w:rsidR="00023C08">
        <w:t xml:space="preserve"> </w:t>
      </w:r>
      <w:r w:rsidR="00C6171F">
        <w:t xml:space="preserve">además el talento desarrollado </w:t>
      </w:r>
      <w:r w:rsidR="0041061A">
        <w:t>servirá de guía para</w:t>
      </w:r>
      <w:r w:rsidR="00023C08">
        <w:t xml:space="preserve"> elegir una carrera universitaria afín a las potencialidades</w:t>
      </w:r>
      <w:r w:rsidR="0041061A">
        <w:t xml:space="preserve"> propias</w:t>
      </w:r>
      <w:r w:rsidR="00CA0626">
        <w:rPr>
          <w:lang w:val="es-EC"/>
        </w:rPr>
        <w:t xml:space="preserve"> (Tabla 2)</w:t>
      </w:r>
      <w:r w:rsidR="0041061A">
        <w:t>.</w:t>
      </w:r>
    </w:p>
    <w:p w14:paraId="4E610673" w14:textId="40931BBE" w:rsidR="0036711D" w:rsidRPr="006C5A86" w:rsidRDefault="0036711D" w:rsidP="006C5A86">
      <w:pPr>
        <w:pStyle w:val="tablasyfiguras"/>
        <w:rPr>
          <w:b/>
          <w:i w:val="0"/>
          <w:lang w:val="es-EC"/>
        </w:rPr>
      </w:pPr>
      <w:bookmarkStart w:id="4" w:name="_Toc487106315"/>
      <w:bookmarkStart w:id="5" w:name="_Toc487106437"/>
      <w:bookmarkStart w:id="6" w:name="_Toc487108595"/>
      <w:bookmarkStart w:id="7" w:name="_Toc487108790"/>
      <w:bookmarkStart w:id="8" w:name="_Toc487190756"/>
      <w:bookmarkStart w:id="9" w:name="_Toc487190784"/>
      <w:bookmarkStart w:id="10" w:name="_Toc487915897"/>
      <w:r w:rsidRPr="006C5A86">
        <w:rPr>
          <w:b/>
          <w:i w:val="0"/>
          <w:lang w:val="es-EC"/>
        </w:rPr>
        <w:t xml:space="preserve">Tabla </w:t>
      </w:r>
      <w:r w:rsidRPr="006C5A86">
        <w:rPr>
          <w:b/>
          <w:i w:val="0"/>
        </w:rPr>
        <w:fldChar w:fldCharType="begin"/>
      </w:r>
      <w:r w:rsidRPr="006C5A86">
        <w:rPr>
          <w:b/>
          <w:i w:val="0"/>
          <w:lang w:val="es-EC"/>
        </w:rPr>
        <w:instrText xml:space="preserve"> SEQ Tabla \* ARABIC </w:instrText>
      </w:r>
      <w:r w:rsidRPr="006C5A86">
        <w:rPr>
          <w:b/>
          <w:i w:val="0"/>
        </w:rPr>
        <w:fldChar w:fldCharType="separate"/>
      </w:r>
      <w:r w:rsidR="000E0D7F" w:rsidRPr="006C5A86">
        <w:rPr>
          <w:b/>
          <w:i w:val="0"/>
          <w:noProof/>
          <w:lang w:val="es-EC"/>
        </w:rPr>
        <w:t>2</w:t>
      </w:r>
      <w:bookmarkEnd w:id="4"/>
      <w:bookmarkEnd w:id="5"/>
      <w:bookmarkEnd w:id="6"/>
      <w:bookmarkEnd w:id="7"/>
      <w:bookmarkEnd w:id="8"/>
      <w:bookmarkEnd w:id="9"/>
      <w:bookmarkEnd w:id="10"/>
      <w:r w:rsidRPr="006C5A86">
        <w:rPr>
          <w:b/>
          <w:i w:val="0"/>
        </w:rPr>
        <w:fldChar w:fldCharType="end"/>
      </w:r>
    </w:p>
    <w:p w14:paraId="7B413B25" w14:textId="67512BFD" w:rsidR="0036711D" w:rsidRDefault="0036711D" w:rsidP="006C5A86">
      <w:pPr>
        <w:pStyle w:val="tablasyfiguras"/>
        <w:rPr>
          <w:lang w:val="es-EC"/>
        </w:rPr>
      </w:pPr>
      <w:r w:rsidRPr="003F2B94">
        <w:rPr>
          <w:lang w:val="es-EC"/>
        </w:rPr>
        <w:t>Estructura del Programa de Participación comparando los contenidos abordados con las fases con la metod</w:t>
      </w:r>
      <w:r w:rsidR="006C5A86">
        <w:rPr>
          <w:lang w:val="es-EC"/>
        </w:rPr>
        <w:t>ología utilizada</w:t>
      </w:r>
    </w:p>
    <w:p w14:paraId="30117D80" w14:textId="77777777" w:rsidR="006C5A86" w:rsidRPr="006C5A86" w:rsidRDefault="006C5A86" w:rsidP="006C5A86">
      <w:pPr>
        <w:pStyle w:val="Espacio12"/>
        <w:rPr>
          <w:lang w:val="es-EC"/>
        </w:rPr>
      </w:pPr>
    </w:p>
    <w:tbl>
      <w:tblPr>
        <w:tblW w:w="8505" w:type="dxa"/>
        <w:tblLayout w:type="fixed"/>
        <w:tblCellMar>
          <w:top w:w="85" w:type="dxa"/>
          <w:left w:w="85" w:type="dxa"/>
          <w:bottom w:w="85" w:type="dxa"/>
          <w:right w:w="85" w:type="dxa"/>
        </w:tblCellMar>
        <w:tblLook w:val="04A0" w:firstRow="1" w:lastRow="0" w:firstColumn="1" w:lastColumn="0" w:noHBand="0" w:noVBand="1"/>
      </w:tblPr>
      <w:tblGrid>
        <w:gridCol w:w="8"/>
        <w:gridCol w:w="2111"/>
        <w:gridCol w:w="6386"/>
      </w:tblGrid>
      <w:tr w:rsidR="00597081" w:rsidRPr="006C5A86" w14:paraId="49D7821F" w14:textId="77777777" w:rsidTr="007101C1">
        <w:trPr>
          <w:trHeight w:val="260"/>
          <w:tblHeader/>
        </w:trPr>
        <w:tc>
          <w:tcPr>
            <w:tcW w:w="2119" w:type="dxa"/>
            <w:gridSpan w:val="2"/>
            <w:tcBorders>
              <w:top w:val="single" w:sz="4" w:space="0" w:color="auto"/>
              <w:bottom w:val="single" w:sz="4" w:space="0" w:color="auto"/>
            </w:tcBorders>
            <w:shd w:val="clear" w:color="auto" w:fill="auto"/>
          </w:tcPr>
          <w:p w14:paraId="50971082" w14:textId="77777777" w:rsidR="00597081" w:rsidRPr="006C5A86" w:rsidRDefault="00597081" w:rsidP="006C5A86">
            <w:pPr>
              <w:pStyle w:val="Predeterminado"/>
              <w:spacing w:after="0" w:line="240" w:lineRule="auto"/>
              <w:jc w:val="center"/>
              <w:rPr>
                <w:rFonts w:ascii="Times New Roman" w:hAnsi="Times New Roman"/>
                <w:sz w:val="20"/>
                <w:szCs w:val="20"/>
              </w:rPr>
            </w:pPr>
            <w:r w:rsidRPr="006C5A86">
              <w:rPr>
                <w:rFonts w:ascii="Times New Roman" w:eastAsia="Times New Roman" w:hAnsi="Times New Roman"/>
                <w:sz w:val="20"/>
                <w:szCs w:val="20"/>
                <w:lang w:eastAsia="es-ES"/>
              </w:rPr>
              <w:t>ETAPA</w:t>
            </w:r>
          </w:p>
        </w:tc>
        <w:tc>
          <w:tcPr>
            <w:tcW w:w="6386"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02BA8D9D" w14:textId="77777777" w:rsidR="00597081" w:rsidRPr="006C5A86" w:rsidRDefault="00597081" w:rsidP="006C5A86">
            <w:pPr>
              <w:pStyle w:val="Predeterminado"/>
              <w:spacing w:after="0" w:line="240" w:lineRule="auto"/>
              <w:jc w:val="center"/>
              <w:rPr>
                <w:rFonts w:ascii="Times New Roman" w:hAnsi="Times New Roman"/>
                <w:sz w:val="20"/>
                <w:szCs w:val="20"/>
              </w:rPr>
            </w:pPr>
            <w:r w:rsidRPr="006C5A86">
              <w:rPr>
                <w:rFonts w:ascii="Times New Roman" w:eastAsia="Times New Roman" w:hAnsi="Times New Roman"/>
                <w:sz w:val="20"/>
                <w:szCs w:val="20"/>
                <w:lang w:eastAsia="es-ES"/>
              </w:rPr>
              <w:t>DESCRIPCIÓN</w:t>
            </w:r>
          </w:p>
        </w:tc>
      </w:tr>
      <w:tr w:rsidR="00597081" w:rsidRPr="006C5A86" w14:paraId="415FA854" w14:textId="77777777" w:rsidTr="006C5A86">
        <w:trPr>
          <w:trHeight w:val="74"/>
          <w:tblHeader/>
        </w:trPr>
        <w:tc>
          <w:tcPr>
            <w:tcW w:w="2119" w:type="dxa"/>
            <w:gridSpan w:val="2"/>
            <w:vMerge w:val="restart"/>
            <w:tcBorders>
              <w:top w:val="single" w:sz="4" w:space="0" w:color="auto"/>
            </w:tcBorders>
            <w:shd w:val="clear" w:color="auto" w:fill="auto"/>
            <w:vAlign w:val="center"/>
          </w:tcPr>
          <w:p w14:paraId="6BA7C10B" w14:textId="77777777" w:rsidR="00597081" w:rsidRPr="006C5A86" w:rsidRDefault="00597081" w:rsidP="006C5A86">
            <w:pPr>
              <w:pStyle w:val="Predeterminado"/>
              <w:spacing w:after="0" w:line="240" w:lineRule="auto"/>
              <w:jc w:val="center"/>
              <w:rPr>
                <w:rFonts w:ascii="Times New Roman" w:hAnsi="Times New Roman"/>
                <w:sz w:val="20"/>
                <w:szCs w:val="20"/>
                <w:lang w:val="es-EC"/>
              </w:rPr>
            </w:pPr>
            <w:r w:rsidRPr="006C5A86">
              <w:rPr>
                <w:rFonts w:ascii="Times New Roman" w:eastAsia="Times New Roman" w:hAnsi="Times New Roman"/>
                <w:sz w:val="20"/>
                <w:szCs w:val="20"/>
                <w:lang w:eastAsia="es-ES"/>
              </w:rPr>
              <w:lastRenderedPageBreak/>
              <w:t>INICIO</w:t>
            </w:r>
            <w:r w:rsidRPr="006C5A86">
              <w:rPr>
                <w:rFonts w:ascii="Times New Roman" w:hAnsi="Times New Roman"/>
                <w:sz w:val="20"/>
                <w:szCs w:val="20"/>
                <w:lang w:val="es-EC"/>
              </w:rPr>
              <w:t xml:space="preserve"> </w:t>
            </w:r>
          </w:p>
          <w:p w14:paraId="1DA5B56A" w14:textId="77777777" w:rsidR="00597081" w:rsidRPr="006C5A86" w:rsidRDefault="00597081" w:rsidP="006C5A86">
            <w:pPr>
              <w:pStyle w:val="Predeterminado"/>
              <w:spacing w:after="0" w:line="240" w:lineRule="auto"/>
              <w:rPr>
                <w:rFonts w:ascii="Times New Roman" w:eastAsia="Times New Roman" w:hAnsi="Times New Roman"/>
                <w:sz w:val="20"/>
                <w:szCs w:val="20"/>
                <w:lang w:eastAsia="es-ES"/>
              </w:rPr>
            </w:pPr>
            <w:r w:rsidRPr="006C5A86">
              <w:rPr>
                <w:rFonts w:ascii="Times New Roman" w:hAnsi="Times New Roman"/>
                <w:sz w:val="20"/>
                <w:szCs w:val="20"/>
                <w:lang w:val="es-EC"/>
              </w:rPr>
              <w:t>Persigue la disonancia del sistema cognitivo y lleva al sistema afectivo a comprometerse con el aprendizaje.</w:t>
            </w:r>
          </w:p>
        </w:tc>
        <w:tc>
          <w:tcPr>
            <w:tcW w:w="6386" w:type="dxa"/>
            <w:tcBorders>
              <w:top w:val="single" w:sz="4" w:space="0" w:color="auto"/>
            </w:tcBorders>
            <w:shd w:val="clear" w:color="auto" w:fill="auto"/>
            <w:tcMar>
              <w:top w:w="0" w:type="dxa"/>
              <w:left w:w="108" w:type="dxa"/>
              <w:bottom w:w="0" w:type="dxa"/>
              <w:right w:w="108" w:type="dxa"/>
            </w:tcMar>
            <w:vAlign w:val="center"/>
          </w:tcPr>
          <w:p w14:paraId="5D8B3AE7"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Propósito: Fomentar un ambiente favorable para alcanzar los objetivos de aprendizaje planteados.</w:t>
            </w:r>
          </w:p>
        </w:tc>
      </w:tr>
      <w:tr w:rsidR="00597081" w:rsidRPr="006C5A86" w14:paraId="495812A1" w14:textId="77777777" w:rsidTr="006C5A86">
        <w:trPr>
          <w:trHeight w:val="74"/>
          <w:tblHeader/>
        </w:trPr>
        <w:tc>
          <w:tcPr>
            <w:tcW w:w="2119" w:type="dxa"/>
            <w:gridSpan w:val="2"/>
            <w:vMerge/>
            <w:shd w:val="clear" w:color="auto" w:fill="auto"/>
            <w:vAlign w:val="center"/>
          </w:tcPr>
          <w:p w14:paraId="0DC97463"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25304F1F"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Necesidad Pedagógica: Autorregulación estudiantil.</w:t>
            </w:r>
          </w:p>
        </w:tc>
      </w:tr>
      <w:tr w:rsidR="00597081" w:rsidRPr="006C5A86" w14:paraId="51539820" w14:textId="77777777" w:rsidTr="006C5A86">
        <w:trPr>
          <w:trHeight w:val="74"/>
          <w:tblHeader/>
        </w:trPr>
        <w:tc>
          <w:tcPr>
            <w:tcW w:w="2119" w:type="dxa"/>
            <w:gridSpan w:val="2"/>
            <w:vMerge/>
            <w:shd w:val="clear" w:color="auto" w:fill="auto"/>
            <w:vAlign w:val="center"/>
          </w:tcPr>
          <w:p w14:paraId="52CF976F"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4644F0F2"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 xml:space="preserve">Enseñanzas: </w:t>
            </w:r>
          </w:p>
          <w:p w14:paraId="5DDC54F2" w14:textId="3877DF72"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 xml:space="preserve">Reglas y normas a seguir. </w:t>
            </w:r>
          </w:p>
          <w:p w14:paraId="68B3B5D5" w14:textId="529EFDB5"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Bases legales del Programa de Participación generadas por el Ministerio de Educación.</w:t>
            </w:r>
          </w:p>
        </w:tc>
      </w:tr>
      <w:tr w:rsidR="00597081" w:rsidRPr="006C5A86" w14:paraId="73AE7B9B" w14:textId="77777777" w:rsidTr="006C5A86">
        <w:trPr>
          <w:trHeight w:val="74"/>
          <w:tblHeader/>
        </w:trPr>
        <w:tc>
          <w:tcPr>
            <w:tcW w:w="2119" w:type="dxa"/>
            <w:gridSpan w:val="2"/>
            <w:vMerge/>
            <w:shd w:val="clear" w:color="auto" w:fill="auto"/>
            <w:vAlign w:val="center"/>
          </w:tcPr>
          <w:p w14:paraId="0EFFE51C"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02117B29"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Meta: Estudiantes conscientes de las normas Institucionales y Ministeriales</w:t>
            </w:r>
          </w:p>
        </w:tc>
      </w:tr>
      <w:tr w:rsidR="00597081" w:rsidRPr="006C5A86" w14:paraId="7B74F3C1" w14:textId="77777777" w:rsidTr="006C5A86">
        <w:trPr>
          <w:trHeight w:val="325"/>
          <w:tblHeader/>
        </w:trPr>
        <w:tc>
          <w:tcPr>
            <w:tcW w:w="2119" w:type="dxa"/>
            <w:gridSpan w:val="2"/>
            <w:vMerge/>
            <w:shd w:val="clear" w:color="auto" w:fill="auto"/>
            <w:vAlign w:val="center"/>
          </w:tcPr>
          <w:p w14:paraId="07C8CD7E"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774A60EA"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Propósito: Comprender la necesidad de aprender sobre el talento para que exista una vinculación afectiva con este nuevo aprendizaje.</w:t>
            </w:r>
          </w:p>
        </w:tc>
      </w:tr>
      <w:tr w:rsidR="00597081" w:rsidRPr="006C5A86" w14:paraId="1C894A6D" w14:textId="77777777" w:rsidTr="006C5A86">
        <w:trPr>
          <w:trHeight w:val="325"/>
          <w:tblHeader/>
        </w:trPr>
        <w:tc>
          <w:tcPr>
            <w:tcW w:w="2119" w:type="dxa"/>
            <w:gridSpan w:val="2"/>
            <w:vMerge/>
            <w:shd w:val="clear" w:color="auto" w:fill="auto"/>
            <w:vAlign w:val="center"/>
          </w:tcPr>
          <w:p w14:paraId="50B831F7"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51D6124F"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Necesidad Pedagógica: Valoración de la importancia del desarrollo del talento.</w:t>
            </w:r>
          </w:p>
        </w:tc>
      </w:tr>
      <w:tr w:rsidR="00597081" w:rsidRPr="006C5A86" w14:paraId="265CF997" w14:textId="77777777" w:rsidTr="006C5A86">
        <w:trPr>
          <w:trHeight w:val="325"/>
          <w:tblHeader/>
        </w:trPr>
        <w:tc>
          <w:tcPr>
            <w:tcW w:w="2119" w:type="dxa"/>
            <w:gridSpan w:val="2"/>
            <w:vMerge/>
            <w:shd w:val="clear" w:color="auto" w:fill="auto"/>
            <w:vAlign w:val="center"/>
          </w:tcPr>
          <w:p w14:paraId="59F8F663"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0D879B49"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Enseñanzas: Argumentos de la importancia de trabajar sobre los talentos personales.</w:t>
            </w:r>
          </w:p>
        </w:tc>
      </w:tr>
      <w:tr w:rsidR="00597081" w:rsidRPr="006C5A86" w14:paraId="66A5525A" w14:textId="77777777" w:rsidTr="006C5A86">
        <w:trPr>
          <w:trHeight w:val="325"/>
          <w:tblHeader/>
        </w:trPr>
        <w:tc>
          <w:tcPr>
            <w:tcW w:w="2119" w:type="dxa"/>
            <w:gridSpan w:val="2"/>
            <w:vMerge/>
            <w:shd w:val="clear" w:color="auto" w:fill="auto"/>
            <w:vAlign w:val="center"/>
          </w:tcPr>
          <w:p w14:paraId="57DFE6ED"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123DC46D"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Meta: Estudiantes reflexivos frente a la importancia de los aprendizajes que se impartirán en el Programa.</w:t>
            </w:r>
          </w:p>
        </w:tc>
      </w:tr>
      <w:tr w:rsidR="00597081" w:rsidRPr="006C5A86" w14:paraId="6FB0CB4B" w14:textId="77777777" w:rsidTr="006C5A86">
        <w:trPr>
          <w:gridBefore w:val="1"/>
          <w:wBefore w:w="8" w:type="dxa"/>
          <w:trHeight w:val="77"/>
          <w:tblHeader/>
        </w:trPr>
        <w:tc>
          <w:tcPr>
            <w:tcW w:w="2111" w:type="dxa"/>
            <w:vMerge w:val="restart"/>
            <w:shd w:val="clear" w:color="auto" w:fill="auto"/>
            <w:vAlign w:val="center"/>
          </w:tcPr>
          <w:p w14:paraId="6F552ED8" w14:textId="77777777" w:rsidR="00597081" w:rsidRPr="006C5A86" w:rsidRDefault="00597081" w:rsidP="006C5A86">
            <w:pPr>
              <w:pStyle w:val="Predeterminado"/>
              <w:spacing w:after="0" w:line="240" w:lineRule="auto"/>
              <w:rPr>
                <w:rFonts w:ascii="Times New Roman" w:eastAsia="Times New Roman" w:hAnsi="Times New Roman"/>
                <w:sz w:val="20"/>
                <w:szCs w:val="20"/>
                <w:lang w:eastAsia="es-ES"/>
              </w:rPr>
            </w:pPr>
            <w:r w:rsidRPr="006C5A86">
              <w:rPr>
                <w:rFonts w:ascii="Times New Roman" w:eastAsia="Times New Roman" w:hAnsi="Times New Roman"/>
                <w:sz w:val="20"/>
                <w:szCs w:val="20"/>
                <w:lang w:eastAsia="es-ES"/>
              </w:rPr>
              <w:t>DESARROLLO</w:t>
            </w:r>
          </w:p>
          <w:p w14:paraId="31F300BE" w14:textId="77777777" w:rsidR="00597081" w:rsidRPr="006C5A86" w:rsidRDefault="00597081" w:rsidP="006C5A86">
            <w:pPr>
              <w:pStyle w:val="Predeterminado"/>
              <w:spacing w:after="0" w:line="240" w:lineRule="auto"/>
              <w:rPr>
                <w:rFonts w:ascii="Times New Roman" w:hAnsi="Times New Roman"/>
                <w:sz w:val="20"/>
                <w:szCs w:val="20"/>
                <w:lang w:val="es-EC"/>
              </w:rPr>
            </w:pPr>
          </w:p>
          <w:p w14:paraId="52703EA2" w14:textId="77777777" w:rsidR="00597081" w:rsidRPr="006C5A86" w:rsidRDefault="00597081" w:rsidP="006C5A86">
            <w:pPr>
              <w:pStyle w:val="Predeterminado"/>
              <w:spacing w:after="0" w:line="240" w:lineRule="auto"/>
              <w:rPr>
                <w:rFonts w:ascii="Times New Roman" w:hAnsi="Times New Roman"/>
                <w:sz w:val="20"/>
                <w:szCs w:val="20"/>
                <w:lang w:val="es-EC"/>
              </w:rPr>
            </w:pPr>
            <w:r w:rsidRPr="006C5A86">
              <w:rPr>
                <w:rFonts w:ascii="Times New Roman" w:hAnsi="Times New Roman"/>
                <w:sz w:val="20"/>
                <w:szCs w:val="20"/>
                <w:lang w:val="es-EC"/>
              </w:rPr>
              <w:t xml:space="preserve">Lleva a cabo las acciones de instrucción e interacción que le permitan al sistema cognitivo reacomodarse y reorganizarse. </w:t>
            </w:r>
          </w:p>
          <w:p w14:paraId="371F9CE0" w14:textId="77777777" w:rsidR="00597081" w:rsidRPr="006C5A86" w:rsidRDefault="00597081" w:rsidP="006C5A86">
            <w:pPr>
              <w:pStyle w:val="Predeterminado"/>
              <w:spacing w:after="0" w:line="240" w:lineRule="auto"/>
              <w:rPr>
                <w:rFonts w:ascii="Times New Roman" w:eastAsia="Times New Roman" w:hAnsi="Times New Roman"/>
                <w:sz w:val="20"/>
                <w:szCs w:val="20"/>
                <w:lang w:eastAsia="es-ES"/>
              </w:rPr>
            </w:pPr>
            <w:r w:rsidRPr="006C5A86">
              <w:rPr>
                <w:rFonts w:ascii="Times New Roman" w:hAnsi="Times New Roman"/>
                <w:sz w:val="20"/>
                <w:szCs w:val="20"/>
                <w:lang w:val="es-EC"/>
              </w:rPr>
              <w:t>Para esto, el educador utiliza información estructurada en diferentes instrumentos de conocimiento.</w:t>
            </w:r>
          </w:p>
        </w:tc>
        <w:tc>
          <w:tcPr>
            <w:tcW w:w="6386" w:type="dxa"/>
            <w:shd w:val="clear" w:color="auto" w:fill="auto"/>
            <w:tcMar>
              <w:top w:w="0" w:type="dxa"/>
              <w:left w:w="108" w:type="dxa"/>
              <w:bottom w:w="0" w:type="dxa"/>
              <w:right w:w="108" w:type="dxa"/>
            </w:tcMar>
            <w:vAlign w:val="center"/>
          </w:tcPr>
          <w:p w14:paraId="60C5EB2B"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 xml:space="preserve">Propósito: </w:t>
            </w:r>
          </w:p>
          <w:p w14:paraId="23DBBA7F" w14:textId="0BEB0802"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Conceptualizar el talento.</w:t>
            </w:r>
          </w:p>
          <w:p w14:paraId="3F8E66DD" w14:textId="684721DD"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Distinguir nociones elementales del aprendizaje cooperativo.</w:t>
            </w:r>
          </w:p>
          <w:p w14:paraId="550D0620" w14:textId="6B34EBCE"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Conocer los pasos básicos para la elaboración de proyectos sencillos.</w:t>
            </w:r>
          </w:p>
        </w:tc>
      </w:tr>
      <w:tr w:rsidR="00597081" w:rsidRPr="006C5A86" w14:paraId="388DB8D3" w14:textId="77777777" w:rsidTr="006C5A86">
        <w:trPr>
          <w:gridBefore w:val="1"/>
          <w:wBefore w:w="8" w:type="dxa"/>
          <w:trHeight w:val="74"/>
          <w:tblHeader/>
        </w:trPr>
        <w:tc>
          <w:tcPr>
            <w:tcW w:w="2111" w:type="dxa"/>
            <w:vMerge/>
            <w:shd w:val="clear" w:color="auto" w:fill="auto"/>
            <w:vAlign w:val="center"/>
          </w:tcPr>
          <w:p w14:paraId="6C73FBFF"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21700EC5"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 xml:space="preserve">Necesidad Pedagógica: </w:t>
            </w:r>
          </w:p>
          <w:p w14:paraId="62F36A64" w14:textId="54160119"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Razona sobre los elementos del concepto de talento.</w:t>
            </w:r>
          </w:p>
          <w:p w14:paraId="2F455B77" w14:textId="516613E4"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Establece lineamientos básicos para el trabajo cooperativo.</w:t>
            </w:r>
          </w:p>
          <w:p w14:paraId="12D2B59B" w14:textId="08A5882E"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Reconoce los elementos que debe tener su proyecto.</w:t>
            </w:r>
          </w:p>
        </w:tc>
      </w:tr>
      <w:tr w:rsidR="00597081" w:rsidRPr="006C5A86" w14:paraId="66209F61" w14:textId="77777777" w:rsidTr="006C5A86">
        <w:trPr>
          <w:gridBefore w:val="1"/>
          <w:wBefore w:w="8" w:type="dxa"/>
          <w:trHeight w:val="74"/>
          <w:tblHeader/>
        </w:trPr>
        <w:tc>
          <w:tcPr>
            <w:tcW w:w="2111" w:type="dxa"/>
            <w:vMerge/>
            <w:shd w:val="clear" w:color="auto" w:fill="auto"/>
            <w:vAlign w:val="center"/>
          </w:tcPr>
          <w:p w14:paraId="2FF8555D"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571BA8B2"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 xml:space="preserve">Enseñanzas: </w:t>
            </w:r>
          </w:p>
          <w:p w14:paraId="5B239B3D"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Instrumentos del conocimiento. -</w:t>
            </w:r>
          </w:p>
          <w:p w14:paraId="0007668E" w14:textId="66273191"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Concepto de Talento</w:t>
            </w:r>
          </w:p>
          <w:p w14:paraId="36F5FE93" w14:textId="320C8165"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Argumentos sobre aprendizaje colaborativo.</w:t>
            </w:r>
          </w:p>
          <w:p w14:paraId="16340E98" w14:textId="39A2B528"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Procedimiento para elaborar un proyecto.</w:t>
            </w:r>
          </w:p>
        </w:tc>
      </w:tr>
      <w:tr w:rsidR="00597081" w:rsidRPr="006C5A86" w14:paraId="4D86F257" w14:textId="77777777" w:rsidTr="006C5A86">
        <w:trPr>
          <w:gridBefore w:val="1"/>
          <w:wBefore w:w="8" w:type="dxa"/>
          <w:trHeight w:val="74"/>
          <w:tblHeader/>
        </w:trPr>
        <w:tc>
          <w:tcPr>
            <w:tcW w:w="2111" w:type="dxa"/>
            <w:vMerge/>
            <w:shd w:val="clear" w:color="auto" w:fill="auto"/>
            <w:vAlign w:val="center"/>
          </w:tcPr>
          <w:p w14:paraId="0C8F34FE"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66FE86D1"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Meta: Estudiantes que comprenden los instrumentos del conocimiento abordados y sean capaces de ejemplificarlos.</w:t>
            </w:r>
          </w:p>
        </w:tc>
      </w:tr>
      <w:tr w:rsidR="00597081" w:rsidRPr="006C5A86" w14:paraId="259DE4BF" w14:textId="77777777" w:rsidTr="006C5A86">
        <w:trPr>
          <w:gridBefore w:val="1"/>
          <w:wBefore w:w="8" w:type="dxa"/>
          <w:trHeight w:val="77"/>
          <w:tblHeader/>
        </w:trPr>
        <w:tc>
          <w:tcPr>
            <w:tcW w:w="2111" w:type="dxa"/>
            <w:vMerge/>
            <w:shd w:val="clear" w:color="auto" w:fill="auto"/>
            <w:vAlign w:val="center"/>
          </w:tcPr>
          <w:p w14:paraId="4D0BDB75"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1A435EF0"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 xml:space="preserve">Propósito: Asimilar las enseñanzas impartidas a partir de la observación de casos. </w:t>
            </w:r>
          </w:p>
        </w:tc>
      </w:tr>
      <w:tr w:rsidR="00597081" w:rsidRPr="006C5A86" w14:paraId="1FC18661" w14:textId="77777777" w:rsidTr="006C5A86">
        <w:trPr>
          <w:gridBefore w:val="1"/>
          <w:wBefore w:w="8" w:type="dxa"/>
          <w:trHeight w:val="74"/>
          <w:tblHeader/>
        </w:trPr>
        <w:tc>
          <w:tcPr>
            <w:tcW w:w="2111" w:type="dxa"/>
            <w:vMerge/>
            <w:shd w:val="clear" w:color="auto" w:fill="auto"/>
            <w:vAlign w:val="center"/>
          </w:tcPr>
          <w:p w14:paraId="355D38C5"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45491543"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Necesidad Pedagógica: Comprende los conceptos, argumentos y procedimientos que se establecen en el Programa.</w:t>
            </w:r>
          </w:p>
        </w:tc>
      </w:tr>
      <w:tr w:rsidR="00597081" w:rsidRPr="006C5A86" w14:paraId="13EAB31F" w14:textId="77777777" w:rsidTr="006C5A86">
        <w:trPr>
          <w:gridBefore w:val="1"/>
          <w:wBefore w:w="8" w:type="dxa"/>
          <w:trHeight w:val="74"/>
          <w:tblHeader/>
        </w:trPr>
        <w:tc>
          <w:tcPr>
            <w:tcW w:w="2111" w:type="dxa"/>
            <w:vMerge/>
            <w:shd w:val="clear" w:color="auto" w:fill="auto"/>
            <w:vAlign w:val="center"/>
          </w:tcPr>
          <w:p w14:paraId="5E4D0550"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46AFC8BE"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 xml:space="preserve">Enseñanzas: </w:t>
            </w:r>
          </w:p>
          <w:p w14:paraId="60B50128"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Aprendizajes aplicados en situaciones recreadas.</w:t>
            </w:r>
          </w:p>
          <w:p w14:paraId="1AFA3719" w14:textId="2D5F3C8D"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Concepto de talento: Analizar la vida de personas talentosas.</w:t>
            </w:r>
          </w:p>
          <w:p w14:paraId="0C206C36" w14:textId="1707417D"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Argumentos de aprendizaje cooperativo: Observar situaciones reales.</w:t>
            </w:r>
          </w:p>
          <w:p w14:paraId="52E41AF3" w14:textId="073A0A81"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Elaboración de un proyecto: Analizar proyectos ya elaborados.</w:t>
            </w:r>
          </w:p>
        </w:tc>
      </w:tr>
      <w:tr w:rsidR="00597081" w:rsidRPr="006C5A86" w14:paraId="6BD7686E" w14:textId="77777777" w:rsidTr="006C5A86">
        <w:trPr>
          <w:gridBefore w:val="1"/>
          <w:wBefore w:w="8" w:type="dxa"/>
          <w:trHeight w:val="74"/>
          <w:tblHeader/>
        </w:trPr>
        <w:tc>
          <w:tcPr>
            <w:tcW w:w="2111" w:type="dxa"/>
            <w:vMerge/>
            <w:shd w:val="clear" w:color="auto" w:fill="auto"/>
            <w:vAlign w:val="center"/>
          </w:tcPr>
          <w:p w14:paraId="2DE673BF"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16D7B214"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Meta: Estudiantes que comprenden las características y procedimientos de las enseñanzas impartidas.</w:t>
            </w:r>
          </w:p>
        </w:tc>
      </w:tr>
      <w:tr w:rsidR="00597081" w:rsidRPr="006C5A86" w14:paraId="7EC78928" w14:textId="77777777" w:rsidTr="006C5A86">
        <w:trPr>
          <w:gridBefore w:val="1"/>
          <w:wBefore w:w="8" w:type="dxa"/>
          <w:trHeight w:val="178"/>
          <w:tblHeader/>
        </w:trPr>
        <w:tc>
          <w:tcPr>
            <w:tcW w:w="2111" w:type="dxa"/>
            <w:vMerge/>
            <w:shd w:val="clear" w:color="auto" w:fill="auto"/>
            <w:vAlign w:val="center"/>
          </w:tcPr>
          <w:p w14:paraId="41CE2285"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0CF71AB0"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 xml:space="preserve">Propósito: Concientizar aciertos y errores desde una práctica guiada. </w:t>
            </w:r>
          </w:p>
        </w:tc>
      </w:tr>
      <w:tr w:rsidR="00597081" w:rsidRPr="006C5A86" w14:paraId="058FF0B1" w14:textId="77777777" w:rsidTr="006C5A86">
        <w:trPr>
          <w:gridBefore w:val="1"/>
          <w:wBefore w:w="8" w:type="dxa"/>
          <w:trHeight w:val="176"/>
          <w:tblHeader/>
        </w:trPr>
        <w:tc>
          <w:tcPr>
            <w:tcW w:w="2111" w:type="dxa"/>
            <w:vMerge/>
            <w:shd w:val="clear" w:color="auto" w:fill="auto"/>
            <w:vAlign w:val="center"/>
          </w:tcPr>
          <w:p w14:paraId="47E5BEB7"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439350CF"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Necesidad Pedagógica: Admite el nivel de apropiación de los aprendizajes y supera las dificultadas.</w:t>
            </w:r>
          </w:p>
        </w:tc>
      </w:tr>
      <w:tr w:rsidR="00597081" w:rsidRPr="006C5A86" w14:paraId="734A3752" w14:textId="77777777" w:rsidTr="006C5A86">
        <w:trPr>
          <w:gridBefore w:val="1"/>
          <w:wBefore w:w="8" w:type="dxa"/>
          <w:trHeight w:val="176"/>
          <w:tblHeader/>
        </w:trPr>
        <w:tc>
          <w:tcPr>
            <w:tcW w:w="2111" w:type="dxa"/>
            <w:vMerge/>
            <w:shd w:val="clear" w:color="auto" w:fill="auto"/>
            <w:vAlign w:val="center"/>
          </w:tcPr>
          <w:p w14:paraId="7E116175"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2A899B55"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 xml:space="preserve">Enseñanzas: </w:t>
            </w:r>
          </w:p>
          <w:p w14:paraId="7C18DDEC"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Análisis de recomendaciones.</w:t>
            </w:r>
          </w:p>
          <w:p w14:paraId="6106A2F7" w14:textId="0FA9FC20"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Concepto de talento: Exploración de talentos.</w:t>
            </w:r>
          </w:p>
          <w:p w14:paraId="56A6BDDD" w14:textId="4791FCCE"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Argumentos de aprendizaje cooperativo: Realizar actividades colaborativas y concientizar errores en la ejecución de roles.</w:t>
            </w:r>
          </w:p>
          <w:p w14:paraId="55CEA2D9" w14:textId="4658BBD9"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Elaboración de un proyecto: Elaboración de un primer borrador.</w:t>
            </w:r>
          </w:p>
        </w:tc>
      </w:tr>
      <w:tr w:rsidR="00597081" w:rsidRPr="006C5A86" w14:paraId="30EAADFB" w14:textId="77777777" w:rsidTr="006C5A86">
        <w:trPr>
          <w:gridBefore w:val="1"/>
          <w:wBefore w:w="8" w:type="dxa"/>
          <w:trHeight w:val="176"/>
          <w:tblHeader/>
        </w:trPr>
        <w:tc>
          <w:tcPr>
            <w:tcW w:w="2111" w:type="dxa"/>
            <w:vMerge/>
            <w:shd w:val="clear" w:color="auto" w:fill="auto"/>
            <w:vAlign w:val="center"/>
          </w:tcPr>
          <w:p w14:paraId="0139327D"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1D4D1350"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Meta: Estudiantes que monitoreen y concienticen la aplicación práctica de los nuevos aprendizajes.</w:t>
            </w:r>
          </w:p>
        </w:tc>
      </w:tr>
      <w:tr w:rsidR="00597081" w:rsidRPr="006C5A86" w14:paraId="6266132F" w14:textId="77777777" w:rsidTr="006C5A86">
        <w:trPr>
          <w:gridBefore w:val="1"/>
          <w:wBefore w:w="8" w:type="dxa"/>
          <w:trHeight w:val="326"/>
          <w:tblHeader/>
        </w:trPr>
        <w:tc>
          <w:tcPr>
            <w:tcW w:w="2111" w:type="dxa"/>
            <w:vMerge/>
            <w:shd w:val="clear" w:color="auto" w:fill="auto"/>
            <w:vAlign w:val="center"/>
          </w:tcPr>
          <w:p w14:paraId="36214413"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5A3FF34F"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 xml:space="preserve">Propósito: Desarrollar autónomamente las actividades planteadas. </w:t>
            </w:r>
          </w:p>
        </w:tc>
      </w:tr>
      <w:tr w:rsidR="00597081" w:rsidRPr="006C5A86" w14:paraId="30426706" w14:textId="77777777" w:rsidTr="006C5A86">
        <w:trPr>
          <w:gridBefore w:val="1"/>
          <w:wBefore w:w="8" w:type="dxa"/>
          <w:trHeight w:val="326"/>
          <w:tblHeader/>
        </w:trPr>
        <w:tc>
          <w:tcPr>
            <w:tcW w:w="2111" w:type="dxa"/>
            <w:vMerge/>
            <w:shd w:val="clear" w:color="auto" w:fill="auto"/>
            <w:vAlign w:val="center"/>
          </w:tcPr>
          <w:p w14:paraId="00FAEB16"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2B4C7C1E"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Necesidad Pedagógica: Realiza actividades sin necesidad de la guía del profesor.</w:t>
            </w:r>
          </w:p>
        </w:tc>
      </w:tr>
      <w:tr w:rsidR="00597081" w:rsidRPr="006C5A86" w14:paraId="40C51993" w14:textId="77777777" w:rsidTr="006C5A86">
        <w:trPr>
          <w:gridBefore w:val="1"/>
          <w:wBefore w:w="8" w:type="dxa"/>
          <w:trHeight w:val="326"/>
          <w:tblHeader/>
        </w:trPr>
        <w:tc>
          <w:tcPr>
            <w:tcW w:w="2111" w:type="dxa"/>
            <w:vMerge/>
            <w:shd w:val="clear" w:color="auto" w:fill="auto"/>
            <w:vAlign w:val="center"/>
          </w:tcPr>
          <w:p w14:paraId="7E772462"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2E8B6984"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 xml:space="preserve">Enseñanzas: </w:t>
            </w:r>
          </w:p>
          <w:p w14:paraId="355BB0B0"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Aprendizajes aplicados en situaciones reales.</w:t>
            </w:r>
          </w:p>
          <w:p w14:paraId="19963192" w14:textId="428A151C"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Concepto de talento: Aplicación del talento en la elaboración de proyectos.</w:t>
            </w:r>
          </w:p>
          <w:p w14:paraId="31F87B84" w14:textId="2FF14A79"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Argumentos de aprendizaje cooperativo: Liderazgo de grupos de trabajo con estudiantes de diferentes niveles.</w:t>
            </w:r>
          </w:p>
          <w:p w14:paraId="24A749C0" w14:textId="208C3F09"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Elaboración de un proyecto: Elaboración y ejecución del proyecto planteado.</w:t>
            </w:r>
          </w:p>
        </w:tc>
      </w:tr>
      <w:tr w:rsidR="00597081" w:rsidRPr="006C5A86" w14:paraId="0B0443BD" w14:textId="77777777" w:rsidTr="006C5A86">
        <w:trPr>
          <w:gridBefore w:val="1"/>
          <w:wBefore w:w="8" w:type="dxa"/>
          <w:trHeight w:val="326"/>
          <w:tblHeader/>
        </w:trPr>
        <w:tc>
          <w:tcPr>
            <w:tcW w:w="2111" w:type="dxa"/>
            <w:vMerge/>
            <w:shd w:val="clear" w:color="auto" w:fill="auto"/>
            <w:vAlign w:val="center"/>
          </w:tcPr>
          <w:p w14:paraId="6472F989"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763FDCBD"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Meta: Estudiantes que transfieran sus aprendizajes a situaciones reales.</w:t>
            </w:r>
          </w:p>
        </w:tc>
      </w:tr>
      <w:tr w:rsidR="00597081" w:rsidRPr="006C5A86" w14:paraId="376685DE" w14:textId="77777777" w:rsidTr="006C5A86">
        <w:trPr>
          <w:gridBefore w:val="1"/>
          <w:wBefore w:w="8" w:type="dxa"/>
          <w:trHeight w:val="77"/>
          <w:tblHeader/>
        </w:trPr>
        <w:tc>
          <w:tcPr>
            <w:tcW w:w="2111" w:type="dxa"/>
            <w:vMerge w:val="restart"/>
            <w:shd w:val="clear" w:color="auto" w:fill="auto"/>
            <w:vAlign w:val="center"/>
          </w:tcPr>
          <w:p w14:paraId="3DA74D8D" w14:textId="77777777" w:rsidR="00597081" w:rsidRPr="006C5A86" w:rsidRDefault="00597081" w:rsidP="006C5A86">
            <w:pPr>
              <w:pStyle w:val="Predeterminado"/>
              <w:spacing w:after="0" w:line="240" w:lineRule="auto"/>
              <w:jc w:val="center"/>
              <w:rPr>
                <w:rFonts w:ascii="Times New Roman" w:hAnsi="Times New Roman"/>
                <w:sz w:val="20"/>
                <w:szCs w:val="20"/>
                <w:lang w:val="es-EC"/>
              </w:rPr>
            </w:pPr>
            <w:r w:rsidRPr="006C5A86">
              <w:rPr>
                <w:rFonts w:ascii="Times New Roman" w:eastAsia="Times New Roman" w:hAnsi="Times New Roman"/>
                <w:sz w:val="20"/>
                <w:szCs w:val="20"/>
                <w:lang w:eastAsia="es-ES"/>
              </w:rPr>
              <w:t>CIERRE</w:t>
            </w:r>
          </w:p>
          <w:p w14:paraId="5656F449" w14:textId="77777777" w:rsidR="00597081" w:rsidRPr="006C5A86" w:rsidRDefault="00597081" w:rsidP="006C5A86">
            <w:pPr>
              <w:pStyle w:val="Predeterminado"/>
              <w:spacing w:after="0" w:line="240" w:lineRule="auto"/>
              <w:jc w:val="both"/>
              <w:rPr>
                <w:rFonts w:ascii="Times New Roman" w:hAnsi="Times New Roman"/>
                <w:sz w:val="20"/>
                <w:szCs w:val="20"/>
                <w:lang w:val="es-EC"/>
              </w:rPr>
            </w:pPr>
          </w:p>
          <w:p w14:paraId="60E67B18" w14:textId="77777777" w:rsidR="00597081" w:rsidRPr="006C5A86" w:rsidRDefault="00597081" w:rsidP="006C5A86">
            <w:pPr>
              <w:pStyle w:val="Predeterminado"/>
              <w:spacing w:after="0" w:line="240" w:lineRule="auto"/>
              <w:rPr>
                <w:rFonts w:ascii="Times New Roman" w:hAnsi="Times New Roman"/>
                <w:sz w:val="20"/>
                <w:szCs w:val="20"/>
              </w:rPr>
            </w:pPr>
            <w:r w:rsidRPr="006C5A86">
              <w:rPr>
                <w:rFonts w:ascii="Times New Roman" w:hAnsi="Times New Roman"/>
                <w:sz w:val="20"/>
                <w:szCs w:val="20"/>
                <w:lang w:val="es-EC"/>
              </w:rPr>
              <w:t>Permite que a través de diferentes acciones se lleva al estudiante a manejar con autonomía las nuevas redes cognitivas que posee para una transferencia a la realidad.</w:t>
            </w:r>
          </w:p>
        </w:tc>
        <w:tc>
          <w:tcPr>
            <w:tcW w:w="6386" w:type="dxa"/>
            <w:shd w:val="clear" w:color="auto" w:fill="auto"/>
            <w:tcMar>
              <w:top w:w="0" w:type="dxa"/>
              <w:left w:w="108" w:type="dxa"/>
              <w:bottom w:w="0" w:type="dxa"/>
              <w:right w:w="108" w:type="dxa"/>
            </w:tcMar>
            <w:vAlign w:val="center"/>
          </w:tcPr>
          <w:p w14:paraId="67A17085"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 xml:space="preserve">Propósito: Evaluar la calidad de los aprendizajes alcanzados. </w:t>
            </w:r>
          </w:p>
        </w:tc>
      </w:tr>
      <w:tr w:rsidR="00597081" w:rsidRPr="006C5A86" w14:paraId="2B4E73E2" w14:textId="77777777" w:rsidTr="006C5A86">
        <w:trPr>
          <w:gridBefore w:val="1"/>
          <w:wBefore w:w="8" w:type="dxa"/>
          <w:trHeight w:val="74"/>
          <w:tblHeader/>
        </w:trPr>
        <w:tc>
          <w:tcPr>
            <w:tcW w:w="2111" w:type="dxa"/>
            <w:vMerge/>
            <w:shd w:val="clear" w:color="auto" w:fill="auto"/>
            <w:vAlign w:val="center"/>
          </w:tcPr>
          <w:p w14:paraId="732A7089"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3D92297D"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Necesidad Pedagógica: Concientiza sus niveles de desempeño.</w:t>
            </w:r>
          </w:p>
        </w:tc>
      </w:tr>
      <w:tr w:rsidR="00597081" w:rsidRPr="006C5A86" w14:paraId="12E58A32" w14:textId="77777777" w:rsidTr="006C5A86">
        <w:trPr>
          <w:gridBefore w:val="1"/>
          <w:wBefore w:w="8" w:type="dxa"/>
          <w:trHeight w:val="74"/>
          <w:tblHeader/>
        </w:trPr>
        <w:tc>
          <w:tcPr>
            <w:tcW w:w="2111" w:type="dxa"/>
            <w:vMerge/>
            <w:shd w:val="clear" w:color="auto" w:fill="auto"/>
            <w:vAlign w:val="center"/>
          </w:tcPr>
          <w:p w14:paraId="7BC065E9"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28A0FD9E"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 xml:space="preserve">Enseñanzas: </w:t>
            </w:r>
          </w:p>
          <w:p w14:paraId="432E5A95" w14:textId="798FE68A"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Reconocimiento de su talento.</w:t>
            </w:r>
          </w:p>
          <w:p w14:paraId="6455EB35" w14:textId="065803A1"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Autoevaluación de su liderazgo en la guía del grupo de trabajo.</w:t>
            </w:r>
          </w:p>
          <w:p w14:paraId="4F2D2B5E" w14:textId="54DB910A"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Análisis del producto final de su proyecto.</w:t>
            </w:r>
          </w:p>
        </w:tc>
      </w:tr>
      <w:tr w:rsidR="00597081" w:rsidRPr="006C5A86" w14:paraId="582FFEA2" w14:textId="77777777" w:rsidTr="006C5A86">
        <w:trPr>
          <w:gridBefore w:val="1"/>
          <w:wBefore w:w="8" w:type="dxa"/>
          <w:trHeight w:val="74"/>
          <w:tblHeader/>
        </w:trPr>
        <w:tc>
          <w:tcPr>
            <w:tcW w:w="2111" w:type="dxa"/>
            <w:vMerge/>
            <w:shd w:val="clear" w:color="auto" w:fill="auto"/>
            <w:vAlign w:val="center"/>
          </w:tcPr>
          <w:p w14:paraId="0AF359DD" w14:textId="77777777" w:rsidR="00597081" w:rsidRPr="006C5A86" w:rsidRDefault="00597081" w:rsidP="006C5A86">
            <w:pPr>
              <w:pStyle w:val="Predeterminado"/>
              <w:spacing w:after="0" w:line="240" w:lineRule="auto"/>
              <w:jc w:val="center"/>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6FD1A190"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Meta: Estudiantes conscientes de su nivel de apropiación de las enseñanzas que generó el programa.</w:t>
            </w:r>
          </w:p>
        </w:tc>
      </w:tr>
      <w:tr w:rsidR="00597081" w:rsidRPr="006C5A86" w14:paraId="461706AE" w14:textId="77777777" w:rsidTr="006C5A86">
        <w:trPr>
          <w:gridBefore w:val="1"/>
          <w:wBefore w:w="8" w:type="dxa"/>
          <w:trHeight w:val="151"/>
          <w:tblHeader/>
        </w:trPr>
        <w:tc>
          <w:tcPr>
            <w:tcW w:w="2111" w:type="dxa"/>
            <w:vMerge/>
            <w:shd w:val="clear" w:color="auto" w:fill="auto"/>
            <w:vAlign w:val="center"/>
          </w:tcPr>
          <w:p w14:paraId="4448674A" w14:textId="77777777" w:rsidR="00597081" w:rsidRPr="006C5A86" w:rsidRDefault="00597081" w:rsidP="006C5A86">
            <w:pPr>
              <w:pStyle w:val="Predeterminado"/>
              <w:spacing w:after="0" w:line="240" w:lineRule="auto"/>
              <w:jc w:val="both"/>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6BC029F8"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 xml:space="preserve">Propósito: Sintetizar las experiencias cognitivas y afectivas que determinaron el éxito o fracaso del programa. </w:t>
            </w:r>
          </w:p>
        </w:tc>
      </w:tr>
      <w:tr w:rsidR="00597081" w:rsidRPr="006C5A86" w14:paraId="5594600D" w14:textId="77777777" w:rsidTr="006C5A86">
        <w:trPr>
          <w:gridBefore w:val="1"/>
          <w:wBefore w:w="8" w:type="dxa"/>
          <w:trHeight w:val="149"/>
          <w:tblHeader/>
        </w:trPr>
        <w:tc>
          <w:tcPr>
            <w:tcW w:w="2111" w:type="dxa"/>
            <w:vMerge/>
            <w:shd w:val="clear" w:color="auto" w:fill="auto"/>
            <w:vAlign w:val="center"/>
          </w:tcPr>
          <w:p w14:paraId="7C681726" w14:textId="77777777" w:rsidR="00597081" w:rsidRPr="006C5A86" w:rsidRDefault="00597081" w:rsidP="006C5A86">
            <w:pPr>
              <w:pStyle w:val="Predeterminado"/>
              <w:spacing w:after="0" w:line="240" w:lineRule="auto"/>
              <w:jc w:val="both"/>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68EFE0EA"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 xml:space="preserve">Necesidad Pedagógica: Reconocer su talento y la importancia de desarrollarlo a través de una </w:t>
            </w:r>
            <w:proofErr w:type="spellStart"/>
            <w:r w:rsidRPr="006C5A86">
              <w:rPr>
                <w:rFonts w:ascii="Times New Roman" w:hAnsi="Times New Roman"/>
                <w:sz w:val="20"/>
                <w:szCs w:val="20"/>
                <w:lang w:eastAsia="es-ES"/>
              </w:rPr>
              <w:t>metacognición</w:t>
            </w:r>
            <w:proofErr w:type="spellEnd"/>
            <w:r w:rsidRPr="006C5A86">
              <w:rPr>
                <w:rFonts w:ascii="Times New Roman" w:hAnsi="Times New Roman"/>
                <w:sz w:val="20"/>
                <w:szCs w:val="20"/>
                <w:lang w:eastAsia="es-ES"/>
              </w:rPr>
              <w:t>.</w:t>
            </w:r>
          </w:p>
        </w:tc>
      </w:tr>
      <w:tr w:rsidR="00597081" w:rsidRPr="006C5A86" w14:paraId="0029724C" w14:textId="77777777" w:rsidTr="006C5A86">
        <w:trPr>
          <w:gridBefore w:val="1"/>
          <w:wBefore w:w="8" w:type="dxa"/>
          <w:trHeight w:val="149"/>
          <w:tblHeader/>
        </w:trPr>
        <w:tc>
          <w:tcPr>
            <w:tcW w:w="2111" w:type="dxa"/>
            <w:vMerge/>
            <w:shd w:val="clear" w:color="auto" w:fill="auto"/>
            <w:vAlign w:val="center"/>
          </w:tcPr>
          <w:p w14:paraId="3835B3E8" w14:textId="77777777" w:rsidR="00597081" w:rsidRPr="006C5A86" w:rsidRDefault="00597081" w:rsidP="006C5A86">
            <w:pPr>
              <w:pStyle w:val="Predeterminado"/>
              <w:spacing w:after="0" w:line="240" w:lineRule="auto"/>
              <w:jc w:val="both"/>
              <w:rPr>
                <w:rFonts w:ascii="Times New Roman" w:eastAsia="Times New Roman" w:hAnsi="Times New Roman"/>
                <w:sz w:val="20"/>
                <w:szCs w:val="20"/>
                <w:lang w:eastAsia="es-ES"/>
              </w:rPr>
            </w:pPr>
          </w:p>
        </w:tc>
        <w:tc>
          <w:tcPr>
            <w:tcW w:w="6386" w:type="dxa"/>
            <w:shd w:val="clear" w:color="auto" w:fill="auto"/>
            <w:tcMar>
              <w:top w:w="0" w:type="dxa"/>
              <w:left w:w="108" w:type="dxa"/>
              <w:bottom w:w="0" w:type="dxa"/>
              <w:right w:w="108" w:type="dxa"/>
            </w:tcMar>
            <w:vAlign w:val="center"/>
          </w:tcPr>
          <w:p w14:paraId="5EC3E338" w14:textId="77777777" w:rsidR="00597081" w:rsidRPr="006C5A86" w:rsidRDefault="00597081" w:rsidP="006C5A86">
            <w:pPr>
              <w:pStyle w:val="Predeterminado"/>
              <w:spacing w:after="0" w:line="240" w:lineRule="auto"/>
              <w:jc w:val="both"/>
              <w:rPr>
                <w:rFonts w:ascii="Times New Roman" w:hAnsi="Times New Roman"/>
                <w:sz w:val="20"/>
                <w:szCs w:val="20"/>
                <w:lang w:eastAsia="es-ES"/>
              </w:rPr>
            </w:pPr>
            <w:r w:rsidRPr="006C5A86">
              <w:rPr>
                <w:rFonts w:ascii="Times New Roman" w:hAnsi="Times New Roman"/>
                <w:sz w:val="20"/>
                <w:szCs w:val="20"/>
                <w:lang w:eastAsia="es-ES"/>
              </w:rPr>
              <w:t xml:space="preserve">Enseñanzas: </w:t>
            </w:r>
          </w:p>
          <w:p w14:paraId="1BF0CE5C"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 xml:space="preserve">Resumen de todos los aprendizajes alcanzados. </w:t>
            </w:r>
          </w:p>
        </w:tc>
      </w:tr>
      <w:tr w:rsidR="00597081" w:rsidRPr="006C5A86" w14:paraId="1D93ED41" w14:textId="77777777" w:rsidTr="006C5A86">
        <w:trPr>
          <w:gridBefore w:val="1"/>
          <w:wBefore w:w="8" w:type="dxa"/>
          <w:trHeight w:val="149"/>
          <w:tblHeader/>
        </w:trPr>
        <w:tc>
          <w:tcPr>
            <w:tcW w:w="2111" w:type="dxa"/>
            <w:vMerge/>
            <w:tcBorders>
              <w:bottom w:val="single" w:sz="4" w:space="0" w:color="auto"/>
            </w:tcBorders>
            <w:shd w:val="clear" w:color="auto" w:fill="auto"/>
            <w:vAlign w:val="center"/>
          </w:tcPr>
          <w:p w14:paraId="51127D0A" w14:textId="77777777" w:rsidR="00597081" w:rsidRPr="006C5A86" w:rsidRDefault="00597081" w:rsidP="006C5A86">
            <w:pPr>
              <w:pStyle w:val="Predeterminado"/>
              <w:spacing w:after="0" w:line="240" w:lineRule="auto"/>
              <w:jc w:val="both"/>
              <w:rPr>
                <w:rFonts w:ascii="Times New Roman" w:eastAsia="Times New Roman" w:hAnsi="Times New Roman"/>
                <w:sz w:val="20"/>
                <w:szCs w:val="20"/>
                <w:lang w:eastAsia="es-ES"/>
              </w:rPr>
            </w:pPr>
          </w:p>
        </w:tc>
        <w:tc>
          <w:tcPr>
            <w:tcW w:w="6386" w:type="dxa"/>
            <w:tcBorders>
              <w:bottom w:val="single" w:sz="4" w:space="0" w:color="auto"/>
            </w:tcBorders>
            <w:shd w:val="clear" w:color="auto" w:fill="auto"/>
            <w:tcMar>
              <w:top w:w="0" w:type="dxa"/>
              <w:left w:w="108" w:type="dxa"/>
              <w:bottom w:w="0" w:type="dxa"/>
              <w:right w:w="108" w:type="dxa"/>
            </w:tcMar>
            <w:vAlign w:val="center"/>
          </w:tcPr>
          <w:p w14:paraId="2138DD71" w14:textId="77777777" w:rsidR="00597081" w:rsidRPr="006C5A86" w:rsidRDefault="00597081" w:rsidP="006C5A86">
            <w:pPr>
              <w:pStyle w:val="Predeterminado"/>
              <w:spacing w:after="0" w:line="240" w:lineRule="auto"/>
              <w:jc w:val="both"/>
              <w:rPr>
                <w:rFonts w:ascii="Times New Roman" w:hAnsi="Times New Roman"/>
                <w:sz w:val="20"/>
                <w:szCs w:val="20"/>
              </w:rPr>
            </w:pPr>
            <w:r w:rsidRPr="006C5A86">
              <w:rPr>
                <w:rFonts w:ascii="Times New Roman" w:hAnsi="Times New Roman"/>
                <w:sz w:val="20"/>
                <w:szCs w:val="20"/>
                <w:lang w:eastAsia="es-ES"/>
              </w:rPr>
              <w:t>Meta: Estudiantes que utilicen los nuevos aprendizajes en situaciones cotidianas de su vida fuera del colegio.</w:t>
            </w:r>
          </w:p>
        </w:tc>
      </w:tr>
    </w:tbl>
    <w:p w14:paraId="75EDA088" w14:textId="77777777" w:rsidR="003F2B94" w:rsidRPr="003F2B94" w:rsidRDefault="003F2B94" w:rsidP="006C5A86">
      <w:pPr>
        <w:pStyle w:val="Notadetablasyfiguras"/>
        <w:rPr>
          <w:rFonts w:eastAsiaTheme="minorEastAsia"/>
          <w:lang w:val="es-EC"/>
        </w:rPr>
      </w:pPr>
      <w:r>
        <w:rPr>
          <w:rFonts w:eastAsiaTheme="minorEastAsia"/>
          <w:i/>
          <w:lang w:val="es-EC"/>
        </w:rPr>
        <w:t xml:space="preserve">Nota: </w:t>
      </w:r>
      <w:r>
        <w:rPr>
          <w:rFonts w:eastAsiaTheme="minorEastAsia"/>
          <w:lang w:val="es-EC"/>
        </w:rPr>
        <w:t>Tomada de Autor (2017)</w:t>
      </w:r>
    </w:p>
    <w:p w14:paraId="614DAB32" w14:textId="77777777" w:rsidR="00ED1003" w:rsidRDefault="00ED1003" w:rsidP="006C5A86">
      <w:pPr>
        <w:pStyle w:val="Espacio12"/>
      </w:pPr>
    </w:p>
    <w:p w14:paraId="34783215" w14:textId="31FF02B3" w:rsidR="00830771" w:rsidRPr="006F5FE2" w:rsidRDefault="006C5A86" w:rsidP="006C5A86">
      <w:pPr>
        <w:pStyle w:val="Nivel1"/>
        <w:jc w:val="both"/>
      </w:pPr>
      <w:r>
        <w:t>Método</w:t>
      </w:r>
    </w:p>
    <w:p w14:paraId="02261F48" w14:textId="109D7764" w:rsidR="00830771" w:rsidRPr="00830771" w:rsidRDefault="00830771" w:rsidP="006C5A86">
      <w:pPr>
        <w:pStyle w:val="nivel2"/>
      </w:pPr>
      <w:r w:rsidRPr="00830771">
        <w:t>Diseño de la Investigación</w:t>
      </w:r>
    </w:p>
    <w:p w14:paraId="0B8AC3DC" w14:textId="18176859" w:rsidR="00830771" w:rsidRDefault="00830771" w:rsidP="006C5A86">
      <w:pPr>
        <w:pStyle w:val="Body"/>
        <w:rPr>
          <w:lang w:val="es-ES_tradnl"/>
        </w:rPr>
      </w:pPr>
      <w:r w:rsidRPr="00830771">
        <w:rPr>
          <w:lang w:val="es-ES_tradnl"/>
        </w:rPr>
        <w:t xml:space="preserve">La presente investigación se ha realizado bajo un enfoque metodológico del tipo cualitativo, esto se debe a que el principal objetivo de este estudio es </w:t>
      </w:r>
      <w:r w:rsidR="00012E0F" w:rsidRPr="00830771">
        <w:rPr>
          <w:lang w:val="es-ES_tradnl"/>
        </w:rPr>
        <w:t>demostrar que,</w:t>
      </w:r>
      <w:r w:rsidRPr="00830771">
        <w:rPr>
          <w:lang w:val="es-ES_tradnl"/>
        </w:rPr>
        <w:t xml:space="preserve"> con un prog</w:t>
      </w:r>
      <w:r w:rsidR="00023C08">
        <w:rPr>
          <w:lang w:val="es-ES_tradnl"/>
        </w:rPr>
        <w:t xml:space="preserve">rama de exploración de </w:t>
      </w:r>
      <w:r w:rsidR="00012E0F">
        <w:rPr>
          <w:lang w:val="es-ES_tradnl"/>
        </w:rPr>
        <w:t>talento</w:t>
      </w:r>
      <w:r w:rsidR="00023C08">
        <w:rPr>
          <w:lang w:val="es-ES_tradnl"/>
        </w:rPr>
        <w:t>s</w:t>
      </w:r>
      <w:r w:rsidRPr="00830771">
        <w:rPr>
          <w:lang w:val="es-ES_tradnl"/>
        </w:rPr>
        <w:t xml:space="preserve"> desarrollado como parte d</w:t>
      </w:r>
      <w:r w:rsidR="00012E0F">
        <w:rPr>
          <w:lang w:val="es-ES_tradnl"/>
        </w:rPr>
        <w:t xml:space="preserve">e la educación formal, </w:t>
      </w:r>
      <w:r w:rsidR="00023C08">
        <w:rPr>
          <w:lang w:val="es-ES_tradnl"/>
        </w:rPr>
        <w:t>los estudiantes adquieren</w:t>
      </w:r>
      <w:r w:rsidRPr="00830771">
        <w:rPr>
          <w:lang w:val="es-ES_tradnl"/>
        </w:rPr>
        <w:t xml:space="preserve"> mayores y mejores elementos para una adecuada elección de </w:t>
      </w:r>
      <w:proofErr w:type="gramStart"/>
      <w:r w:rsidRPr="00830771">
        <w:rPr>
          <w:lang w:val="es-ES_tradnl"/>
        </w:rPr>
        <w:t>su</w:t>
      </w:r>
      <w:proofErr w:type="gramEnd"/>
      <w:r w:rsidRPr="00830771">
        <w:rPr>
          <w:lang w:val="es-ES_tradnl"/>
        </w:rPr>
        <w:t xml:space="preserve"> carrera universitaria. </w:t>
      </w:r>
      <w:r w:rsidR="0041061A">
        <w:rPr>
          <w:lang w:val="es-ES_tradnl"/>
        </w:rPr>
        <w:t xml:space="preserve">Es necesario </w:t>
      </w:r>
      <w:r w:rsidRPr="00830771">
        <w:rPr>
          <w:lang w:val="es-ES_tradnl"/>
        </w:rPr>
        <w:t>comprender</w:t>
      </w:r>
      <w:r w:rsidR="0041061A">
        <w:rPr>
          <w:lang w:val="es-ES_tradnl"/>
        </w:rPr>
        <w:t>,</w:t>
      </w:r>
      <w:r w:rsidRPr="00830771">
        <w:rPr>
          <w:lang w:val="es-ES_tradnl"/>
        </w:rPr>
        <w:t xml:space="preserve"> </w:t>
      </w:r>
      <w:r w:rsidR="0041061A">
        <w:rPr>
          <w:lang w:val="es-ES_tradnl"/>
        </w:rPr>
        <w:t>bajo la</w:t>
      </w:r>
      <w:r w:rsidRPr="00830771">
        <w:rPr>
          <w:lang w:val="es-ES_tradnl"/>
        </w:rPr>
        <w:t xml:space="preserve"> experiencia </w:t>
      </w:r>
      <w:r w:rsidR="00012E0F">
        <w:rPr>
          <w:lang w:val="es-ES_tradnl"/>
        </w:rPr>
        <w:t>vivida</w:t>
      </w:r>
      <w:r w:rsidR="0041061A">
        <w:rPr>
          <w:lang w:val="es-ES_tradnl"/>
        </w:rPr>
        <w:t>,</w:t>
      </w:r>
      <w:r w:rsidR="00012E0F">
        <w:rPr>
          <w:lang w:val="es-ES_tradnl"/>
        </w:rPr>
        <w:t xml:space="preserve"> qué factores</w:t>
      </w:r>
      <w:r w:rsidRPr="00830771">
        <w:rPr>
          <w:lang w:val="es-ES_tradnl"/>
        </w:rPr>
        <w:t xml:space="preserve"> intervienen para la adecuada selección de una carrera de tercer nivel tomando como base el reconocimiento y desarrollo del talento por parte de los estudiantes.</w:t>
      </w:r>
    </w:p>
    <w:p w14:paraId="3EAF465D" w14:textId="77777777" w:rsidR="00830771" w:rsidRPr="00830771" w:rsidRDefault="00830771" w:rsidP="006C5A86">
      <w:pPr>
        <w:pStyle w:val="nivel2"/>
      </w:pPr>
      <w:r w:rsidRPr="00830771">
        <w:lastRenderedPageBreak/>
        <w:t>Participantes</w:t>
      </w:r>
    </w:p>
    <w:p w14:paraId="652B23C4" w14:textId="01FCE41D" w:rsidR="00830771" w:rsidRPr="00830771" w:rsidRDefault="00830771" w:rsidP="006C5A86">
      <w:pPr>
        <w:pStyle w:val="Body"/>
        <w:rPr>
          <w:lang w:val="es-ES_tradnl"/>
        </w:rPr>
      </w:pPr>
      <w:r w:rsidRPr="00830771">
        <w:rPr>
          <w:lang w:val="es-ES_tradnl"/>
        </w:rPr>
        <w:t>En el estudio participaron 49 estudiantes de Segundo Año de Bachillerato</w:t>
      </w:r>
      <w:r w:rsidR="0041061A">
        <w:rPr>
          <w:lang w:val="es-ES_tradnl"/>
        </w:rPr>
        <w:t xml:space="preserve"> quienes iniciaron el programa desde el año </w:t>
      </w:r>
      <w:r w:rsidR="00202C83">
        <w:rPr>
          <w:lang w:val="es-ES_tradnl"/>
        </w:rPr>
        <w:t>2016</w:t>
      </w:r>
      <w:r w:rsidRPr="00830771">
        <w:rPr>
          <w:lang w:val="es-ES_tradnl"/>
        </w:rPr>
        <w:t xml:space="preserve">, distribuidos en dos paralelos (27 hombres y 22 </w:t>
      </w:r>
      <w:proofErr w:type="gramStart"/>
      <w:r w:rsidRPr="00830771">
        <w:rPr>
          <w:lang w:val="es-ES_tradnl"/>
        </w:rPr>
        <w:t>mujeres</w:t>
      </w:r>
      <w:proofErr w:type="gramEnd"/>
      <w:r w:rsidRPr="00830771">
        <w:rPr>
          <w:lang w:val="es-ES_tradnl"/>
        </w:rPr>
        <w:t>). La edad media de los participantes fue de 16,84 años (</w:t>
      </w:r>
      <w:r w:rsidRPr="00830771">
        <w:rPr>
          <w:i/>
          <w:lang w:val="es-ES_tradnl"/>
        </w:rPr>
        <w:t>SD</w:t>
      </w:r>
      <w:r w:rsidRPr="00830771">
        <w:rPr>
          <w:lang w:val="es-ES_tradnl"/>
        </w:rPr>
        <w:t xml:space="preserve"> = 0,36), pues el rango de edades varió entre 16 años y 18 años. </w:t>
      </w:r>
    </w:p>
    <w:p w14:paraId="43080911" w14:textId="409D6273" w:rsidR="00830771" w:rsidRPr="00830771" w:rsidRDefault="00830771" w:rsidP="006C5A86">
      <w:pPr>
        <w:pStyle w:val="Body"/>
        <w:rPr>
          <w:lang w:val="es-ES_tradnl"/>
        </w:rPr>
      </w:pPr>
      <w:r w:rsidRPr="00830771">
        <w:rPr>
          <w:lang w:val="es-ES_tradnl"/>
        </w:rPr>
        <w:t>La muestra estuvo conformada por 25 estudiantes</w:t>
      </w:r>
      <w:r w:rsidR="00653E9C">
        <w:rPr>
          <w:lang w:val="es-ES_tradnl"/>
        </w:rPr>
        <w:t xml:space="preserve"> (11 mujeres y 14 hombres)</w:t>
      </w:r>
      <w:r w:rsidRPr="00830771">
        <w:rPr>
          <w:lang w:val="es-ES_tradnl"/>
        </w:rPr>
        <w:t>, los mismos que pertenecían a uno de los cursos, seleccionado de manera aleatoria, representa</w:t>
      </w:r>
      <w:r w:rsidR="00202C83">
        <w:rPr>
          <w:lang w:val="es-ES_tradnl"/>
        </w:rPr>
        <w:t>ndo así</w:t>
      </w:r>
      <w:r w:rsidRPr="00830771">
        <w:rPr>
          <w:lang w:val="es-ES_tradnl"/>
        </w:rPr>
        <w:t xml:space="preserve"> el 50% </w:t>
      </w:r>
      <w:r w:rsidR="0041061A">
        <w:rPr>
          <w:lang w:val="es-ES_tradnl"/>
        </w:rPr>
        <w:t xml:space="preserve">de los estudiantes del </w:t>
      </w:r>
      <w:r w:rsidRPr="00830771">
        <w:rPr>
          <w:lang w:val="es-ES_tradnl"/>
        </w:rPr>
        <w:t>nivel. Los estudiantes fueron notificad</w:t>
      </w:r>
      <w:r w:rsidR="0041061A">
        <w:rPr>
          <w:lang w:val="es-ES_tradnl"/>
        </w:rPr>
        <w:t xml:space="preserve">os sobre su participación en </w:t>
      </w:r>
      <w:r w:rsidRPr="00830771">
        <w:rPr>
          <w:lang w:val="es-ES_tradnl"/>
        </w:rPr>
        <w:t>e</w:t>
      </w:r>
      <w:r w:rsidR="0041061A">
        <w:rPr>
          <w:lang w:val="es-ES_tradnl"/>
        </w:rPr>
        <w:t>l</w:t>
      </w:r>
      <w:r w:rsidRPr="00830771">
        <w:rPr>
          <w:lang w:val="es-ES_tradnl"/>
        </w:rPr>
        <w:t xml:space="preserve"> proyecto, luego de haber obtenido las respectivas aprobaciones</w:t>
      </w:r>
      <w:r w:rsidR="0041061A">
        <w:rPr>
          <w:lang w:val="es-ES_tradnl"/>
        </w:rPr>
        <w:t xml:space="preserve"> de las</w:t>
      </w:r>
      <w:r w:rsidRPr="00830771">
        <w:rPr>
          <w:lang w:val="es-ES_tradnl"/>
        </w:rPr>
        <w:t xml:space="preserve"> autoridades de la institución.</w:t>
      </w:r>
    </w:p>
    <w:p w14:paraId="401CB1ED" w14:textId="0D1F9340" w:rsidR="00830771" w:rsidRPr="00830771" w:rsidRDefault="0041061A" w:rsidP="006C5A86">
      <w:pPr>
        <w:pStyle w:val="nivel2"/>
      </w:pPr>
      <w:r>
        <w:t>I</w:t>
      </w:r>
      <w:r w:rsidR="00830771" w:rsidRPr="00830771">
        <w:t>nstrumentos de recolección de información</w:t>
      </w:r>
    </w:p>
    <w:p w14:paraId="27E2A4EF" w14:textId="1AA0E489" w:rsidR="00830771" w:rsidRPr="00830771" w:rsidRDefault="00830771" w:rsidP="006C5A86">
      <w:pPr>
        <w:pStyle w:val="Body"/>
        <w:rPr>
          <w:lang w:val="es-ES_tradnl"/>
        </w:rPr>
      </w:pPr>
      <w:r w:rsidRPr="00830771">
        <w:rPr>
          <w:lang w:val="es-ES_tradnl"/>
        </w:rPr>
        <w:t>Se empleó una encuesta cuyo cuestionario constó de 13 preguntas, de las cuáles las 10 primeras eran preguntas cerradas</w:t>
      </w:r>
      <w:r w:rsidR="00202C83">
        <w:rPr>
          <w:lang w:val="es-ES_tradnl"/>
        </w:rPr>
        <w:t>,</w:t>
      </w:r>
      <w:r w:rsidRPr="00830771">
        <w:rPr>
          <w:lang w:val="es-ES_tradnl"/>
        </w:rPr>
        <w:t xml:space="preserve"> medidas en escala de valoración de 5 puntos. En esta primera sección se analizó la efectividad del Programa de Participación Estudiantil “Desarrollando el talento mediante el trabajo cooperativo autorregulado”, tomando </w:t>
      </w:r>
      <w:r w:rsidR="0041061A">
        <w:rPr>
          <w:lang w:val="es-ES_tradnl"/>
        </w:rPr>
        <w:t xml:space="preserve">al 1 como </w:t>
      </w:r>
      <w:r w:rsidRPr="00830771">
        <w:rPr>
          <w:lang w:val="es-ES_tradnl"/>
        </w:rPr>
        <w:t xml:space="preserve">el puntaje más bajo y 5 el puntaje </w:t>
      </w:r>
      <w:r w:rsidR="0041061A">
        <w:rPr>
          <w:lang w:val="es-ES_tradnl"/>
        </w:rPr>
        <w:t xml:space="preserve">el </w:t>
      </w:r>
      <w:r w:rsidRPr="00830771">
        <w:rPr>
          <w:lang w:val="es-ES_tradnl"/>
        </w:rPr>
        <w:t>más alto; las cuestiones a averiguar se aprecian en l</w:t>
      </w:r>
      <w:r w:rsidRPr="003F2B94">
        <w:rPr>
          <w:lang w:val="es-ES_tradnl"/>
        </w:rPr>
        <w:t xml:space="preserve">a Tabla </w:t>
      </w:r>
      <w:r w:rsidR="003F2B94" w:rsidRPr="003F2B94">
        <w:rPr>
          <w:lang w:val="es-ES_tradnl"/>
        </w:rPr>
        <w:t>3</w:t>
      </w:r>
      <w:r w:rsidRPr="00830771">
        <w:rPr>
          <w:lang w:val="es-ES_tradnl"/>
        </w:rPr>
        <w:t>.</w:t>
      </w:r>
    </w:p>
    <w:p w14:paraId="13B6A58B" w14:textId="09041434" w:rsidR="003F2B94" w:rsidRPr="006C5A86" w:rsidRDefault="00830771" w:rsidP="006C5A86">
      <w:pPr>
        <w:pStyle w:val="tablasyfiguras"/>
        <w:rPr>
          <w:b/>
          <w:i w:val="0"/>
          <w:lang w:val="es-EC"/>
        </w:rPr>
      </w:pPr>
      <w:r w:rsidRPr="006C5A86">
        <w:rPr>
          <w:b/>
          <w:i w:val="0"/>
          <w:lang w:val="es-EC"/>
        </w:rPr>
        <w:t xml:space="preserve">Tabla </w:t>
      </w:r>
      <w:r w:rsidRPr="006C5A86">
        <w:rPr>
          <w:b/>
          <w:i w:val="0"/>
          <w:lang w:val="es-EC"/>
        </w:rPr>
        <w:fldChar w:fldCharType="begin"/>
      </w:r>
      <w:r w:rsidRPr="006C5A86">
        <w:rPr>
          <w:b/>
          <w:i w:val="0"/>
          <w:lang w:val="es-EC"/>
        </w:rPr>
        <w:instrText xml:space="preserve"> SEQ Tabla \* ARABIC </w:instrText>
      </w:r>
      <w:r w:rsidRPr="006C5A86">
        <w:rPr>
          <w:b/>
          <w:i w:val="0"/>
          <w:lang w:val="es-EC"/>
        </w:rPr>
        <w:fldChar w:fldCharType="separate"/>
      </w:r>
      <w:r w:rsidR="000E0D7F" w:rsidRPr="006C5A86">
        <w:rPr>
          <w:b/>
          <w:i w:val="0"/>
          <w:noProof/>
          <w:lang w:val="es-EC"/>
        </w:rPr>
        <w:t>3</w:t>
      </w:r>
      <w:r w:rsidRPr="006C5A86">
        <w:rPr>
          <w:b/>
          <w:i w:val="0"/>
          <w:lang w:val="es-EC"/>
        </w:rPr>
        <w:fldChar w:fldCharType="end"/>
      </w:r>
    </w:p>
    <w:p w14:paraId="3444FADF" w14:textId="721E6932" w:rsidR="00830771" w:rsidRDefault="00830771" w:rsidP="006C5A86">
      <w:pPr>
        <w:pStyle w:val="tablasyfiguras"/>
        <w:rPr>
          <w:lang w:val="es-EC"/>
        </w:rPr>
      </w:pPr>
      <w:r w:rsidRPr="003F2B94">
        <w:rPr>
          <w:lang w:val="es-EC"/>
        </w:rPr>
        <w:t>Ítems para la evaluación de la efectividad del programa</w:t>
      </w:r>
    </w:p>
    <w:p w14:paraId="1F17581C" w14:textId="77777777" w:rsidR="006C5A86" w:rsidRPr="006C5A86" w:rsidRDefault="006C5A86" w:rsidP="006C5A86">
      <w:pPr>
        <w:pStyle w:val="Espacio12"/>
        <w:rPr>
          <w:lang w:val="es-EC"/>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7352"/>
      </w:tblGrid>
      <w:tr w:rsidR="00830771" w:rsidRPr="00830771" w14:paraId="735E738C" w14:textId="77777777" w:rsidTr="003F2B94">
        <w:tc>
          <w:tcPr>
            <w:tcW w:w="784" w:type="pct"/>
            <w:tcBorders>
              <w:top w:val="single" w:sz="4" w:space="0" w:color="auto"/>
              <w:bottom w:val="single" w:sz="4" w:space="0" w:color="auto"/>
            </w:tcBorders>
            <w:vAlign w:val="center"/>
          </w:tcPr>
          <w:p w14:paraId="55591055" w14:textId="77777777" w:rsidR="00830771" w:rsidRPr="00830771" w:rsidRDefault="00830771" w:rsidP="00A443F2">
            <w:pPr>
              <w:jc w:val="center"/>
              <w:rPr>
                <w:rFonts w:ascii="Times New Roman" w:hAnsi="Times New Roman"/>
                <w:b/>
                <w:sz w:val="24"/>
              </w:rPr>
            </w:pPr>
          </w:p>
        </w:tc>
        <w:tc>
          <w:tcPr>
            <w:tcW w:w="4216" w:type="pct"/>
            <w:tcBorders>
              <w:top w:val="single" w:sz="4" w:space="0" w:color="auto"/>
              <w:bottom w:val="single" w:sz="4" w:space="0" w:color="auto"/>
            </w:tcBorders>
            <w:vAlign w:val="center"/>
          </w:tcPr>
          <w:p w14:paraId="54D4661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Cuestión</w:t>
            </w:r>
          </w:p>
        </w:tc>
      </w:tr>
      <w:tr w:rsidR="00830771" w:rsidRPr="00830771" w14:paraId="150C57D7" w14:textId="77777777" w:rsidTr="003F2B94">
        <w:tc>
          <w:tcPr>
            <w:tcW w:w="784" w:type="pct"/>
            <w:tcBorders>
              <w:top w:val="single" w:sz="4" w:space="0" w:color="auto"/>
            </w:tcBorders>
            <w:vAlign w:val="center"/>
          </w:tcPr>
          <w:p w14:paraId="0983BC39"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Item1</w:t>
            </w:r>
          </w:p>
        </w:tc>
        <w:tc>
          <w:tcPr>
            <w:tcW w:w="4216" w:type="pct"/>
            <w:tcBorders>
              <w:top w:val="single" w:sz="4" w:space="0" w:color="auto"/>
            </w:tcBorders>
            <w:shd w:val="clear" w:color="auto" w:fill="auto"/>
            <w:vAlign w:val="center"/>
          </w:tcPr>
          <w:p w14:paraId="1DD87BA6"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Un impacto positivo dentro de tu proceso de formación, al permitirte aprender sobre temas que no se encuentran dentro del currículo.</w:t>
            </w:r>
          </w:p>
        </w:tc>
      </w:tr>
      <w:tr w:rsidR="00830771" w:rsidRPr="00830771" w14:paraId="5D32D27B" w14:textId="77777777" w:rsidTr="003F2B94">
        <w:tc>
          <w:tcPr>
            <w:tcW w:w="784" w:type="pct"/>
            <w:vAlign w:val="center"/>
          </w:tcPr>
          <w:p w14:paraId="15927FF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Item2</w:t>
            </w:r>
          </w:p>
        </w:tc>
        <w:tc>
          <w:tcPr>
            <w:tcW w:w="4216" w:type="pct"/>
            <w:shd w:val="clear" w:color="auto" w:fill="auto"/>
            <w:vAlign w:val="center"/>
          </w:tcPr>
          <w:p w14:paraId="3044DF2F"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Oportuno en los conceptos y definiciones que se desarrollaron en él.</w:t>
            </w:r>
          </w:p>
        </w:tc>
      </w:tr>
      <w:tr w:rsidR="00830771" w:rsidRPr="00830771" w14:paraId="5BF6F92E" w14:textId="77777777" w:rsidTr="003F2B94">
        <w:tc>
          <w:tcPr>
            <w:tcW w:w="784" w:type="pct"/>
            <w:vAlign w:val="center"/>
          </w:tcPr>
          <w:p w14:paraId="01C1B2AC"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Item3</w:t>
            </w:r>
          </w:p>
        </w:tc>
        <w:tc>
          <w:tcPr>
            <w:tcW w:w="4216" w:type="pct"/>
            <w:shd w:val="clear" w:color="auto" w:fill="auto"/>
            <w:vAlign w:val="center"/>
          </w:tcPr>
          <w:p w14:paraId="7EF018DE"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Adecuado en el planteamiento de ejercicios para que se logren alcanzar los objetivos planteados.</w:t>
            </w:r>
          </w:p>
        </w:tc>
      </w:tr>
      <w:tr w:rsidR="00830771" w:rsidRPr="00830771" w14:paraId="4254883F" w14:textId="77777777" w:rsidTr="003F2B94">
        <w:tc>
          <w:tcPr>
            <w:tcW w:w="784" w:type="pct"/>
            <w:vAlign w:val="center"/>
          </w:tcPr>
          <w:p w14:paraId="2CC24649"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Item4</w:t>
            </w:r>
          </w:p>
        </w:tc>
        <w:tc>
          <w:tcPr>
            <w:tcW w:w="4216" w:type="pct"/>
            <w:shd w:val="clear" w:color="auto" w:fill="auto"/>
            <w:vAlign w:val="center"/>
          </w:tcPr>
          <w:p w14:paraId="340F1990"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Preciso en la estructuración de actividades para la exploración de talentos y elaboración de tu proyecto escolar.</w:t>
            </w:r>
          </w:p>
        </w:tc>
      </w:tr>
      <w:tr w:rsidR="00830771" w:rsidRPr="00830771" w14:paraId="75B49126" w14:textId="77777777" w:rsidTr="003F2B94">
        <w:tc>
          <w:tcPr>
            <w:tcW w:w="784" w:type="pct"/>
            <w:vAlign w:val="center"/>
          </w:tcPr>
          <w:p w14:paraId="3FFBB80C"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Item5</w:t>
            </w:r>
          </w:p>
        </w:tc>
        <w:tc>
          <w:tcPr>
            <w:tcW w:w="4216" w:type="pct"/>
            <w:shd w:val="clear" w:color="auto" w:fill="auto"/>
            <w:vAlign w:val="center"/>
          </w:tcPr>
          <w:p w14:paraId="36D07210"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Consistente al desarrollar en ti competencias afectivas sólidas que puedan ser replicadas en tu vida.</w:t>
            </w:r>
          </w:p>
        </w:tc>
      </w:tr>
      <w:tr w:rsidR="00830771" w:rsidRPr="00830771" w14:paraId="396C716E" w14:textId="77777777" w:rsidTr="003F2B94">
        <w:tc>
          <w:tcPr>
            <w:tcW w:w="784" w:type="pct"/>
            <w:vAlign w:val="center"/>
          </w:tcPr>
          <w:p w14:paraId="2B3147A2"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Item6</w:t>
            </w:r>
          </w:p>
        </w:tc>
        <w:tc>
          <w:tcPr>
            <w:tcW w:w="4216" w:type="pct"/>
            <w:shd w:val="clear" w:color="auto" w:fill="auto"/>
            <w:vAlign w:val="center"/>
          </w:tcPr>
          <w:p w14:paraId="1C95C9D3"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Pertinente como insumo para la elaboración de tu proyecto de vida laboral.</w:t>
            </w:r>
          </w:p>
        </w:tc>
      </w:tr>
      <w:tr w:rsidR="00830771" w:rsidRPr="00830771" w14:paraId="7B31AE6A" w14:textId="77777777" w:rsidTr="003F2B94">
        <w:tc>
          <w:tcPr>
            <w:tcW w:w="784" w:type="pct"/>
            <w:vAlign w:val="center"/>
          </w:tcPr>
          <w:p w14:paraId="10485145"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Item7</w:t>
            </w:r>
          </w:p>
        </w:tc>
        <w:tc>
          <w:tcPr>
            <w:tcW w:w="4216" w:type="pct"/>
            <w:shd w:val="clear" w:color="auto" w:fill="auto"/>
            <w:vAlign w:val="center"/>
          </w:tcPr>
          <w:p w14:paraId="4162826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Sólido en su ejecución y acompañamiento durante el proceso de capacitación y desarrollo de proyectos.</w:t>
            </w:r>
          </w:p>
        </w:tc>
      </w:tr>
      <w:tr w:rsidR="00830771" w:rsidRPr="00830771" w14:paraId="1FD0906D" w14:textId="77777777" w:rsidTr="003F2B94">
        <w:tc>
          <w:tcPr>
            <w:tcW w:w="784" w:type="pct"/>
            <w:vAlign w:val="center"/>
          </w:tcPr>
          <w:p w14:paraId="3BFD0228"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Item8</w:t>
            </w:r>
          </w:p>
        </w:tc>
        <w:tc>
          <w:tcPr>
            <w:tcW w:w="4216" w:type="pct"/>
            <w:shd w:val="clear" w:color="auto" w:fill="auto"/>
            <w:vAlign w:val="center"/>
          </w:tcPr>
          <w:p w14:paraId="744896DD"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Generador de vínculos sociales cálidos dentro de la ejecución de las actividades grupales.</w:t>
            </w:r>
          </w:p>
        </w:tc>
      </w:tr>
      <w:tr w:rsidR="00830771" w:rsidRPr="00830771" w14:paraId="1017552E" w14:textId="77777777" w:rsidTr="003F2B94">
        <w:tc>
          <w:tcPr>
            <w:tcW w:w="784" w:type="pct"/>
            <w:vAlign w:val="center"/>
          </w:tcPr>
          <w:p w14:paraId="1F416E0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Item9</w:t>
            </w:r>
          </w:p>
        </w:tc>
        <w:tc>
          <w:tcPr>
            <w:tcW w:w="4216" w:type="pct"/>
            <w:shd w:val="clear" w:color="auto" w:fill="auto"/>
            <w:vAlign w:val="center"/>
          </w:tcPr>
          <w:p w14:paraId="2C27DB5D"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Sistemático en el proceso de exploración de tu talento, con actividades adecuadas y oportunas.</w:t>
            </w:r>
          </w:p>
        </w:tc>
      </w:tr>
      <w:tr w:rsidR="00830771" w:rsidRPr="00830771" w14:paraId="58088D66" w14:textId="77777777" w:rsidTr="003F2B94">
        <w:tc>
          <w:tcPr>
            <w:tcW w:w="784" w:type="pct"/>
            <w:tcBorders>
              <w:bottom w:val="single" w:sz="4" w:space="0" w:color="auto"/>
            </w:tcBorders>
            <w:vAlign w:val="center"/>
          </w:tcPr>
          <w:p w14:paraId="6A2B89B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Item10</w:t>
            </w:r>
          </w:p>
        </w:tc>
        <w:tc>
          <w:tcPr>
            <w:tcW w:w="4216" w:type="pct"/>
            <w:tcBorders>
              <w:bottom w:val="single" w:sz="4" w:space="0" w:color="auto"/>
            </w:tcBorders>
            <w:shd w:val="clear" w:color="auto" w:fill="auto"/>
            <w:vAlign w:val="center"/>
          </w:tcPr>
          <w:p w14:paraId="23503B8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Concluyente para tu autoconocimiento y definición de tu talento.</w:t>
            </w:r>
          </w:p>
        </w:tc>
      </w:tr>
    </w:tbl>
    <w:p w14:paraId="73A5979D" w14:textId="77777777" w:rsidR="003F2B94" w:rsidRDefault="003F2B94" w:rsidP="006C5A86">
      <w:pPr>
        <w:pStyle w:val="Notadetablasyfiguras"/>
        <w:rPr>
          <w:rFonts w:eastAsiaTheme="minorEastAsia"/>
          <w:lang w:val="es-EC"/>
        </w:rPr>
      </w:pPr>
      <w:r>
        <w:rPr>
          <w:rFonts w:eastAsiaTheme="minorEastAsia"/>
          <w:i/>
          <w:lang w:val="es-EC"/>
        </w:rPr>
        <w:t xml:space="preserve">Nota: </w:t>
      </w:r>
      <w:r>
        <w:rPr>
          <w:rFonts w:eastAsiaTheme="minorEastAsia"/>
          <w:lang w:val="es-EC"/>
        </w:rPr>
        <w:t>Tomada de Autor (2017)</w:t>
      </w:r>
    </w:p>
    <w:p w14:paraId="5D9BDDCC" w14:textId="77777777" w:rsidR="006C5A86" w:rsidRPr="006C5A86" w:rsidRDefault="006C5A86" w:rsidP="006C5A86">
      <w:pPr>
        <w:pStyle w:val="Espacio12"/>
        <w:rPr>
          <w:rFonts w:eastAsiaTheme="minorEastAsia"/>
        </w:rPr>
      </w:pPr>
    </w:p>
    <w:p w14:paraId="426E7B6F" w14:textId="0F5849E8" w:rsidR="00830771" w:rsidRPr="00830771" w:rsidRDefault="00830771" w:rsidP="006C5A86">
      <w:pPr>
        <w:pStyle w:val="Body"/>
        <w:rPr>
          <w:lang w:val="es-ES_tradnl"/>
        </w:rPr>
      </w:pPr>
      <w:r w:rsidRPr="00830771">
        <w:rPr>
          <w:lang w:val="es-ES_tradnl"/>
        </w:rPr>
        <w:t xml:space="preserve">La segunda parte del cuestionario consistía de tres preguntas cerradas </w:t>
      </w:r>
      <w:r w:rsidRPr="003F2B94">
        <w:rPr>
          <w:lang w:val="es-ES_tradnl"/>
        </w:rPr>
        <w:t xml:space="preserve">(Tabla </w:t>
      </w:r>
      <w:r w:rsidR="003F2B94" w:rsidRPr="003F2B94">
        <w:rPr>
          <w:lang w:val="es-ES_tradnl"/>
        </w:rPr>
        <w:t>4</w:t>
      </w:r>
      <w:r w:rsidRPr="003F2B94">
        <w:rPr>
          <w:lang w:val="es-ES_tradnl"/>
        </w:rPr>
        <w:t>)</w:t>
      </w:r>
      <w:r w:rsidRPr="00830771">
        <w:rPr>
          <w:lang w:val="es-ES_tradnl"/>
        </w:rPr>
        <w:t xml:space="preserve">, que permitieron cotejar si el talento explorado y desarrollado influye en la selección de la carrera universitaria, estos datos tuvieron un tratamiento diferente a los recolectados en la </w:t>
      </w:r>
      <w:r w:rsidR="0041061A">
        <w:rPr>
          <w:lang w:val="es-ES_tradnl"/>
        </w:rPr>
        <w:t>primera parte del instrumento. L</w:t>
      </w:r>
      <w:r w:rsidRPr="00830771">
        <w:rPr>
          <w:lang w:val="es-ES_tradnl"/>
        </w:rPr>
        <w:t xml:space="preserve">a primera cuestión era un reactivo de doble </w:t>
      </w:r>
      <w:r w:rsidRPr="00830771">
        <w:rPr>
          <w:lang w:val="es-ES_tradnl"/>
        </w:rPr>
        <w:lastRenderedPageBreak/>
        <w:t>alternativa: SI - NO; sin embargo, para las dos últimas preguntas se empleó una escala estimativa con tres niveles: Bajo – Moderado – Alto.</w:t>
      </w:r>
    </w:p>
    <w:p w14:paraId="351F9AEC" w14:textId="2B12FBCA" w:rsidR="003F2B94" w:rsidRPr="006C5A86" w:rsidRDefault="00830771" w:rsidP="006C5A86">
      <w:pPr>
        <w:pStyle w:val="tablasyfiguras"/>
        <w:rPr>
          <w:b/>
          <w:i w:val="0"/>
          <w:lang w:val="es-EC"/>
        </w:rPr>
      </w:pPr>
      <w:r w:rsidRPr="006C5A86">
        <w:rPr>
          <w:b/>
          <w:i w:val="0"/>
          <w:lang w:val="es-EC"/>
        </w:rPr>
        <w:t xml:space="preserve">Tabla </w:t>
      </w:r>
      <w:r w:rsidRPr="006C5A86">
        <w:rPr>
          <w:b/>
          <w:i w:val="0"/>
          <w:lang w:val="es-EC"/>
        </w:rPr>
        <w:fldChar w:fldCharType="begin"/>
      </w:r>
      <w:r w:rsidRPr="006C5A86">
        <w:rPr>
          <w:b/>
          <w:i w:val="0"/>
          <w:lang w:val="es-EC"/>
        </w:rPr>
        <w:instrText xml:space="preserve"> SEQ Tabla \* ARABIC </w:instrText>
      </w:r>
      <w:r w:rsidRPr="006C5A86">
        <w:rPr>
          <w:b/>
          <w:i w:val="0"/>
          <w:lang w:val="es-EC"/>
        </w:rPr>
        <w:fldChar w:fldCharType="separate"/>
      </w:r>
      <w:r w:rsidR="000E0D7F" w:rsidRPr="006C5A86">
        <w:rPr>
          <w:b/>
          <w:i w:val="0"/>
          <w:noProof/>
          <w:lang w:val="es-EC"/>
        </w:rPr>
        <w:t>4</w:t>
      </w:r>
      <w:r w:rsidRPr="006C5A86">
        <w:rPr>
          <w:b/>
          <w:i w:val="0"/>
          <w:lang w:val="es-EC"/>
        </w:rPr>
        <w:fldChar w:fldCharType="end"/>
      </w:r>
    </w:p>
    <w:p w14:paraId="5362C011" w14:textId="3E83ABE1" w:rsidR="00830771" w:rsidRPr="003F2B94" w:rsidRDefault="00830771" w:rsidP="006C5A86">
      <w:pPr>
        <w:pStyle w:val="tablasyfiguras"/>
        <w:rPr>
          <w:lang w:val="es-EC"/>
        </w:rPr>
      </w:pPr>
      <w:r w:rsidRPr="003F2B94">
        <w:rPr>
          <w:lang w:val="es-EC"/>
        </w:rPr>
        <w:t>Ítems de la influencia del programa en la elección de la carrera universitaria</w:t>
      </w:r>
    </w:p>
    <w:tbl>
      <w:tblPr>
        <w:tblStyle w:val="Tablaconcuadrcula"/>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7476"/>
      </w:tblGrid>
      <w:tr w:rsidR="00830771" w:rsidRPr="00830771" w14:paraId="131C862F" w14:textId="77777777" w:rsidTr="003F2B94">
        <w:tc>
          <w:tcPr>
            <w:tcW w:w="713" w:type="pct"/>
            <w:tcBorders>
              <w:top w:val="single" w:sz="4" w:space="0" w:color="auto"/>
              <w:bottom w:val="single" w:sz="4" w:space="0" w:color="auto"/>
            </w:tcBorders>
          </w:tcPr>
          <w:p w14:paraId="0E6F365A" w14:textId="77777777" w:rsidR="00830771" w:rsidRPr="00830771" w:rsidRDefault="00830771" w:rsidP="00A443F2">
            <w:pPr>
              <w:spacing w:line="259" w:lineRule="auto"/>
              <w:jc w:val="center"/>
              <w:rPr>
                <w:rFonts w:ascii="Times New Roman" w:hAnsi="Times New Roman"/>
                <w:b/>
                <w:sz w:val="24"/>
              </w:rPr>
            </w:pPr>
          </w:p>
        </w:tc>
        <w:tc>
          <w:tcPr>
            <w:tcW w:w="4287" w:type="pct"/>
            <w:tcBorders>
              <w:top w:val="single" w:sz="4" w:space="0" w:color="auto"/>
              <w:bottom w:val="single" w:sz="4" w:space="0" w:color="auto"/>
            </w:tcBorders>
          </w:tcPr>
          <w:p w14:paraId="5B84DCEE"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Cuestión</w:t>
            </w:r>
          </w:p>
        </w:tc>
      </w:tr>
      <w:tr w:rsidR="00830771" w:rsidRPr="00830771" w14:paraId="5BFA104F" w14:textId="77777777" w:rsidTr="003F2B94">
        <w:tc>
          <w:tcPr>
            <w:tcW w:w="713" w:type="pct"/>
            <w:tcBorders>
              <w:top w:val="single" w:sz="4" w:space="0" w:color="auto"/>
            </w:tcBorders>
            <w:vAlign w:val="center"/>
          </w:tcPr>
          <w:p w14:paraId="485465E2"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Item1</w:t>
            </w:r>
          </w:p>
        </w:tc>
        <w:tc>
          <w:tcPr>
            <w:tcW w:w="4287" w:type="pct"/>
            <w:tcBorders>
              <w:top w:val="single" w:sz="4" w:space="0" w:color="auto"/>
            </w:tcBorders>
          </w:tcPr>
          <w:p w14:paraId="68D55A67"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En la fase inicial del Programa al responder la primera encuesta, ¿tenías identificado un talento o inteligencia predominante?</w:t>
            </w:r>
          </w:p>
        </w:tc>
      </w:tr>
      <w:tr w:rsidR="00830771" w:rsidRPr="00830771" w14:paraId="3C84BCDE" w14:textId="77777777" w:rsidTr="003F2B94">
        <w:tc>
          <w:tcPr>
            <w:tcW w:w="713" w:type="pct"/>
            <w:vAlign w:val="center"/>
          </w:tcPr>
          <w:p w14:paraId="2350A04F"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Item2</w:t>
            </w:r>
          </w:p>
        </w:tc>
        <w:tc>
          <w:tcPr>
            <w:tcW w:w="4287" w:type="pct"/>
          </w:tcPr>
          <w:p w14:paraId="6722C8F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Durante el proceso de exploración de tus talentos, ¿en qué medida desarrollaste un talento a través del Programa de Participación Estudiantil?</w:t>
            </w:r>
          </w:p>
        </w:tc>
      </w:tr>
      <w:tr w:rsidR="00830771" w:rsidRPr="00830771" w14:paraId="7E731D17" w14:textId="77777777" w:rsidTr="003F2B94">
        <w:tc>
          <w:tcPr>
            <w:tcW w:w="713" w:type="pct"/>
            <w:vAlign w:val="center"/>
          </w:tcPr>
          <w:p w14:paraId="4B4E6445"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Item3</w:t>
            </w:r>
          </w:p>
        </w:tc>
        <w:tc>
          <w:tcPr>
            <w:tcW w:w="4287" w:type="pct"/>
          </w:tcPr>
          <w:p w14:paraId="196979D2"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¿La carrera universitaria que has elegido para estudiar al culminar tu bachillerato tiene relación con el talento desarrollado?</w:t>
            </w:r>
          </w:p>
        </w:tc>
      </w:tr>
    </w:tbl>
    <w:p w14:paraId="45C7D8AF" w14:textId="77777777" w:rsidR="003F2B94" w:rsidRDefault="003F2B94" w:rsidP="006C5A86">
      <w:pPr>
        <w:pStyle w:val="Notadetablasyfiguras"/>
        <w:rPr>
          <w:rFonts w:eastAsiaTheme="minorEastAsia"/>
          <w:lang w:val="es-EC"/>
        </w:rPr>
      </w:pPr>
      <w:r>
        <w:rPr>
          <w:rFonts w:eastAsiaTheme="minorEastAsia"/>
          <w:i/>
          <w:lang w:val="es-EC"/>
        </w:rPr>
        <w:t xml:space="preserve">Nota: </w:t>
      </w:r>
      <w:r>
        <w:rPr>
          <w:rFonts w:eastAsiaTheme="minorEastAsia"/>
          <w:lang w:val="es-EC"/>
        </w:rPr>
        <w:t>Tomada de Autor (2017)</w:t>
      </w:r>
    </w:p>
    <w:p w14:paraId="3F98BAB8" w14:textId="77777777" w:rsidR="006C5A86" w:rsidRPr="006C5A86" w:rsidRDefault="006C5A86" w:rsidP="006C5A86">
      <w:pPr>
        <w:pStyle w:val="Espacio12"/>
        <w:rPr>
          <w:rFonts w:eastAsiaTheme="minorEastAsia"/>
        </w:rPr>
      </w:pPr>
    </w:p>
    <w:p w14:paraId="327E1B86" w14:textId="4DD95BF0" w:rsidR="00830771" w:rsidRPr="00830771" w:rsidRDefault="00830771" w:rsidP="006C5A86">
      <w:pPr>
        <w:pStyle w:val="nivel2"/>
      </w:pPr>
      <w:r w:rsidRPr="00830771">
        <w:t>Análisis de Datos</w:t>
      </w:r>
    </w:p>
    <w:p w14:paraId="75EEBFBB" w14:textId="77777777" w:rsidR="00012E0F" w:rsidRPr="00830771" w:rsidRDefault="00012E0F" w:rsidP="006C5A86">
      <w:pPr>
        <w:pStyle w:val="Body"/>
        <w:rPr>
          <w:lang w:val="es-ES_tradnl"/>
        </w:rPr>
      </w:pPr>
      <w:r w:rsidRPr="00830771">
        <w:rPr>
          <w:lang w:val="es-ES_tradnl"/>
        </w:rPr>
        <w:t xml:space="preserve">Para analizar la confiabilidad del instrumento se consideró las medidas de consistencia </w:t>
      </w:r>
      <w:proofErr w:type="gramStart"/>
      <w:r w:rsidRPr="00830771">
        <w:rPr>
          <w:lang w:val="es-ES_tradnl"/>
        </w:rPr>
        <w:t>interna</w:t>
      </w:r>
      <w:proofErr w:type="gramEnd"/>
      <w:r w:rsidRPr="00830771">
        <w:rPr>
          <w:lang w:val="es-ES_tradnl"/>
        </w:rPr>
        <w:t xml:space="preserve">, las cuales requieren únicamente de una administración del instrumento. Esta aplicación fue hecha a un grupo de doce estudiantes de similares características a las del grupo de estudio. </w:t>
      </w:r>
    </w:p>
    <w:p w14:paraId="2AF2BC3F" w14:textId="7186E448" w:rsidR="00830771" w:rsidRPr="00830771" w:rsidRDefault="00830771" w:rsidP="006C5A86">
      <w:pPr>
        <w:pStyle w:val="Body"/>
        <w:rPr>
          <w:lang w:val="es-ES_tradnl"/>
        </w:rPr>
      </w:pPr>
      <w:r w:rsidRPr="00830771">
        <w:rPr>
          <w:lang w:val="es-ES_tradnl"/>
        </w:rPr>
        <w:t xml:space="preserve">Con los resultados tabulados se utilizó el coeficiente del Alfa de Cronbach, apoyado en el programa estadístico SPSS (versión 23.0.0.2), dando como resultado α = 0.834. Esto demuestra un nivel de confiabilidad aceptable, y por lo tanto certificó que los datos recolectados fueron consistentes y coherentes. </w:t>
      </w:r>
      <w:r w:rsidR="007008AB" w:rsidRPr="00830771">
        <w:rPr>
          <w:lang w:val="es-ES_tradnl"/>
        </w:rPr>
        <w:t>Además,</w:t>
      </w:r>
      <w:r w:rsidRPr="00830771">
        <w:rPr>
          <w:lang w:val="es-ES_tradnl"/>
        </w:rPr>
        <w:t xml:space="preserve"> se realizaron análisis descriptivos de los datos para proceder a interpretarlos y posteriormente verificar si se cumplió el objetivo del proyecto.</w:t>
      </w:r>
    </w:p>
    <w:p w14:paraId="70E48328" w14:textId="77777777" w:rsidR="00830771" w:rsidRPr="00830771" w:rsidRDefault="00830771" w:rsidP="006C5A86">
      <w:pPr>
        <w:pStyle w:val="nivel2"/>
      </w:pPr>
      <w:r w:rsidRPr="00830771">
        <w:t>Procedimiento</w:t>
      </w:r>
    </w:p>
    <w:p w14:paraId="098883C1" w14:textId="565EB66A" w:rsidR="00830771" w:rsidRPr="00830771" w:rsidRDefault="00830771" w:rsidP="006C5A86">
      <w:pPr>
        <w:pStyle w:val="Body"/>
        <w:rPr>
          <w:lang w:val="es-ES_tradnl"/>
        </w:rPr>
      </w:pPr>
      <w:r w:rsidRPr="00830771">
        <w:rPr>
          <w:lang w:val="es-ES_tradnl"/>
        </w:rPr>
        <w:t xml:space="preserve">Para asegurar la efectividad del proyecto, éste </w:t>
      </w:r>
      <w:r w:rsidR="00202C83">
        <w:rPr>
          <w:lang w:val="es-ES_tradnl"/>
        </w:rPr>
        <w:t>se desarrolla</w:t>
      </w:r>
      <w:r w:rsidRPr="00830771">
        <w:rPr>
          <w:lang w:val="es-ES_tradnl"/>
        </w:rPr>
        <w:t xml:space="preserve"> en </w:t>
      </w:r>
      <w:r w:rsidR="00C55BFF">
        <w:rPr>
          <w:lang w:val="es-ES_tradnl"/>
        </w:rPr>
        <w:t>tres</w:t>
      </w:r>
      <w:r w:rsidRPr="00830771">
        <w:rPr>
          <w:lang w:val="es-ES_tradnl"/>
        </w:rPr>
        <w:t xml:space="preserve"> fases, una teórica enf</w:t>
      </w:r>
      <w:r w:rsidR="00C55BFF">
        <w:rPr>
          <w:lang w:val="es-ES_tradnl"/>
        </w:rPr>
        <w:t xml:space="preserve">ocada en la conceptualización, </w:t>
      </w:r>
      <w:r w:rsidRPr="00830771">
        <w:rPr>
          <w:lang w:val="es-ES_tradnl"/>
        </w:rPr>
        <w:t xml:space="preserve">la segunda dirigida </w:t>
      </w:r>
      <w:r w:rsidR="00861689">
        <w:rPr>
          <w:lang w:val="es-ES_tradnl"/>
        </w:rPr>
        <w:t xml:space="preserve">a la ejecución de un proyecto auto-propuesto y la tercera direccionada a </w:t>
      </w:r>
      <w:r w:rsidRPr="00830771">
        <w:rPr>
          <w:lang w:val="es-ES_tradnl"/>
        </w:rPr>
        <w:t>la evaluación del proyecto.</w:t>
      </w:r>
    </w:p>
    <w:p w14:paraId="29E18399" w14:textId="77777777" w:rsidR="00830771" w:rsidRPr="006C5A86" w:rsidRDefault="00830771" w:rsidP="006C5A86">
      <w:pPr>
        <w:pStyle w:val="nivel3"/>
      </w:pPr>
      <w:r w:rsidRPr="006C5A86">
        <w:t>Fase de Conceptualización.</w:t>
      </w:r>
    </w:p>
    <w:p w14:paraId="4B824180" w14:textId="47B75DFA" w:rsidR="00830771" w:rsidRDefault="00830771" w:rsidP="006C5A86">
      <w:pPr>
        <w:pStyle w:val="Body"/>
        <w:rPr>
          <w:lang w:val="es-ES_tradnl"/>
        </w:rPr>
      </w:pPr>
      <w:r w:rsidRPr="00830771">
        <w:rPr>
          <w:lang w:val="es-ES_tradnl"/>
        </w:rPr>
        <w:t>Para iniciar est</w:t>
      </w:r>
      <w:r w:rsidR="00202C83">
        <w:rPr>
          <w:lang w:val="es-ES_tradnl"/>
        </w:rPr>
        <w:t>a etapa, los estudiantes lleva</w:t>
      </w:r>
      <w:r w:rsidRPr="00830771">
        <w:rPr>
          <w:lang w:val="es-ES_tradnl"/>
        </w:rPr>
        <w:t xml:space="preserve">n a cabo un test sobre las ocho inteligencias, a fin de que puedan identificar si </w:t>
      </w:r>
      <w:r w:rsidRPr="00195285">
        <w:rPr>
          <w:lang w:val="es-ES_tradnl"/>
        </w:rPr>
        <w:t xml:space="preserve">conocen la inteligencia y/o el talento </w:t>
      </w:r>
      <w:r w:rsidR="00195285">
        <w:rPr>
          <w:lang w:val="es-ES_tradnl"/>
        </w:rPr>
        <w:t>predominante</w:t>
      </w:r>
      <w:r w:rsidRPr="00830771">
        <w:rPr>
          <w:lang w:val="es-ES_tradnl"/>
        </w:rPr>
        <w:t>. Luego, la parte</w:t>
      </w:r>
      <w:r w:rsidR="00202C83">
        <w:rPr>
          <w:lang w:val="es-ES_tradnl"/>
        </w:rPr>
        <w:t xml:space="preserve"> esencial de esta fase consiste</w:t>
      </w:r>
      <w:r w:rsidRPr="00830771">
        <w:rPr>
          <w:lang w:val="es-ES_tradnl"/>
        </w:rPr>
        <w:t xml:space="preserve"> en dos sesiones semanales de 40 minutos cada una, durante un año escolar, diez m</w:t>
      </w:r>
      <w:r w:rsidR="00202C83">
        <w:rPr>
          <w:lang w:val="es-ES_tradnl"/>
        </w:rPr>
        <w:t>eses. En estas clases utiliza</w:t>
      </w:r>
      <w:r w:rsidRPr="00830771">
        <w:rPr>
          <w:lang w:val="es-ES_tradnl"/>
        </w:rPr>
        <w:t xml:space="preserve"> </w:t>
      </w:r>
      <w:r w:rsidR="00B71AE2">
        <w:rPr>
          <w:lang w:val="es-ES_tradnl"/>
        </w:rPr>
        <w:t>una guía didáctica para el estudiante,</w:t>
      </w:r>
      <w:r w:rsidRPr="00830771">
        <w:rPr>
          <w:lang w:val="es-ES_tradnl"/>
        </w:rPr>
        <w:t xml:space="preserve"> donde se encuentra la conceptualización de talento, junto con ejercicios para realizar la </w:t>
      </w:r>
      <w:r w:rsidR="0041061A">
        <w:rPr>
          <w:lang w:val="es-ES_tradnl"/>
        </w:rPr>
        <w:t xml:space="preserve">una </w:t>
      </w:r>
      <w:r w:rsidRPr="00830771">
        <w:rPr>
          <w:lang w:val="es-ES_tradnl"/>
        </w:rPr>
        <w:t xml:space="preserve">exploración </w:t>
      </w:r>
      <w:r w:rsidR="0041061A">
        <w:rPr>
          <w:lang w:val="es-ES_tradnl"/>
        </w:rPr>
        <w:t xml:space="preserve">sistemática </w:t>
      </w:r>
      <w:r w:rsidRPr="00830771">
        <w:rPr>
          <w:lang w:val="es-ES_tradnl"/>
        </w:rPr>
        <w:t>del talento en función de la conceptualización analizada y que se vincule a la carrera universitaria que desean seguir.</w:t>
      </w:r>
    </w:p>
    <w:p w14:paraId="0F2FA4F9" w14:textId="47D78689" w:rsidR="00653E9C" w:rsidRPr="006C5A86" w:rsidRDefault="00653E9C" w:rsidP="006C5A86">
      <w:pPr>
        <w:pStyle w:val="nivel3"/>
      </w:pPr>
      <w:r w:rsidRPr="006C5A86">
        <w:t>Fase de Ejecución</w:t>
      </w:r>
    </w:p>
    <w:p w14:paraId="12E3B7A3" w14:textId="4D3B1F2E" w:rsidR="00012E0F" w:rsidRPr="00012E0F" w:rsidRDefault="00012E0F" w:rsidP="006C5A86">
      <w:pPr>
        <w:pStyle w:val="Body"/>
      </w:pPr>
      <w:r w:rsidRPr="00012E0F">
        <w:t>Durante este período, luego de haber identif</w:t>
      </w:r>
      <w:r w:rsidR="005011B6">
        <w:t xml:space="preserve">icado y desarrollado el talento, </w:t>
      </w:r>
      <w:r w:rsidR="00B71AE2">
        <w:t>los jóvenes se plantean</w:t>
      </w:r>
      <w:r w:rsidRPr="00012E0F">
        <w:t xml:space="preserve"> un proyecto </w:t>
      </w:r>
      <w:r w:rsidR="00195285">
        <w:t>de beneficio para la comunidad educativa que genere un producto</w:t>
      </w:r>
      <w:r w:rsidR="00B71AE2">
        <w:t>. El mismo que debe</w:t>
      </w:r>
      <w:r w:rsidRPr="00012E0F">
        <w:t xml:space="preserve"> ser puesto en marcha a lo largo del siguiente año escolar. En este ciclo, cada estudiante de </w:t>
      </w:r>
      <w:r w:rsidR="00B71AE2">
        <w:t>segundo de bachillerato lidera</w:t>
      </w:r>
      <w:r w:rsidRPr="00012E0F">
        <w:t xml:space="preserve"> un grupo </w:t>
      </w:r>
      <w:r w:rsidR="008C6DA0" w:rsidRPr="00012E0F">
        <w:t>heterogéneo</w:t>
      </w:r>
      <w:r w:rsidR="00195285">
        <w:t> entre 8 y 10</w:t>
      </w:r>
      <w:r w:rsidRPr="00012E0F">
        <w:t xml:space="preserve"> miembros, de diferentes niveles escolares, a fin de alcanzar el objetivo que se habían planteado. Para el cierre de esta </w:t>
      </w:r>
      <w:r w:rsidR="00B71AE2">
        <w:t xml:space="preserve">etapa, los estudiantes </w:t>
      </w:r>
      <w:r w:rsidR="00B71AE2">
        <w:lastRenderedPageBreak/>
        <w:t>realiza</w:t>
      </w:r>
      <w:r w:rsidRPr="00012E0F">
        <w:t xml:space="preserve">n una exposición de su proyecto mostrando el producto </w:t>
      </w:r>
      <w:r w:rsidR="00195285" w:rsidRPr="00012E0F">
        <w:t>final</w:t>
      </w:r>
      <w:r w:rsidR="00195285">
        <w:t xml:space="preserve"> a la comunidad educativa</w:t>
      </w:r>
      <w:r w:rsidRPr="00012E0F">
        <w:t>.</w:t>
      </w:r>
    </w:p>
    <w:p w14:paraId="274EC1E0" w14:textId="77777777" w:rsidR="00830771" w:rsidRPr="00830771" w:rsidRDefault="00830771" w:rsidP="006C5A86">
      <w:pPr>
        <w:pStyle w:val="nivel3"/>
      </w:pPr>
      <w:r w:rsidRPr="00830771">
        <w:t>Fase de Evaluación.</w:t>
      </w:r>
    </w:p>
    <w:p w14:paraId="13708572" w14:textId="53088C82" w:rsidR="00830771" w:rsidRPr="00830771" w:rsidRDefault="00B71AE2" w:rsidP="006C5A86">
      <w:pPr>
        <w:pStyle w:val="Body"/>
        <w:rPr>
          <w:lang w:val="es-ES_tradnl"/>
        </w:rPr>
      </w:pPr>
      <w:r>
        <w:rPr>
          <w:lang w:val="es-ES_tradnl"/>
        </w:rPr>
        <w:t>En esta fase se analiza</w:t>
      </w:r>
      <w:r w:rsidR="00830771" w:rsidRPr="00830771">
        <w:rPr>
          <w:lang w:val="es-ES_tradnl"/>
        </w:rPr>
        <w:t>n los ejercicios que cada u</w:t>
      </w:r>
      <w:r>
        <w:rPr>
          <w:lang w:val="es-ES_tradnl"/>
        </w:rPr>
        <w:t>no de los estudiantes desarrolla</w:t>
      </w:r>
      <w:r w:rsidR="00830771" w:rsidRPr="00830771">
        <w:rPr>
          <w:lang w:val="es-ES_tradnl"/>
        </w:rPr>
        <w:t xml:space="preserve"> en su </w:t>
      </w:r>
      <w:r>
        <w:rPr>
          <w:lang w:val="es-ES_tradnl"/>
        </w:rPr>
        <w:t xml:space="preserve">guía </w:t>
      </w:r>
      <w:proofErr w:type="spellStart"/>
      <w:r>
        <w:rPr>
          <w:lang w:val="es-ES_tradnl"/>
        </w:rPr>
        <w:t>didáctitca</w:t>
      </w:r>
      <w:proofErr w:type="spellEnd"/>
      <w:r w:rsidR="00830771" w:rsidRPr="00830771">
        <w:rPr>
          <w:lang w:val="es-ES_tradnl"/>
        </w:rPr>
        <w:t xml:space="preserve">, con el objetivo de </w:t>
      </w:r>
      <w:r w:rsidR="00195285" w:rsidRPr="00830771">
        <w:rPr>
          <w:lang w:val="es-ES_tradnl"/>
        </w:rPr>
        <w:t>examinar</w:t>
      </w:r>
      <w:r w:rsidR="00830771" w:rsidRPr="00830771">
        <w:rPr>
          <w:lang w:val="es-ES_tradnl"/>
        </w:rPr>
        <w:t xml:space="preserve"> el proceso para identificar y </w:t>
      </w:r>
      <w:proofErr w:type="gramStart"/>
      <w:r w:rsidR="00830771" w:rsidRPr="00830771">
        <w:rPr>
          <w:lang w:val="es-ES_tradnl"/>
        </w:rPr>
        <w:t>desarrollar</w:t>
      </w:r>
      <w:proofErr w:type="gramEnd"/>
      <w:r w:rsidR="00830771" w:rsidRPr="00830771">
        <w:rPr>
          <w:lang w:val="es-ES_tradnl"/>
        </w:rPr>
        <w:t xml:space="preserve"> el talento; </w:t>
      </w:r>
      <w:r w:rsidR="00861689" w:rsidRPr="00830771">
        <w:rPr>
          <w:lang w:val="es-ES_tradnl"/>
        </w:rPr>
        <w:t>pero,</w:t>
      </w:r>
      <w:r w:rsidR="00830771" w:rsidRPr="00830771">
        <w:rPr>
          <w:lang w:val="es-ES_tradnl"/>
        </w:rPr>
        <w:t xml:space="preserve"> sobre todo, este </w:t>
      </w:r>
      <w:r w:rsidR="00195285">
        <w:rPr>
          <w:lang w:val="es-ES_tradnl"/>
        </w:rPr>
        <w:t>estudio</w:t>
      </w:r>
      <w:r w:rsidR="00830771" w:rsidRPr="00830771">
        <w:rPr>
          <w:lang w:val="es-ES_tradnl"/>
        </w:rPr>
        <w:t xml:space="preserve"> se enfocó en comprobar si este talento tiene una estrecha correspondencia, o no, con los resultados del test inicial.</w:t>
      </w:r>
    </w:p>
    <w:p w14:paraId="5EBC1C70" w14:textId="5F9F6F39" w:rsidR="00830771" w:rsidRPr="00830771" w:rsidRDefault="007008AB" w:rsidP="006C5A86">
      <w:pPr>
        <w:pStyle w:val="Body"/>
        <w:rPr>
          <w:lang w:val="es-ES_tradnl"/>
        </w:rPr>
      </w:pPr>
      <w:r w:rsidRPr="00830771">
        <w:rPr>
          <w:lang w:val="es-ES_tradnl"/>
        </w:rPr>
        <w:t>Además,</w:t>
      </w:r>
      <w:r w:rsidR="00B71AE2">
        <w:rPr>
          <w:lang w:val="es-ES_tradnl"/>
        </w:rPr>
        <w:t xml:space="preserve"> se emplea</w:t>
      </w:r>
      <w:r w:rsidR="00830771" w:rsidRPr="00830771">
        <w:rPr>
          <w:lang w:val="es-ES_tradnl"/>
        </w:rPr>
        <w:t xml:space="preserve"> un segundo test para averiguar la apreciación de los estudiantes sobre la efectividad del Programa, permitiendo de esta manera corroborar que el talento y/o inteligencia sobresaliente está vinculada con la elección de la carrera universitaria.</w:t>
      </w:r>
    </w:p>
    <w:p w14:paraId="575635D3" w14:textId="77777777" w:rsidR="006C5A86" w:rsidRDefault="006C5A86" w:rsidP="006C5A86">
      <w:pPr>
        <w:pStyle w:val="Espacio12"/>
        <w:rPr>
          <w:lang w:val="es-ES_tradnl"/>
        </w:rPr>
      </w:pPr>
    </w:p>
    <w:p w14:paraId="215BBCA4" w14:textId="77777777" w:rsidR="006C5A86" w:rsidRDefault="006C5A86" w:rsidP="006C5A86">
      <w:pPr>
        <w:pStyle w:val="Espacio12"/>
        <w:rPr>
          <w:lang w:val="es-ES_tradnl"/>
        </w:rPr>
      </w:pPr>
    </w:p>
    <w:p w14:paraId="0118452D" w14:textId="77777777" w:rsidR="00830771" w:rsidRPr="00830771" w:rsidRDefault="00830771" w:rsidP="006C5A86">
      <w:pPr>
        <w:pStyle w:val="Nivel1"/>
        <w:jc w:val="left"/>
      </w:pPr>
      <w:r w:rsidRPr="00830771">
        <w:t>Resultados</w:t>
      </w:r>
    </w:p>
    <w:p w14:paraId="1B228406" w14:textId="31A0EB1C" w:rsidR="00830771" w:rsidRPr="00830771" w:rsidRDefault="00830771" w:rsidP="006C5A86">
      <w:pPr>
        <w:pStyle w:val="Body"/>
        <w:rPr>
          <w:lang w:val="es-ES_tradnl"/>
        </w:rPr>
      </w:pPr>
      <w:r w:rsidRPr="00830771">
        <w:rPr>
          <w:lang w:val="es-ES_tradnl"/>
        </w:rPr>
        <w:t xml:space="preserve">Se analizaron los estadísticos descriptivos </w:t>
      </w:r>
      <w:r w:rsidRPr="003F2B94">
        <w:rPr>
          <w:lang w:val="es-ES_tradnl"/>
        </w:rPr>
        <w:t xml:space="preserve">(Tabla </w:t>
      </w:r>
      <w:r w:rsidR="003F2B94" w:rsidRPr="003F2B94">
        <w:rPr>
          <w:lang w:val="es-ES_tradnl"/>
        </w:rPr>
        <w:t>5</w:t>
      </w:r>
      <w:r w:rsidRPr="003F2B94">
        <w:rPr>
          <w:lang w:val="es-ES_tradnl"/>
        </w:rPr>
        <w:t>)</w:t>
      </w:r>
      <w:r w:rsidRPr="00830771">
        <w:rPr>
          <w:lang w:val="es-ES_tradnl"/>
        </w:rPr>
        <w:t xml:space="preserve"> para comprobar la efectividad </w:t>
      </w:r>
      <w:r w:rsidRPr="008C6DA0">
        <w:rPr>
          <w:lang w:val="es-ES_tradnl"/>
        </w:rPr>
        <w:t>del programa. La media aritmética de los ítems es de 4 lo que permite inferir que el</w:t>
      </w:r>
      <w:r w:rsidRPr="00830771">
        <w:rPr>
          <w:lang w:val="es-ES_tradnl"/>
        </w:rPr>
        <w:t xml:space="preserve"> proyecto fue efectivo en un 80%. </w:t>
      </w:r>
    </w:p>
    <w:p w14:paraId="3D9E29EA" w14:textId="77EB00EC" w:rsidR="003F2B94" w:rsidRPr="00B51A96" w:rsidRDefault="00830771" w:rsidP="00B51A96">
      <w:pPr>
        <w:pStyle w:val="tablasyfiguras"/>
        <w:rPr>
          <w:b/>
          <w:i w:val="0"/>
          <w:lang w:val="es-EC"/>
        </w:rPr>
      </w:pPr>
      <w:r w:rsidRPr="00B51A96">
        <w:rPr>
          <w:b/>
          <w:i w:val="0"/>
          <w:lang w:val="es-EC"/>
        </w:rPr>
        <w:t xml:space="preserve">Tabla </w:t>
      </w:r>
      <w:r w:rsidRPr="00B51A96">
        <w:rPr>
          <w:b/>
          <w:i w:val="0"/>
          <w:lang w:val="es-EC"/>
        </w:rPr>
        <w:fldChar w:fldCharType="begin"/>
      </w:r>
      <w:r w:rsidRPr="00B51A96">
        <w:rPr>
          <w:b/>
          <w:i w:val="0"/>
          <w:lang w:val="es-EC"/>
        </w:rPr>
        <w:instrText xml:space="preserve"> SEQ Tabla \* ARABIC </w:instrText>
      </w:r>
      <w:r w:rsidRPr="00B51A96">
        <w:rPr>
          <w:b/>
          <w:i w:val="0"/>
          <w:lang w:val="es-EC"/>
        </w:rPr>
        <w:fldChar w:fldCharType="separate"/>
      </w:r>
      <w:r w:rsidR="000E0D7F" w:rsidRPr="00B51A96">
        <w:rPr>
          <w:b/>
          <w:i w:val="0"/>
          <w:noProof/>
          <w:lang w:val="es-EC"/>
        </w:rPr>
        <w:t>5</w:t>
      </w:r>
      <w:r w:rsidRPr="00B51A96">
        <w:rPr>
          <w:b/>
          <w:i w:val="0"/>
          <w:lang w:val="es-EC"/>
        </w:rPr>
        <w:fldChar w:fldCharType="end"/>
      </w:r>
    </w:p>
    <w:p w14:paraId="3D56B54B" w14:textId="66AE090D" w:rsidR="00830771" w:rsidRPr="003F2B94" w:rsidRDefault="00830771" w:rsidP="00B51A96">
      <w:pPr>
        <w:pStyle w:val="tablasyfiguras"/>
        <w:rPr>
          <w:lang w:val="es-EC"/>
        </w:rPr>
      </w:pPr>
      <w:r w:rsidRPr="003F2B94">
        <w:rPr>
          <w:lang w:val="es-EC"/>
        </w:rPr>
        <w:t>Descriptivos efectividad del programa</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002"/>
        <w:gridCol w:w="1104"/>
        <w:gridCol w:w="1291"/>
        <w:gridCol w:w="1332"/>
        <w:gridCol w:w="1179"/>
        <w:gridCol w:w="1595"/>
      </w:tblGrid>
      <w:tr w:rsidR="00830771" w:rsidRPr="00830771" w14:paraId="7F69336C" w14:textId="77777777" w:rsidTr="003F2B94">
        <w:trPr>
          <w:cantSplit/>
          <w:jc w:val="center"/>
        </w:trPr>
        <w:tc>
          <w:tcPr>
            <w:tcW w:w="1178" w:type="pct"/>
            <w:tcBorders>
              <w:top w:val="single" w:sz="4" w:space="0" w:color="auto"/>
              <w:bottom w:val="single" w:sz="4" w:space="0" w:color="auto"/>
            </w:tcBorders>
            <w:shd w:val="clear" w:color="auto" w:fill="FFFFFF"/>
            <w:vAlign w:val="center"/>
          </w:tcPr>
          <w:p w14:paraId="4275E11D" w14:textId="77777777" w:rsidR="00830771" w:rsidRPr="00830771" w:rsidRDefault="00830771" w:rsidP="00A443F2">
            <w:pPr>
              <w:autoSpaceDE w:val="0"/>
              <w:autoSpaceDN w:val="0"/>
              <w:adjustRightInd w:val="0"/>
              <w:jc w:val="center"/>
              <w:rPr>
                <w:rFonts w:ascii="Times New Roman" w:hAnsi="Times New Roman"/>
                <w:sz w:val="24"/>
              </w:rPr>
            </w:pPr>
          </w:p>
        </w:tc>
        <w:tc>
          <w:tcPr>
            <w:tcW w:w="649" w:type="pct"/>
            <w:tcBorders>
              <w:top w:val="single" w:sz="4" w:space="0" w:color="auto"/>
              <w:bottom w:val="single" w:sz="4" w:space="0" w:color="auto"/>
            </w:tcBorders>
            <w:shd w:val="clear" w:color="auto" w:fill="FFFFFF"/>
            <w:vAlign w:val="center"/>
          </w:tcPr>
          <w:p w14:paraId="3F49F60B"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N</w:t>
            </w:r>
          </w:p>
        </w:tc>
        <w:tc>
          <w:tcPr>
            <w:tcW w:w="759" w:type="pct"/>
            <w:tcBorders>
              <w:top w:val="single" w:sz="4" w:space="0" w:color="auto"/>
              <w:bottom w:val="single" w:sz="4" w:space="0" w:color="auto"/>
            </w:tcBorders>
            <w:shd w:val="clear" w:color="auto" w:fill="FFFFFF"/>
            <w:vAlign w:val="center"/>
          </w:tcPr>
          <w:p w14:paraId="1370DC0A"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Mínimo</w:t>
            </w:r>
          </w:p>
        </w:tc>
        <w:tc>
          <w:tcPr>
            <w:tcW w:w="783" w:type="pct"/>
            <w:tcBorders>
              <w:top w:val="single" w:sz="4" w:space="0" w:color="auto"/>
              <w:bottom w:val="single" w:sz="4" w:space="0" w:color="auto"/>
            </w:tcBorders>
            <w:shd w:val="clear" w:color="auto" w:fill="FFFFFF"/>
            <w:vAlign w:val="center"/>
          </w:tcPr>
          <w:p w14:paraId="6BB62F84"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Máximo</w:t>
            </w:r>
          </w:p>
        </w:tc>
        <w:tc>
          <w:tcPr>
            <w:tcW w:w="693" w:type="pct"/>
            <w:tcBorders>
              <w:top w:val="single" w:sz="4" w:space="0" w:color="auto"/>
              <w:bottom w:val="single" w:sz="4" w:space="0" w:color="auto"/>
            </w:tcBorders>
            <w:shd w:val="clear" w:color="auto" w:fill="FFFFFF"/>
            <w:vAlign w:val="center"/>
          </w:tcPr>
          <w:p w14:paraId="4749CA85"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Media</w:t>
            </w:r>
          </w:p>
        </w:tc>
        <w:tc>
          <w:tcPr>
            <w:tcW w:w="939" w:type="pct"/>
            <w:tcBorders>
              <w:top w:val="single" w:sz="4" w:space="0" w:color="auto"/>
              <w:bottom w:val="single" w:sz="4" w:space="0" w:color="auto"/>
            </w:tcBorders>
            <w:shd w:val="clear" w:color="auto" w:fill="FFFFFF"/>
            <w:vAlign w:val="center"/>
          </w:tcPr>
          <w:p w14:paraId="74EB3BFC"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Desviación estándar</w:t>
            </w:r>
          </w:p>
        </w:tc>
      </w:tr>
      <w:tr w:rsidR="00830771" w:rsidRPr="00830771" w14:paraId="277AFEAB" w14:textId="77777777" w:rsidTr="003F2B94">
        <w:trPr>
          <w:cantSplit/>
          <w:jc w:val="center"/>
        </w:trPr>
        <w:tc>
          <w:tcPr>
            <w:tcW w:w="1178" w:type="pct"/>
            <w:tcBorders>
              <w:top w:val="single" w:sz="4" w:space="0" w:color="auto"/>
            </w:tcBorders>
            <w:shd w:val="clear" w:color="auto" w:fill="FFFFFF"/>
            <w:vAlign w:val="center"/>
          </w:tcPr>
          <w:p w14:paraId="01E6A04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w:t>
            </w:r>
          </w:p>
        </w:tc>
        <w:tc>
          <w:tcPr>
            <w:tcW w:w="649" w:type="pct"/>
            <w:tcBorders>
              <w:top w:val="single" w:sz="4" w:space="0" w:color="auto"/>
            </w:tcBorders>
            <w:shd w:val="clear" w:color="auto" w:fill="FFFFFF"/>
            <w:vAlign w:val="center"/>
          </w:tcPr>
          <w:p w14:paraId="079EDEB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tcBorders>
              <w:top w:val="single" w:sz="4" w:space="0" w:color="auto"/>
            </w:tcBorders>
            <w:shd w:val="clear" w:color="auto" w:fill="FFFFFF"/>
            <w:vAlign w:val="center"/>
          </w:tcPr>
          <w:p w14:paraId="74D2EB0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1,00</w:t>
            </w:r>
          </w:p>
        </w:tc>
        <w:tc>
          <w:tcPr>
            <w:tcW w:w="783" w:type="pct"/>
            <w:tcBorders>
              <w:top w:val="single" w:sz="4" w:space="0" w:color="auto"/>
            </w:tcBorders>
            <w:shd w:val="clear" w:color="auto" w:fill="FFFFFF"/>
            <w:vAlign w:val="center"/>
          </w:tcPr>
          <w:p w14:paraId="5A9010A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tcBorders>
              <w:top w:val="single" w:sz="4" w:space="0" w:color="auto"/>
            </w:tcBorders>
            <w:shd w:val="clear" w:color="auto" w:fill="FFFFFF"/>
            <w:vAlign w:val="center"/>
          </w:tcPr>
          <w:p w14:paraId="63DBB78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3,9600</w:t>
            </w:r>
          </w:p>
        </w:tc>
        <w:tc>
          <w:tcPr>
            <w:tcW w:w="939" w:type="pct"/>
            <w:tcBorders>
              <w:top w:val="single" w:sz="4" w:space="0" w:color="auto"/>
            </w:tcBorders>
            <w:shd w:val="clear" w:color="auto" w:fill="FFFFFF"/>
            <w:vAlign w:val="center"/>
          </w:tcPr>
          <w:p w14:paraId="7F1D70BD"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0,97809</w:t>
            </w:r>
          </w:p>
        </w:tc>
      </w:tr>
      <w:tr w:rsidR="00830771" w:rsidRPr="00830771" w14:paraId="735CD945" w14:textId="77777777" w:rsidTr="003F2B94">
        <w:trPr>
          <w:cantSplit/>
          <w:jc w:val="center"/>
        </w:trPr>
        <w:tc>
          <w:tcPr>
            <w:tcW w:w="1178" w:type="pct"/>
            <w:shd w:val="clear" w:color="auto" w:fill="FFFFFF"/>
            <w:vAlign w:val="center"/>
          </w:tcPr>
          <w:p w14:paraId="3488B14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Item2</w:t>
            </w:r>
          </w:p>
        </w:tc>
        <w:tc>
          <w:tcPr>
            <w:tcW w:w="649" w:type="pct"/>
            <w:shd w:val="clear" w:color="auto" w:fill="FFFFFF"/>
            <w:vAlign w:val="center"/>
          </w:tcPr>
          <w:p w14:paraId="7B05AB6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238CD07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6C25C3B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FD2FC1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4,0800</w:t>
            </w:r>
          </w:p>
        </w:tc>
        <w:tc>
          <w:tcPr>
            <w:tcW w:w="939" w:type="pct"/>
            <w:shd w:val="clear" w:color="auto" w:fill="FFFFFF"/>
            <w:vAlign w:val="center"/>
          </w:tcPr>
          <w:p w14:paraId="5C1D83F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0,81240</w:t>
            </w:r>
          </w:p>
        </w:tc>
      </w:tr>
      <w:tr w:rsidR="00830771" w:rsidRPr="00830771" w14:paraId="2D2FCA54" w14:textId="77777777" w:rsidTr="003F2B94">
        <w:trPr>
          <w:cantSplit/>
          <w:jc w:val="center"/>
        </w:trPr>
        <w:tc>
          <w:tcPr>
            <w:tcW w:w="1178" w:type="pct"/>
            <w:shd w:val="clear" w:color="auto" w:fill="FFFFFF"/>
            <w:vAlign w:val="center"/>
          </w:tcPr>
          <w:p w14:paraId="4C0828E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Item3</w:t>
            </w:r>
          </w:p>
        </w:tc>
        <w:tc>
          <w:tcPr>
            <w:tcW w:w="649" w:type="pct"/>
            <w:shd w:val="clear" w:color="auto" w:fill="FFFFFF"/>
            <w:vAlign w:val="center"/>
          </w:tcPr>
          <w:p w14:paraId="7015CAB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0F0E62B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35EDBBC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C48BA9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3,6000</w:t>
            </w:r>
          </w:p>
        </w:tc>
        <w:tc>
          <w:tcPr>
            <w:tcW w:w="939" w:type="pct"/>
            <w:shd w:val="clear" w:color="auto" w:fill="FFFFFF"/>
            <w:vAlign w:val="center"/>
          </w:tcPr>
          <w:p w14:paraId="0D2A5C9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0,86603</w:t>
            </w:r>
          </w:p>
        </w:tc>
      </w:tr>
      <w:tr w:rsidR="00830771" w:rsidRPr="00830771" w14:paraId="15468E4A" w14:textId="77777777" w:rsidTr="003F2B94">
        <w:trPr>
          <w:cantSplit/>
          <w:jc w:val="center"/>
        </w:trPr>
        <w:tc>
          <w:tcPr>
            <w:tcW w:w="1178" w:type="pct"/>
            <w:shd w:val="clear" w:color="auto" w:fill="FFFFFF"/>
            <w:vAlign w:val="center"/>
          </w:tcPr>
          <w:p w14:paraId="1D71C37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Item4</w:t>
            </w:r>
          </w:p>
        </w:tc>
        <w:tc>
          <w:tcPr>
            <w:tcW w:w="649" w:type="pct"/>
            <w:shd w:val="clear" w:color="auto" w:fill="FFFFFF"/>
            <w:vAlign w:val="center"/>
          </w:tcPr>
          <w:p w14:paraId="3063B87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7CA8951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6A6C170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4FBC3DA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4,1600</w:t>
            </w:r>
          </w:p>
        </w:tc>
        <w:tc>
          <w:tcPr>
            <w:tcW w:w="939" w:type="pct"/>
            <w:shd w:val="clear" w:color="auto" w:fill="FFFFFF"/>
            <w:vAlign w:val="center"/>
          </w:tcPr>
          <w:p w14:paraId="039564B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0,74610</w:t>
            </w:r>
          </w:p>
        </w:tc>
      </w:tr>
      <w:tr w:rsidR="00830771" w:rsidRPr="00830771" w14:paraId="0DAA4180" w14:textId="77777777" w:rsidTr="003F2B94">
        <w:trPr>
          <w:cantSplit/>
          <w:jc w:val="center"/>
        </w:trPr>
        <w:tc>
          <w:tcPr>
            <w:tcW w:w="1178" w:type="pct"/>
            <w:shd w:val="clear" w:color="auto" w:fill="FFFFFF"/>
            <w:vAlign w:val="center"/>
          </w:tcPr>
          <w:p w14:paraId="4ECD6860"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Item5</w:t>
            </w:r>
          </w:p>
        </w:tc>
        <w:tc>
          <w:tcPr>
            <w:tcW w:w="649" w:type="pct"/>
            <w:shd w:val="clear" w:color="auto" w:fill="FFFFFF"/>
            <w:vAlign w:val="center"/>
          </w:tcPr>
          <w:p w14:paraId="392A0D4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1D4B636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7031831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367F024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4,2000</w:t>
            </w:r>
          </w:p>
        </w:tc>
        <w:tc>
          <w:tcPr>
            <w:tcW w:w="939" w:type="pct"/>
            <w:shd w:val="clear" w:color="auto" w:fill="FFFFFF"/>
            <w:vAlign w:val="center"/>
          </w:tcPr>
          <w:p w14:paraId="4187B15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0,76376</w:t>
            </w:r>
          </w:p>
        </w:tc>
      </w:tr>
      <w:tr w:rsidR="00830771" w:rsidRPr="00830771" w14:paraId="3DA938FB" w14:textId="77777777" w:rsidTr="003F2B94">
        <w:trPr>
          <w:cantSplit/>
          <w:jc w:val="center"/>
        </w:trPr>
        <w:tc>
          <w:tcPr>
            <w:tcW w:w="1178" w:type="pct"/>
            <w:shd w:val="clear" w:color="auto" w:fill="FFFFFF"/>
            <w:vAlign w:val="center"/>
          </w:tcPr>
          <w:p w14:paraId="579F938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Item6</w:t>
            </w:r>
          </w:p>
        </w:tc>
        <w:tc>
          <w:tcPr>
            <w:tcW w:w="649" w:type="pct"/>
            <w:shd w:val="clear" w:color="auto" w:fill="FFFFFF"/>
            <w:vAlign w:val="center"/>
          </w:tcPr>
          <w:p w14:paraId="1FEAAB0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08B1273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0F39DE0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3A0811E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4,0800</w:t>
            </w:r>
          </w:p>
        </w:tc>
        <w:tc>
          <w:tcPr>
            <w:tcW w:w="939" w:type="pct"/>
            <w:shd w:val="clear" w:color="auto" w:fill="FFFFFF"/>
            <w:vAlign w:val="center"/>
          </w:tcPr>
          <w:p w14:paraId="62A3B6D0"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0,75939</w:t>
            </w:r>
          </w:p>
        </w:tc>
      </w:tr>
      <w:tr w:rsidR="00830771" w:rsidRPr="00830771" w14:paraId="3EDF67B6" w14:textId="77777777" w:rsidTr="003F2B94">
        <w:trPr>
          <w:cantSplit/>
          <w:jc w:val="center"/>
        </w:trPr>
        <w:tc>
          <w:tcPr>
            <w:tcW w:w="1178" w:type="pct"/>
            <w:shd w:val="clear" w:color="auto" w:fill="FFFFFF"/>
            <w:vAlign w:val="center"/>
          </w:tcPr>
          <w:p w14:paraId="1FFBD2D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Item7</w:t>
            </w:r>
          </w:p>
        </w:tc>
        <w:tc>
          <w:tcPr>
            <w:tcW w:w="649" w:type="pct"/>
            <w:shd w:val="clear" w:color="auto" w:fill="FFFFFF"/>
            <w:vAlign w:val="center"/>
          </w:tcPr>
          <w:p w14:paraId="1AD4844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5E29F0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41FAF10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52FEA46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3,6800</w:t>
            </w:r>
          </w:p>
        </w:tc>
        <w:tc>
          <w:tcPr>
            <w:tcW w:w="939" w:type="pct"/>
            <w:shd w:val="clear" w:color="auto" w:fill="FFFFFF"/>
            <w:vAlign w:val="center"/>
          </w:tcPr>
          <w:p w14:paraId="0DF659C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0,74833</w:t>
            </w:r>
          </w:p>
        </w:tc>
      </w:tr>
      <w:tr w:rsidR="00830771" w:rsidRPr="00830771" w14:paraId="3D687EED" w14:textId="77777777" w:rsidTr="003F2B94">
        <w:trPr>
          <w:cantSplit/>
          <w:jc w:val="center"/>
        </w:trPr>
        <w:tc>
          <w:tcPr>
            <w:tcW w:w="1178" w:type="pct"/>
            <w:shd w:val="clear" w:color="auto" w:fill="FFFFFF"/>
            <w:vAlign w:val="center"/>
          </w:tcPr>
          <w:p w14:paraId="1B9A75F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Item8</w:t>
            </w:r>
          </w:p>
        </w:tc>
        <w:tc>
          <w:tcPr>
            <w:tcW w:w="649" w:type="pct"/>
            <w:shd w:val="clear" w:color="auto" w:fill="FFFFFF"/>
            <w:vAlign w:val="center"/>
          </w:tcPr>
          <w:p w14:paraId="0FACCEE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7389B6D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0538A19D"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689CC46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4,1600</w:t>
            </w:r>
          </w:p>
        </w:tc>
        <w:tc>
          <w:tcPr>
            <w:tcW w:w="939" w:type="pct"/>
            <w:shd w:val="clear" w:color="auto" w:fill="FFFFFF"/>
            <w:vAlign w:val="center"/>
          </w:tcPr>
          <w:p w14:paraId="6127580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0,68799</w:t>
            </w:r>
          </w:p>
        </w:tc>
      </w:tr>
      <w:tr w:rsidR="00830771" w:rsidRPr="00830771" w14:paraId="7A55C48F" w14:textId="77777777" w:rsidTr="003F2B94">
        <w:trPr>
          <w:cantSplit/>
          <w:jc w:val="center"/>
        </w:trPr>
        <w:tc>
          <w:tcPr>
            <w:tcW w:w="1178" w:type="pct"/>
            <w:shd w:val="clear" w:color="auto" w:fill="FFFFFF"/>
            <w:vAlign w:val="center"/>
          </w:tcPr>
          <w:p w14:paraId="6CDA0C0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Item9</w:t>
            </w:r>
          </w:p>
        </w:tc>
        <w:tc>
          <w:tcPr>
            <w:tcW w:w="649" w:type="pct"/>
            <w:shd w:val="clear" w:color="auto" w:fill="FFFFFF"/>
            <w:vAlign w:val="center"/>
          </w:tcPr>
          <w:p w14:paraId="040C891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FF5014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253E5E7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64BB40F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4,1200</w:t>
            </w:r>
          </w:p>
        </w:tc>
        <w:tc>
          <w:tcPr>
            <w:tcW w:w="939" w:type="pct"/>
            <w:shd w:val="clear" w:color="auto" w:fill="FFFFFF"/>
            <w:vAlign w:val="center"/>
          </w:tcPr>
          <w:p w14:paraId="7EB82AF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0,66583</w:t>
            </w:r>
          </w:p>
        </w:tc>
      </w:tr>
      <w:tr w:rsidR="00830771" w:rsidRPr="00830771" w14:paraId="3AFA3E31" w14:textId="77777777" w:rsidTr="003F2B94">
        <w:trPr>
          <w:cantSplit/>
          <w:jc w:val="center"/>
        </w:trPr>
        <w:tc>
          <w:tcPr>
            <w:tcW w:w="1178" w:type="pct"/>
            <w:shd w:val="clear" w:color="auto" w:fill="FFFFFF"/>
            <w:vAlign w:val="center"/>
          </w:tcPr>
          <w:p w14:paraId="4762990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Item10</w:t>
            </w:r>
          </w:p>
        </w:tc>
        <w:tc>
          <w:tcPr>
            <w:tcW w:w="649" w:type="pct"/>
            <w:shd w:val="clear" w:color="auto" w:fill="FFFFFF"/>
            <w:vAlign w:val="center"/>
          </w:tcPr>
          <w:p w14:paraId="2C94D3B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48A11B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1FD60F8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21E0EB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3,9600</w:t>
            </w:r>
          </w:p>
        </w:tc>
        <w:tc>
          <w:tcPr>
            <w:tcW w:w="939" w:type="pct"/>
            <w:shd w:val="clear" w:color="auto" w:fill="FFFFFF"/>
            <w:vAlign w:val="center"/>
          </w:tcPr>
          <w:p w14:paraId="0627ABE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0,73485</w:t>
            </w:r>
          </w:p>
        </w:tc>
      </w:tr>
      <w:tr w:rsidR="00830771" w:rsidRPr="00830771" w14:paraId="65A3FE49" w14:textId="77777777" w:rsidTr="003F2B94">
        <w:trPr>
          <w:cantSplit/>
          <w:jc w:val="center"/>
        </w:trPr>
        <w:tc>
          <w:tcPr>
            <w:tcW w:w="1178" w:type="pct"/>
            <w:shd w:val="clear" w:color="auto" w:fill="FFFFFF"/>
            <w:vAlign w:val="center"/>
          </w:tcPr>
          <w:p w14:paraId="2D30BB0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sz w:val="24"/>
              </w:rPr>
              <w:t>Media Total</w:t>
            </w:r>
          </w:p>
        </w:tc>
        <w:tc>
          <w:tcPr>
            <w:tcW w:w="649" w:type="pct"/>
            <w:shd w:val="clear" w:color="auto" w:fill="FFFFFF"/>
            <w:vAlign w:val="center"/>
          </w:tcPr>
          <w:p w14:paraId="41833A6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p>
        </w:tc>
        <w:tc>
          <w:tcPr>
            <w:tcW w:w="759" w:type="pct"/>
            <w:shd w:val="clear" w:color="auto" w:fill="FFFFFF"/>
            <w:vAlign w:val="center"/>
          </w:tcPr>
          <w:p w14:paraId="62656DB8" w14:textId="77777777" w:rsidR="00830771" w:rsidRPr="00830771" w:rsidRDefault="00830771" w:rsidP="00A443F2">
            <w:pPr>
              <w:autoSpaceDE w:val="0"/>
              <w:autoSpaceDN w:val="0"/>
              <w:adjustRightInd w:val="0"/>
              <w:jc w:val="center"/>
              <w:rPr>
                <w:rFonts w:ascii="Times New Roman" w:hAnsi="Times New Roman"/>
                <w:sz w:val="24"/>
              </w:rPr>
            </w:pPr>
          </w:p>
        </w:tc>
        <w:tc>
          <w:tcPr>
            <w:tcW w:w="783" w:type="pct"/>
            <w:shd w:val="clear" w:color="auto" w:fill="FFFFFF"/>
            <w:vAlign w:val="center"/>
          </w:tcPr>
          <w:p w14:paraId="682F0AED" w14:textId="77777777" w:rsidR="00830771" w:rsidRPr="00830771" w:rsidRDefault="00830771" w:rsidP="00A443F2">
            <w:pPr>
              <w:autoSpaceDE w:val="0"/>
              <w:autoSpaceDN w:val="0"/>
              <w:adjustRightInd w:val="0"/>
              <w:jc w:val="center"/>
              <w:rPr>
                <w:rFonts w:ascii="Times New Roman" w:hAnsi="Times New Roman"/>
                <w:sz w:val="24"/>
              </w:rPr>
            </w:pPr>
          </w:p>
        </w:tc>
        <w:tc>
          <w:tcPr>
            <w:tcW w:w="693" w:type="pct"/>
            <w:shd w:val="clear" w:color="auto" w:fill="FFFFFF"/>
            <w:vAlign w:val="center"/>
          </w:tcPr>
          <w:p w14:paraId="6FC3133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4,0000</w:t>
            </w:r>
          </w:p>
        </w:tc>
        <w:tc>
          <w:tcPr>
            <w:tcW w:w="939" w:type="pct"/>
            <w:shd w:val="clear" w:color="auto" w:fill="FFFFFF"/>
            <w:vAlign w:val="center"/>
          </w:tcPr>
          <w:p w14:paraId="29C42AA0" w14:textId="77777777" w:rsidR="00830771" w:rsidRPr="00830771" w:rsidRDefault="00830771" w:rsidP="00A443F2">
            <w:pPr>
              <w:autoSpaceDE w:val="0"/>
              <w:autoSpaceDN w:val="0"/>
              <w:adjustRightInd w:val="0"/>
              <w:jc w:val="center"/>
              <w:rPr>
                <w:rFonts w:ascii="Times New Roman" w:hAnsi="Times New Roman"/>
                <w:sz w:val="24"/>
              </w:rPr>
            </w:pPr>
          </w:p>
        </w:tc>
      </w:tr>
    </w:tbl>
    <w:p w14:paraId="18E69F1E" w14:textId="77777777" w:rsidR="003F2B94" w:rsidRDefault="003F2B94" w:rsidP="00B51A96">
      <w:pPr>
        <w:pStyle w:val="Notadetablasyfiguras"/>
        <w:rPr>
          <w:rFonts w:eastAsiaTheme="minorEastAsia"/>
          <w:lang w:val="es-EC"/>
        </w:rPr>
      </w:pPr>
      <w:r>
        <w:rPr>
          <w:rFonts w:eastAsiaTheme="minorEastAsia"/>
          <w:i/>
          <w:lang w:val="es-EC"/>
        </w:rPr>
        <w:t xml:space="preserve">Nota: </w:t>
      </w:r>
      <w:r>
        <w:rPr>
          <w:rFonts w:eastAsiaTheme="minorEastAsia"/>
          <w:lang w:val="es-EC"/>
        </w:rPr>
        <w:t>Tomada de Autor (2017)</w:t>
      </w:r>
    </w:p>
    <w:p w14:paraId="2CB838E3" w14:textId="77777777" w:rsidR="00B51A96" w:rsidRPr="00B51A96" w:rsidRDefault="00B51A96" w:rsidP="00B51A96">
      <w:pPr>
        <w:pStyle w:val="Espacio12"/>
        <w:rPr>
          <w:rFonts w:eastAsiaTheme="minorEastAsia"/>
          <w:lang w:val="es-EC"/>
        </w:rPr>
      </w:pPr>
    </w:p>
    <w:p w14:paraId="5F3F715B" w14:textId="14C4DEF0" w:rsidR="00830771" w:rsidRPr="00830771" w:rsidRDefault="00830771" w:rsidP="00B51A96">
      <w:pPr>
        <w:pStyle w:val="Body"/>
        <w:rPr>
          <w:lang w:val="es-ES_tradnl"/>
        </w:rPr>
      </w:pPr>
      <w:r w:rsidRPr="00830771">
        <w:rPr>
          <w:lang w:val="es-ES_tradnl"/>
        </w:rPr>
        <w:t>Por otra parte, luego de</w:t>
      </w:r>
      <w:r w:rsidR="00195285">
        <w:rPr>
          <w:lang w:val="es-ES_tradnl"/>
        </w:rPr>
        <w:t>l análisis del segundo</w:t>
      </w:r>
      <w:r w:rsidRPr="00830771">
        <w:rPr>
          <w:lang w:val="es-ES_tradnl"/>
        </w:rPr>
        <w:t xml:space="preserve"> </w:t>
      </w:r>
      <w:r w:rsidR="00195285" w:rsidRPr="00830771">
        <w:rPr>
          <w:lang w:val="es-ES_tradnl"/>
        </w:rPr>
        <w:t>segmento</w:t>
      </w:r>
      <w:r w:rsidRPr="00830771">
        <w:rPr>
          <w:lang w:val="es-ES_tradnl"/>
        </w:rPr>
        <w:t xml:space="preserve"> del instrumento, los resultados muestran que el Programa de Participación Estudiantil “Desarrollando el talento mediante el trabajo cooperativo autorregulado se relaciona positiva y significativamente con el desarrollo del talento, como se muestra en l</w:t>
      </w:r>
      <w:r w:rsidRPr="003F2B94">
        <w:rPr>
          <w:lang w:val="es-ES_tradnl"/>
        </w:rPr>
        <w:t xml:space="preserve">a </w:t>
      </w:r>
      <w:r w:rsidR="003F2B94" w:rsidRPr="003F2B94">
        <w:rPr>
          <w:lang w:val="es-ES_tradnl"/>
        </w:rPr>
        <w:t>Tabla 6</w:t>
      </w:r>
      <w:r w:rsidRPr="003F2B94">
        <w:rPr>
          <w:lang w:val="es-ES_tradnl"/>
        </w:rPr>
        <w:t>.</w:t>
      </w:r>
    </w:p>
    <w:p w14:paraId="326B2E96" w14:textId="77777777" w:rsidR="00B51A96" w:rsidRPr="00B51A96" w:rsidRDefault="00830771" w:rsidP="00B51A96">
      <w:pPr>
        <w:pStyle w:val="tablasyfiguras"/>
        <w:rPr>
          <w:b/>
          <w:i w:val="0"/>
          <w:lang w:val="es-ES_tradnl"/>
        </w:rPr>
      </w:pPr>
      <w:r w:rsidRPr="00B51A96">
        <w:rPr>
          <w:b/>
          <w:i w:val="0"/>
          <w:lang w:val="es-ES_tradnl"/>
        </w:rPr>
        <w:t xml:space="preserve">Tabla </w:t>
      </w:r>
      <w:r w:rsidRPr="00B51A96">
        <w:rPr>
          <w:b/>
          <w:i w:val="0"/>
          <w:lang w:val="es-ES_tradnl"/>
        </w:rPr>
        <w:fldChar w:fldCharType="begin"/>
      </w:r>
      <w:r w:rsidRPr="00B51A96">
        <w:rPr>
          <w:b/>
          <w:i w:val="0"/>
          <w:lang w:val="es-ES_tradnl"/>
        </w:rPr>
        <w:instrText xml:space="preserve"> SEQ Tabla \* ARABIC </w:instrText>
      </w:r>
      <w:r w:rsidRPr="00B51A96">
        <w:rPr>
          <w:b/>
          <w:i w:val="0"/>
          <w:lang w:val="es-ES_tradnl"/>
        </w:rPr>
        <w:fldChar w:fldCharType="separate"/>
      </w:r>
      <w:r w:rsidR="000E0D7F" w:rsidRPr="00B51A96">
        <w:rPr>
          <w:b/>
          <w:i w:val="0"/>
          <w:noProof/>
          <w:lang w:val="es-ES_tradnl"/>
        </w:rPr>
        <w:t>6</w:t>
      </w:r>
      <w:r w:rsidRPr="00B51A96">
        <w:rPr>
          <w:b/>
          <w:i w:val="0"/>
          <w:lang w:val="es-ES_tradnl"/>
        </w:rPr>
        <w:fldChar w:fldCharType="end"/>
      </w:r>
      <w:r w:rsidRPr="00B51A96">
        <w:rPr>
          <w:b/>
          <w:i w:val="0"/>
          <w:lang w:val="es-ES_tradnl"/>
        </w:rPr>
        <w:t xml:space="preserve"> </w:t>
      </w:r>
    </w:p>
    <w:p w14:paraId="53F6C5BF" w14:textId="54E70D54" w:rsidR="00830771" w:rsidRDefault="00830771" w:rsidP="00B51A96">
      <w:pPr>
        <w:pStyle w:val="tablasyfiguras"/>
        <w:rPr>
          <w:lang w:val="es-ES_tradnl"/>
        </w:rPr>
      </w:pPr>
      <w:r w:rsidRPr="00830771">
        <w:rPr>
          <w:lang w:val="es-ES_tradnl"/>
        </w:rPr>
        <w:t>Correlaciones entre desarrollo del talento y elección de la carrera universitaria</w:t>
      </w:r>
    </w:p>
    <w:p w14:paraId="3EF72B61" w14:textId="77777777" w:rsidR="00B51A96" w:rsidRPr="00B51A96" w:rsidRDefault="00B51A96" w:rsidP="00B51A96">
      <w:pPr>
        <w:pStyle w:val="Espacio12"/>
        <w:rPr>
          <w:lang w:val="es-ES_tradnl"/>
        </w:rPr>
      </w:pP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69"/>
        <w:gridCol w:w="1029"/>
        <w:gridCol w:w="2889"/>
        <w:gridCol w:w="1209"/>
        <w:gridCol w:w="1207"/>
      </w:tblGrid>
      <w:tr w:rsidR="00830771" w:rsidRPr="00830771" w14:paraId="45F854A6" w14:textId="77777777" w:rsidTr="00B51A96">
        <w:trPr>
          <w:trHeight w:val="351"/>
          <w:tblHeader/>
          <w:jc w:val="center"/>
        </w:trPr>
        <w:tc>
          <w:tcPr>
            <w:tcW w:w="3579" w:type="pct"/>
            <w:gridSpan w:val="3"/>
            <w:tcBorders>
              <w:top w:val="single" w:sz="4" w:space="0" w:color="auto"/>
              <w:bottom w:val="single" w:sz="4" w:space="0" w:color="auto"/>
            </w:tcBorders>
            <w:shd w:val="clear" w:color="auto" w:fill="FFFFFF"/>
            <w:vAlign w:val="center"/>
          </w:tcPr>
          <w:p w14:paraId="3D0D183D" w14:textId="77777777" w:rsidR="00830771" w:rsidRPr="00861689" w:rsidRDefault="00830771" w:rsidP="00A443F2">
            <w:pPr>
              <w:autoSpaceDE w:val="0"/>
              <w:autoSpaceDN w:val="0"/>
              <w:adjustRightInd w:val="0"/>
              <w:jc w:val="center"/>
              <w:rPr>
                <w:rFonts w:ascii="Times New Roman" w:hAnsi="Times New Roman"/>
                <w:sz w:val="24"/>
                <w:lang w:val="es-ES_tradnl"/>
              </w:rPr>
            </w:pPr>
          </w:p>
        </w:tc>
        <w:tc>
          <w:tcPr>
            <w:tcW w:w="711" w:type="pct"/>
            <w:tcBorders>
              <w:top w:val="single" w:sz="4" w:space="0" w:color="auto"/>
              <w:bottom w:val="single" w:sz="4" w:space="0" w:color="auto"/>
            </w:tcBorders>
            <w:shd w:val="clear" w:color="auto" w:fill="FFFFFF"/>
            <w:vAlign w:val="center"/>
          </w:tcPr>
          <w:p w14:paraId="3A67AC8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Item12</w:t>
            </w:r>
          </w:p>
        </w:tc>
        <w:tc>
          <w:tcPr>
            <w:tcW w:w="710" w:type="pct"/>
            <w:tcBorders>
              <w:top w:val="single" w:sz="4" w:space="0" w:color="auto"/>
              <w:bottom w:val="single" w:sz="4" w:space="0" w:color="auto"/>
            </w:tcBorders>
            <w:shd w:val="clear" w:color="auto" w:fill="FFFFFF"/>
            <w:vAlign w:val="center"/>
          </w:tcPr>
          <w:p w14:paraId="3653BFF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Item13</w:t>
            </w:r>
          </w:p>
        </w:tc>
      </w:tr>
      <w:tr w:rsidR="00830771" w:rsidRPr="00830771" w14:paraId="731B1FE5" w14:textId="77777777" w:rsidTr="00B51A96">
        <w:trPr>
          <w:trHeight w:val="351"/>
          <w:tblHeader/>
          <w:jc w:val="center"/>
        </w:trPr>
        <w:tc>
          <w:tcPr>
            <w:tcW w:w="1275" w:type="pct"/>
            <w:vMerge w:val="restart"/>
            <w:tcBorders>
              <w:top w:val="single" w:sz="4" w:space="0" w:color="auto"/>
            </w:tcBorders>
            <w:shd w:val="clear" w:color="auto" w:fill="FFFFFF"/>
            <w:vAlign w:val="center"/>
          </w:tcPr>
          <w:p w14:paraId="62D4500D"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Rho de Spearman</w:t>
            </w:r>
          </w:p>
        </w:tc>
        <w:tc>
          <w:tcPr>
            <w:tcW w:w="605" w:type="pct"/>
            <w:vMerge w:val="restart"/>
            <w:tcBorders>
              <w:top w:val="single" w:sz="4" w:space="0" w:color="auto"/>
            </w:tcBorders>
            <w:shd w:val="clear" w:color="auto" w:fill="FFFFFF"/>
            <w:vAlign w:val="center"/>
          </w:tcPr>
          <w:p w14:paraId="060FE435"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Item12</w:t>
            </w:r>
          </w:p>
        </w:tc>
        <w:tc>
          <w:tcPr>
            <w:tcW w:w="1699" w:type="pct"/>
            <w:tcBorders>
              <w:top w:val="single" w:sz="4" w:space="0" w:color="auto"/>
            </w:tcBorders>
            <w:shd w:val="clear" w:color="auto" w:fill="FFFFFF"/>
            <w:vAlign w:val="center"/>
          </w:tcPr>
          <w:p w14:paraId="2AB284CB"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Coeficiente de correlación</w:t>
            </w:r>
          </w:p>
        </w:tc>
        <w:tc>
          <w:tcPr>
            <w:tcW w:w="711" w:type="pct"/>
            <w:tcBorders>
              <w:top w:val="single" w:sz="4" w:space="0" w:color="auto"/>
            </w:tcBorders>
            <w:shd w:val="clear" w:color="auto" w:fill="FFFFFF"/>
            <w:vAlign w:val="center"/>
          </w:tcPr>
          <w:p w14:paraId="1D9D3AC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1,000</w:t>
            </w:r>
          </w:p>
        </w:tc>
        <w:tc>
          <w:tcPr>
            <w:tcW w:w="710" w:type="pct"/>
            <w:tcBorders>
              <w:top w:val="single" w:sz="4" w:space="0" w:color="auto"/>
            </w:tcBorders>
            <w:shd w:val="clear" w:color="auto" w:fill="FFFFFF"/>
            <w:vAlign w:val="center"/>
          </w:tcPr>
          <w:p w14:paraId="33E4FF1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0,467*</w:t>
            </w:r>
          </w:p>
        </w:tc>
      </w:tr>
      <w:tr w:rsidR="00830771" w:rsidRPr="00830771" w14:paraId="6EC8F88B" w14:textId="77777777" w:rsidTr="00B51A96">
        <w:trPr>
          <w:trHeight w:val="351"/>
          <w:tblHeader/>
          <w:jc w:val="center"/>
        </w:trPr>
        <w:tc>
          <w:tcPr>
            <w:tcW w:w="1275" w:type="pct"/>
            <w:vMerge/>
            <w:shd w:val="clear" w:color="auto" w:fill="FFFFFF"/>
            <w:vAlign w:val="center"/>
          </w:tcPr>
          <w:p w14:paraId="72A38EC5"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07A92211"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7E8C9B72"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Sig. (bilateral)</w:t>
            </w:r>
          </w:p>
        </w:tc>
        <w:tc>
          <w:tcPr>
            <w:tcW w:w="711" w:type="pct"/>
            <w:shd w:val="clear" w:color="auto" w:fill="FFFFFF"/>
            <w:vAlign w:val="center"/>
          </w:tcPr>
          <w:p w14:paraId="73346A3C"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w:t>
            </w:r>
          </w:p>
        </w:tc>
        <w:tc>
          <w:tcPr>
            <w:tcW w:w="710" w:type="pct"/>
            <w:shd w:val="clear" w:color="auto" w:fill="FFFFFF"/>
            <w:vAlign w:val="center"/>
          </w:tcPr>
          <w:p w14:paraId="3CDC6985"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0,19</w:t>
            </w:r>
          </w:p>
        </w:tc>
      </w:tr>
      <w:tr w:rsidR="00830771" w:rsidRPr="00830771" w14:paraId="757E775D" w14:textId="77777777" w:rsidTr="00B51A96">
        <w:trPr>
          <w:trHeight w:val="351"/>
          <w:tblHeader/>
          <w:jc w:val="center"/>
        </w:trPr>
        <w:tc>
          <w:tcPr>
            <w:tcW w:w="1275" w:type="pct"/>
            <w:vMerge/>
            <w:shd w:val="clear" w:color="auto" w:fill="FFFFFF"/>
            <w:vAlign w:val="center"/>
          </w:tcPr>
          <w:p w14:paraId="2EF3D58C"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5B5428CF"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46AE7BF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N</w:t>
            </w:r>
          </w:p>
        </w:tc>
        <w:tc>
          <w:tcPr>
            <w:tcW w:w="711" w:type="pct"/>
            <w:shd w:val="clear" w:color="auto" w:fill="FFFFFF"/>
            <w:vAlign w:val="center"/>
          </w:tcPr>
          <w:p w14:paraId="2ED5B83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c>
          <w:tcPr>
            <w:tcW w:w="710" w:type="pct"/>
            <w:shd w:val="clear" w:color="auto" w:fill="FFFFFF"/>
            <w:vAlign w:val="center"/>
          </w:tcPr>
          <w:p w14:paraId="58093D38"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r>
      <w:tr w:rsidR="00830771" w:rsidRPr="00830771" w14:paraId="4F301BEF" w14:textId="77777777" w:rsidTr="00B51A96">
        <w:trPr>
          <w:trHeight w:val="351"/>
          <w:tblHeader/>
          <w:jc w:val="center"/>
        </w:trPr>
        <w:tc>
          <w:tcPr>
            <w:tcW w:w="1275" w:type="pct"/>
            <w:vMerge/>
            <w:shd w:val="clear" w:color="auto" w:fill="FFFFFF"/>
            <w:vAlign w:val="center"/>
          </w:tcPr>
          <w:p w14:paraId="0FB62BD1"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val="restart"/>
            <w:shd w:val="clear" w:color="auto" w:fill="FFFFFF"/>
            <w:vAlign w:val="center"/>
          </w:tcPr>
          <w:p w14:paraId="5ABB9C4F"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Item13</w:t>
            </w:r>
          </w:p>
        </w:tc>
        <w:tc>
          <w:tcPr>
            <w:tcW w:w="1699" w:type="pct"/>
            <w:shd w:val="clear" w:color="auto" w:fill="FFFFFF"/>
            <w:vAlign w:val="center"/>
          </w:tcPr>
          <w:p w14:paraId="6A68630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Coeficiente de correlación</w:t>
            </w:r>
          </w:p>
        </w:tc>
        <w:tc>
          <w:tcPr>
            <w:tcW w:w="711" w:type="pct"/>
            <w:shd w:val="clear" w:color="auto" w:fill="FFFFFF"/>
            <w:vAlign w:val="center"/>
          </w:tcPr>
          <w:p w14:paraId="41AD008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0,467*</w:t>
            </w:r>
          </w:p>
        </w:tc>
        <w:tc>
          <w:tcPr>
            <w:tcW w:w="710" w:type="pct"/>
            <w:shd w:val="clear" w:color="auto" w:fill="FFFFFF"/>
            <w:vAlign w:val="center"/>
          </w:tcPr>
          <w:p w14:paraId="24FB13B7"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1,000</w:t>
            </w:r>
          </w:p>
        </w:tc>
      </w:tr>
      <w:tr w:rsidR="00830771" w:rsidRPr="00830771" w14:paraId="6525F16B" w14:textId="77777777" w:rsidTr="00B51A96">
        <w:trPr>
          <w:trHeight w:val="351"/>
          <w:tblHeader/>
          <w:jc w:val="center"/>
        </w:trPr>
        <w:tc>
          <w:tcPr>
            <w:tcW w:w="1275" w:type="pct"/>
            <w:vMerge/>
            <w:shd w:val="clear" w:color="auto" w:fill="FFFFFF"/>
            <w:vAlign w:val="center"/>
          </w:tcPr>
          <w:p w14:paraId="03AC9278"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0E7BB5A0"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3AF37F2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Sig. (bilateral)</w:t>
            </w:r>
          </w:p>
        </w:tc>
        <w:tc>
          <w:tcPr>
            <w:tcW w:w="711" w:type="pct"/>
            <w:shd w:val="clear" w:color="auto" w:fill="FFFFFF"/>
            <w:vAlign w:val="center"/>
          </w:tcPr>
          <w:p w14:paraId="2A621F0A"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0,19</w:t>
            </w:r>
          </w:p>
        </w:tc>
        <w:tc>
          <w:tcPr>
            <w:tcW w:w="710" w:type="pct"/>
            <w:shd w:val="clear" w:color="auto" w:fill="FFFFFF"/>
            <w:vAlign w:val="center"/>
          </w:tcPr>
          <w:p w14:paraId="114D7FA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w:t>
            </w:r>
          </w:p>
        </w:tc>
      </w:tr>
      <w:tr w:rsidR="00830771" w:rsidRPr="00830771" w14:paraId="65170507" w14:textId="77777777" w:rsidTr="00B51A96">
        <w:trPr>
          <w:trHeight w:val="351"/>
          <w:tblHeader/>
          <w:jc w:val="center"/>
        </w:trPr>
        <w:tc>
          <w:tcPr>
            <w:tcW w:w="1275" w:type="pct"/>
            <w:vMerge/>
            <w:shd w:val="clear" w:color="auto" w:fill="FFFFFF"/>
            <w:vAlign w:val="center"/>
          </w:tcPr>
          <w:p w14:paraId="7BAB7CF8"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7CE633E5"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2661D77F"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N</w:t>
            </w:r>
          </w:p>
        </w:tc>
        <w:tc>
          <w:tcPr>
            <w:tcW w:w="711" w:type="pct"/>
            <w:shd w:val="clear" w:color="auto" w:fill="FFFFFF"/>
            <w:vAlign w:val="center"/>
          </w:tcPr>
          <w:p w14:paraId="1294EDF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c>
          <w:tcPr>
            <w:tcW w:w="710" w:type="pct"/>
            <w:shd w:val="clear" w:color="auto" w:fill="FFFFFF"/>
            <w:vAlign w:val="center"/>
          </w:tcPr>
          <w:p w14:paraId="767AEE5B"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r>
    </w:tbl>
    <w:p w14:paraId="3F28D401" w14:textId="2B47F63D" w:rsidR="00830771" w:rsidRDefault="00B51A96" w:rsidP="00B51A96">
      <w:pPr>
        <w:pStyle w:val="Notadetablasyfiguras"/>
        <w:rPr>
          <w:lang w:val="es-ES_tradnl"/>
        </w:rPr>
      </w:pPr>
      <w:r>
        <w:rPr>
          <w:lang w:val="es-ES_tradnl"/>
        </w:rPr>
        <w:t xml:space="preserve">Nota: </w:t>
      </w:r>
      <w:r w:rsidR="00830771" w:rsidRPr="00B24F72">
        <w:rPr>
          <w:lang w:val="es-ES_tradnl"/>
        </w:rPr>
        <w:t>*. La correlación es significativa en el nivel 0,05 (bilateral).</w:t>
      </w:r>
    </w:p>
    <w:p w14:paraId="5C5D97DA" w14:textId="77777777" w:rsidR="00B51A96" w:rsidRDefault="00B51A96" w:rsidP="00B51A96">
      <w:pPr>
        <w:pStyle w:val="Espacio12"/>
      </w:pPr>
    </w:p>
    <w:p w14:paraId="0D9765F6" w14:textId="77777777" w:rsidR="00B51A96" w:rsidRPr="00B51A96" w:rsidRDefault="00B51A96" w:rsidP="00B51A96">
      <w:pPr>
        <w:pStyle w:val="Espacio12"/>
      </w:pPr>
    </w:p>
    <w:p w14:paraId="4C573815" w14:textId="17E6ACC4" w:rsidR="00CC27AE" w:rsidRPr="00412A91" w:rsidRDefault="00637B7F" w:rsidP="00B51A96">
      <w:pPr>
        <w:pStyle w:val="Nivel1"/>
        <w:jc w:val="left"/>
      </w:pPr>
      <w:r>
        <w:t>C</w:t>
      </w:r>
      <w:r w:rsidR="00906C5A" w:rsidRPr="00412A91">
        <w:t>onclusi</w:t>
      </w:r>
      <w:r w:rsidR="00481792" w:rsidRPr="00412A91">
        <w:t>ones</w:t>
      </w:r>
    </w:p>
    <w:p w14:paraId="5B238652" w14:textId="633F07BC" w:rsidR="00637B7F" w:rsidRPr="00637B7F" w:rsidRDefault="007008AB" w:rsidP="00B51A96">
      <w:pPr>
        <w:pStyle w:val="Body"/>
        <w:rPr>
          <w:color w:val="FF0000"/>
        </w:rPr>
      </w:pPr>
      <w:r>
        <w:t>El presente estudio determinó el grado de efectividad del programa de participaci</w:t>
      </w:r>
      <w:r w:rsidR="00AC5162">
        <w:t>ón estudiantil que se efectuó con 25</w:t>
      </w:r>
      <w:r>
        <w:t xml:space="preserve"> estudiantes de segundo de bachillerato</w:t>
      </w:r>
      <w:r w:rsidR="00AC5162">
        <w:t xml:space="preserve"> en </w:t>
      </w:r>
      <w:proofErr w:type="gramStart"/>
      <w:r w:rsidR="00AC5162">
        <w:t>una</w:t>
      </w:r>
      <w:proofErr w:type="gramEnd"/>
      <w:r w:rsidR="00AC5162">
        <w:t xml:space="preserve"> instituci</w:t>
      </w:r>
      <w:r w:rsidR="00903C20">
        <w:t xml:space="preserve">ón educativa ecuatoriana </w:t>
      </w:r>
      <w:r w:rsidR="00AC5162">
        <w:t>durante dos años lectivos</w:t>
      </w:r>
      <w:r w:rsidR="00903C20">
        <w:t xml:space="preserve">, </w:t>
      </w:r>
      <w:r>
        <w:t>el cual gestiona al talento como insumo idóneo para la elección de la carrera universitaria.</w:t>
      </w:r>
      <w:r w:rsidR="00637B7F">
        <w:t xml:space="preserve"> Según estudios de José Antonio Marina </w:t>
      </w:r>
      <w:sdt>
        <w:sdtPr>
          <w:id w:val="-744187093"/>
          <w:citation/>
        </w:sdtPr>
        <w:sdtContent>
          <w:r w:rsidR="00637B7F">
            <w:fldChar w:fldCharType="begin"/>
          </w:r>
          <w:r w:rsidR="00637B7F">
            <w:rPr>
              <w:lang w:val="es-EC"/>
            </w:rPr>
            <w:instrText xml:space="preserve">CITATION Mar14 \n  \t  \l 12298 </w:instrText>
          </w:r>
          <w:r w:rsidR="00637B7F">
            <w:fldChar w:fldCharType="separate"/>
          </w:r>
          <w:r w:rsidR="00B71AE2" w:rsidRPr="00B71AE2">
            <w:rPr>
              <w:noProof/>
              <w:lang w:val="es-EC"/>
            </w:rPr>
            <w:t>(2014)</w:t>
          </w:r>
          <w:r w:rsidR="00637B7F">
            <w:fldChar w:fldCharType="end"/>
          </w:r>
        </w:sdtContent>
      </w:sdt>
      <w:r w:rsidR="00637B7F">
        <w:t xml:space="preserve">, se afirma que no solo </w:t>
      </w:r>
      <w:r w:rsidR="00903C20">
        <w:t xml:space="preserve">el período </w:t>
      </w:r>
      <w:r w:rsidR="00637B7F">
        <w:t>entre los 0 a 4 años</w:t>
      </w:r>
      <w:r w:rsidR="00903C20">
        <w:t xml:space="preserve"> de edad</w:t>
      </w:r>
      <w:r w:rsidR="00637B7F">
        <w:t xml:space="preserve"> es el </w:t>
      </w:r>
      <w:r w:rsidR="00637B7F" w:rsidRPr="00637B7F">
        <w:t>privilegiado para aprender o desarrollar un talento, sino que existe una segunda oportunidad en la adolescencia que se produce entre los 15 y los 18 años</w:t>
      </w:r>
      <w:r w:rsidR="00903C20">
        <w:t>; e</w:t>
      </w:r>
      <w:r w:rsidR="00637B7F" w:rsidRPr="00637B7F">
        <w:t xml:space="preserve">n esta nueva </w:t>
      </w:r>
      <w:r w:rsidR="00903C20" w:rsidRPr="00637B7F">
        <w:t>coyuntura</w:t>
      </w:r>
      <w:r w:rsidR="00637B7F" w:rsidRPr="00637B7F">
        <w:t xml:space="preserve"> el cerebro del adolescente se rediseña.</w:t>
      </w:r>
      <w:r w:rsidR="00637B7F" w:rsidRPr="00637B7F">
        <w:rPr>
          <w:color w:val="FF0000"/>
        </w:rPr>
        <w:t xml:space="preserve"> </w:t>
      </w:r>
    </w:p>
    <w:p w14:paraId="12FD458C" w14:textId="1F9A0A85" w:rsidR="00AC5162" w:rsidRPr="00903C20" w:rsidRDefault="00AC5162" w:rsidP="00B51A96">
      <w:pPr>
        <w:pStyle w:val="Body"/>
      </w:pPr>
      <w:r w:rsidRPr="00903C20">
        <w:t xml:space="preserve">Las fortalezas que se determinaron a lo largo del programa fueron: </w:t>
      </w:r>
    </w:p>
    <w:p w14:paraId="32AAAF51" w14:textId="5ED1BFE6" w:rsidR="00AC5162" w:rsidRPr="00903C20" w:rsidRDefault="00AC5162" w:rsidP="00B51A96">
      <w:pPr>
        <w:pStyle w:val="Bolita"/>
        <w:jc w:val="both"/>
      </w:pPr>
      <w:r w:rsidRPr="00903C20">
        <w:t xml:space="preserve">La educación formal es la responsable de gestionar espacios para el desarrollo </w:t>
      </w:r>
      <w:proofErr w:type="gramStart"/>
      <w:r w:rsidRPr="00903C20">
        <w:t>del</w:t>
      </w:r>
      <w:proofErr w:type="gramEnd"/>
      <w:r w:rsidRPr="00903C20">
        <w:t xml:space="preserve"> talento y </w:t>
      </w:r>
      <w:r w:rsidR="00903C20" w:rsidRPr="00903C20">
        <w:t xml:space="preserve">estimular </w:t>
      </w:r>
      <w:r w:rsidRPr="00903C20">
        <w:t>la capacidad del adolescente</w:t>
      </w:r>
      <w:r w:rsidR="002C1B20">
        <w:t xml:space="preserve"> para</w:t>
      </w:r>
      <w:r w:rsidRPr="00903C20">
        <w:t xml:space="preserve"> plantearse metas coherentes, gestionando sus emociones para alcanzarlas. </w:t>
      </w:r>
    </w:p>
    <w:p w14:paraId="0BCE4A1B" w14:textId="7EEA4AF0" w:rsidR="00903C20" w:rsidRPr="001A65AB" w:rsidRDefault="00903C20" w:rsidP="00B51A96">
      <w:pPr>
        <w:pStyle w:val="Bolita"/>
        <w:jc w:val="both"/>
      </w:pPr>
      <w:r w:rsidRPr="001A65AB">
        <w:t xml:space="preserve">El programa </w:t>
      </w:r>
      <w:r w:rsidR="002C1B20" w:rsidRPr="001A65AB">
        <w:t>permitió a los</w:t>
      </w:r>
      <w:r w:rsidRPr="001A65AB">
        <w:t xml:space="preserve"> estudiantes</w:t>
      </w:r>
      <w:r w:rsidR="002C1B20" w:rsidRPr="001A65AB">
        <w:t xml:space="preserve"> participantes</w:t>
      </w:r>
      <w:r w:rsidRPr="001A65AB">
        <w:t xml:space="preserve"> autoanalizarse y determinar cuáles son sus inteligencias</w:t>
      </w:r>
      <w:r w:rsidR="002C1B20" w:rsidRPr="001A65AB">
        <w:t xml:space="preserve"> sobresalientes, a través de una encuesta que las analiza de la perspectiva de Gardner </w:t>
      </w:r>
      <w:sdt>
        <w:sdtPr>
          <w:id w:val="-558715409"/>
          <w:citation/>
        </w:sdtPr>
        <w:sdtContent>
          <w:r w:rsidR="002C1B20" w:rsidRPr="001A65AB">
            <w:fldChar w:fldCharType="begin"/>
          </w:r>
          <w:r w:rsidR="002C1B20" w:rsidRPr="001A65AB">
            <w:rPr>
              <w:lang w:val="es-EC"/>
            </w:rPr>
            <w:instrText xml:space="preserve">CITATION Gar01 \n  \t  \l 12298 </w:instrText>
          </w:r>
          <w:r w:rsidR="002C1B20" w:rsidRPr="001A65AB">
            <w:fldChar w:fldCharType="separate"/>
          </w:r>
          <w:r w:rsidR="00B71AE2" w:rsidRPr="00B71AE2">
            <w:rPr>
              <w:noProof/>
              <w:lang w:val="es-EC"/>
            </w:rPr>
            <w:t>(2001)</w:t>
          </w:r>
          <w:r w:rsidR="002C1B20" w:rsidRPr="001A65AB">
            <w:fldChar w:fldCharType="end"/>
          </w:r>
        </w:sdtContent>
      </w:sdt>
      <w:r w:rsidR="002C1B20" w:rsidRPr="001A65AB">
        <w:t xml:space="preserve">. Dicha encuesta validada cuenta con </w:t>
      </w:r>
      <w:r w:rsidR="00012E0F">
        <w:t>8</w:t>
      </w:r>
      <w:r w:rsidR="002C1B20" w:rsidRPr="001A65AB">
        <w:t>0 ítems (10 por cada clase de inteligencia).</w:t>
      </w:r>
    </w:p>
    <w:p w14:paraId="42B5E0CA" w14:textId="61EF019C" w:rsidR="002C1B20" w:rsidRPr="001A65AB" w:rsidRDefault="002C1B20" w:rsidP="00B51A96">
      <w:pPr>
        <w:pStyle w:val="Bolita"/>
        <w:jc w:val="both"/>
      </w:pPr>
      <w:r w:rsidRPr="001A65AB">
        <w:t xml:space="preserve">Los estudiantes pudieron conceptualizar al talento y vincular las características de </w:t>
      </w:r>
      <w:proofErr w:type="gramStart"/>
      <w:r w:rsidRPr="001A65AB">
        <w:t>este</w:t>
      </w:r>
      <w:proofErr w:type="gramEnd"/>
      <w:r w:rsidRPr="001A65AB">
        <w:t xml:space="preserve"> con sus competencias sobresalientes, intereses, aptitudes y áreas de conocimiento.</w:t>
      </w:r>
    </w:p>
    <w:p w14:paraId="25CDA3A1" w14:textId="55E23D49" w:rsidR="00903C20" w:rsidRPr="001A65AB" w:rsidRDefault="00903C20" w:rsidP="00B51A96">
      <w:pPr>
        <w:pStyle w:val="Bolita"/>
        <w:jc w:val="both"/>
      </w:pPr>
      <w:r w:rsidRPr="001A65AB">
        <w:t xml:space="preserve">Las actividades propuestas permitieron que los estudiantes logren </w:t>
      </w:r>
      <w:r w:rsidR="002C1B20" w:rsidRPr="001A65AB">
        <w:t xml:space="preserve">vincular sus inteligencias sobresalientes </w:t>
      </w:r>
      <w:r w:rsidR="001A65AB" w:rsidRPr="001A65AB">
        <w:t xml:space="preserve">con </w:t>
      </w:r>
      <w:proofErr w:type="gramStart"/>
      <w:r w:rsidR="001A65AB" w:rsidRPr="001A65AB">
        <w:t>un</w:t>
      </w:r>
      <w:proofErr w:type="gramEnd"/>
      <w:r w:rsidR="001A65AB" w:rsidRPr="001A65AB">
        <w:t xml:space="preserve"> talento determinado para proceder a desarrollarlo mediante un proyecto auto propuesto</w:t>
      </w:r>
      <w:r w:rsidRPr="001A65AB">
        <w:t>.</w:t>
      </w:r>
    </w:p>
    <w:p w14:paraId="79939D66" w14:textId="44782BCB" w:rsidR="00903C20" w:rsidRDefault="00903C20" w:rsidP="00B51A96">
      <w:pPr>
        <w:pStyle w:val="Bolita"/>
        <w:jc w:val="both"/>
      </w:pPr>
      <w:r w:rsidRPr="001A65AB">
        <w:t xml:space="preserve">Se </w:t>
      </w:r>
      <w:r w:rsidR="001A65AB" w:rsidRPr="001A65AB">
        <w:t xml:space="preserve">tomó al </w:t>
      </w:r>
      <w:r w:rsidRPr="001A65AB">
        <w:t xml:space="preserve">talento </w:t>
      </w:r>
      <w:r w:rsidR="001A65AB" w:rsidRPr="001A65AB">
        <w:t xml:space="preserve">desarrollado </w:t>
      </w:r>
      <w:proofErr w:type="gramStart"/>
      <w:r w:rsidR="001A65AB" w:rsidRPr="001A65AB">
        <w:t>como</w:t>
      </w:r>
      <w:proofErr w:type="gramEnd"/>
      <w:r w:rsidR="001A65AB" w:rsidRPr="001A65AB">
        <w:t xml:space="preserve"> insumo para la</w:t>
      </w:r>
      <w:r w:rsidRPr="001A65AB">
        <w:t xml:space="preserve"> elección de la carrera universitaria</w:t>
      </w:r>
      <w:r w:rsidR="001A65AB" w:rsidRPr="00653E9C">
        <w:t>, facilitando a los estudiantes relacionar</w:t>
      </w:r>
      <w:r w:rsidR="00653E9C">
        <w:t xml:space="preserve">la </w:t>
      </w:r>
      <w:r w:rsidR="00653E9C" w:rsidRPr="00653E9C">
        <w:t>con</w:t>
      </w:r>
      <w:r w:rsidR="001A65AB" w:rsidRPr="00653E9C">
        <w:t xml:space="preserve"> sus competencias sobresalientes</w:t>
      </w:r>
      <w:r w:rsidRPr="00653E9C">
        <w:t>.</w:t>
      </w:r>
      <w:r w:rsidR="001A65AB" w:rsidRPr="00653E9C">
        <w:t xml:space="preserve"> </w:t>
      </w:r>
      <w:r w:rsidR="001A65AB" w:rsidRPr="001A65AB">
        <w:t xml:space="preserve">En el estudio se pudo determinar que, en el grupo </w:t>
      </w:r>
      <w:r w:rsidR="00653E9C">
        <w:t>examinado</w:t>
      </w:r>
      <w:r w:rsidR="001A65AB" w:rsidRPr="001A65AB">
        <w:t>, las mujeres demostraron mayor responsabilidad al realizar las actividades existiendo</w:t>
      </w:r>
      <w:r w:rsidR="00653E9C">
        <w:t xml:space="preserve"> una</w:t>
      </w:r>
      <w:r w:rsidR="001A65AB" w:rsidRPr="001A65AB">
        <w:t xml:space="preserve"> relación positiva y significativa entre el talento desarrollado y la elección de la carrera universitaria.</w:t>
      </w:r>
    </w:p>
    <w:p w14:paraId="1EE3F8E8" w14:textId="33CD160E" w:rsidR="00C3586D" w:rsidRPr="00C3586D" w:rsidRDefault="00C3586D" w:rsidP="00B51A96">
      <w:pPr>
        <w:pStyle w:val="Bolita"/>
        <w:jc w:val="both"/>
      </w:pPr>
      <w:r w:rsidRPr="00C3586D">
        <w:t xml:space="preserve">Con su talento desarrollado los jóvenes obtendrán las herramientas necesarias para afrontar el mundo actual y futuro, globalizado, competitivo, con un sin número de instrumentos tecnológicos y avances científicos constantes, que ofrecerá grandes oportunidades a quienes tengan la capacidad de utilizarlos. </w:t>
      </w:r>
    </w:p>
    <w:p w14:paraId="3287E7AC" w14:textId="31CD1247" w:rsidR="00A443F2" w:rsidRDefault="00A443F2" w:rsidP="00B51A96">
      <w:pPr>
        <w:pStyle w:val="Bolita"/>
        <w:jc w:val="both"/>
      </w:pPr>
      <w:r>
        <w:t xml:space="preserve">Las </w:t>
      </w:r>
      <w:r w:rsidR="004366BE">
        <w:t xml:space="preserve">limitaciones </w:t>
      </w:r>
      <w:r>
        <w:t>que se encontraron en la ejecución del programa fueron las siguientes:</w:t>
      </w:r>
    </w:p>
    <w:p w14:paraId="5E912153" w14:textId="719C9303" w:rsidR="00A443F2" w:rsidRDefault="00A443F2" w:rsidP="00B51A96">
      <w:pPr>
        <w:pStyle w:val="Bolita"/>
        <w:jc w:val="both"/>
      </w:pPr>
      <w:r>
        <w:lastRenderedPageBreak/>
        <w:t>Los talleres de capacitación</w:t>
      </w:r>
      <w:r w:rsidR="00F357EC">
        <w:t xml:space="preserve"> sobre talento</w:t>
      </w:r>
      <w:r>
        <w:t xml:space="preserve"> se desarrollaban solo los días viernes en las últimas horas de clase, situación que produjo que en reiteradas ocasiones se deban suspender </w:t>
      </w:r>
      <w:r w:rsidR="00F357EC">
        <w:t>por eventos institucionales o vacaciones gubernamentales</w:t>
      </w:r>
      <w:r>
        <w:t>.</w:t>
      </w:r>
    </w:p>
    <w:p w14:paraId="73FD9E83" w14:textId="2CD57378" w:rsidR="00A443F2" w:rsidRDefault="004366BE" w:rsidP="00B51A96">
      <w:pPr>
        <w:pStyle w:val="Bolita"/>
        <w:jc w:val="both"/>
      </w:pPr>
      <w:r>
        <w:t>Algunos estudiantes no</w:t>
      </w:r>
      <w:r w:rsidR="00F357EC">
        <w:t xml:space="preserve"> dieron la relevancia necesaria a las</w:t>
      </w:r>
      <w:r w:rsidR="00A443F2">
        <w:t xml:space="preserve"> actividades propuestas, </w:t>
      </w:r>
      <w:r w:rsidR="00F357EC">
        <w:t xml:space="preserve">al no tener una carga académica </w:t>
      </w:r>
      <w:proofErr w:type="gramStart"/>
      <w:r w:rsidR="00F357EC">
        <w:t>ni</w:t>
      </w:r>
      <w:proofErr w:type="gramEnd"/>
      <w:r w:rsidR="00F357EC">
        <w:t xml:space="preserve"> calificaciones numéricas</w:t>
      </w:r>
      <w:r w:rsidR="009E2F4F">
        <w:t>, situación que provocó que el programa no tenga un impacto significativo en sus vidas.</w:t>
      </w:r>
    </w:p>
    <w:p w14:paraId="6042E02C" w14:textId="78956363" w:rsidR="00A443F2" w:rsidRDefault="00A443F2" w:rsidP="00B51A96">
      <w:pPr>
        <w:pStyle w:val="Bolita"/>
        <w:jc w:val="both"/>
      </w:pPr>
      <w:r>
        <w:t>Los proyectos auto propuestos no tuvieron la guía de expertos.</w:t>
      </w:r>
    </w:p>
    <w:p w14:paraId="0B35F887" w14:textId="61552F25" w:rsidR="00637B7F" w:rsidRDefault="00A443F2" w:rsidP="00B51A96">
      <w:pPr>
        <w:pStyle w:val="Bolita"/>
        <w:jc w:val="both"/>
      </w:pPr>
      <w:r w:rsidRPr="004366BE">
        <w:t xml:space="preserve">En la elaboración </w:t>
      </w:r>
      <w:proofErr w:type="gramStart"/>
      <w:r w:rsidRPr="004366BE">
        <w:t>del</w:t>
      </w:r>
      <w:proofErr w:type="gramEnd"/>
      <w:r w:rsidRPr="004366BE">
        <w:t xml:space="preserve"> </w:t>
      </w:r>
      <w:r w:rsidR="004366BE" w:rsidRPr="004366BE">
        <w:t xml:space="preserve">auto </w:t>
      </w:r>
      <w:r w:rsidRPr="004366BE">
        <w:t xml:space="preserve">proyecto no existió una delimitación adecuada del tiempo, lo cual generó una </w:t>
      </w:r>
      <w:r w:rsidR="004366BE" w:rsidRPr="004366BE">
        <w:t xml:space="preserve">acumulación innecesaria del trabajo, generando que </w:t>
      </w:r>
      <w:r w:rsidR="004366BE">
        <w:t xml:space="preserve">algunos de </w:t>
      </w:r>
      <w:r w:rsidR="004366BE" w:rsidRPr="004366BE">
        <w:t xml:space="preserve">los productos finales no tengan la calidad esperada. </w:t>
      </w:r>
    </w:p>
    <w:p w14:paraId="1ADA644F" w14:textId="77777777" w:rsidR="009E2F4F" w:rsidRPr="00C3586D" w:rsidRDefault="00903C20" w:rsidP="00B51A96">
      <w:pPr>
        <w:pStyle w:val="Bolita"/>
        <w:jc w:val="both"/>
      </w:pPr>
      <w:r w:rsidRPr="00C3586D">
        <w:t xml:space="preserve">Con estos elementos, </w:t>
      </w:r>
      <w:r w:rsidR="004366BE" w:rsidRPr="00C3586D">
        <w:t xml:space="preserve">podemos </w:t>
      </w:r>
      <w:r w:rsidR="009E2F4F" w:rsidRPr="00C3586D">
        <w:t>plantear las siguientes propuestas de mejora:</w:t>
      </w:r>
    </w:p>
    <w:p w14:paraId="2DF6F1BF" w14:textId="06218465" w:rsidR="009E2F4F" w:rsidRPr="00C3586D" w:rsidRDefault="009E2F4F" w:rsidP="00B51A96">
      <w:pPr>
        <w:pStyle w:val="Bolita"/>
        <w:jc w:val="both"/>
      </w:pPr>
      <w:r w:rsidRPr="00C3586D">
        <w:t>Es necesario que se incorpore en los programas educativos y/o en los currículos institucionales al desarrollo del talento como un eje primordial para la orientación vocacional de los estudiantes, con la finalidad de que puedan estructurar un proyecto de vida coherente a su realidad y evitar la deserción universitaria causada por una inconsistencia entre el talento y la carrera elegida.</w:t>
      </w:r>
    </w:p>
    <w:p w14:paraId="100977C1" w14:textId="7CA4D3C5" w:rsidR="009E2F4F" w:rsidRPr="00C3586D" w:rsidRDefault="00451BFE" w:rsidP="00B51A96">
      <w:pPr>
        <w:pStyle w:val="Bolita"/>
        <w:jc w:val="both"/>
      </w:pPr>
      <w:r w:rsidRPr="00C3586D">
        <w:t xml:space="preserve">El programa debe ser replicado en otras instituciones educativas con </w:t>
      </w:r>
      <w:proofErr w:type="gramStart"/>
      <w:r w:rsidRPr="00C3586D">
        <w:t>un</w:t>
      </w:r>
      <w:proofErr w:type="gramEnd"/>
      <w:r w:rsidRPr="00C3586D">
        <w:t xml:space="preserve"> mayor número de estudiantes y medir nuevamente su nivel de efectividad.</w:t>
      </w:r>
    </w:p>
    <w:p w14:paraId="0815BD5D" w14:textId="00FF2B2E" w:rsidR="00451BFE" w:rsidRPr="00C3586D" w:rsidRDefault="00451BFE" w:rsidP="00B51A96">
      <w:pPr>
        <w:pStyle w:val="Bolita"/>
        <w:jc w:val="both"/>
      </w:pPr>
      <w:r w:rsidRPr="00C3586D">
        <w:t xml:space="preserve">Es importante </w:t>
      </w:r>
      <w:r w:rsidR="00C3586D" w:rsidRPr="00C3586D">
        <w:t xml:space="preserve">que </w:t>
      </w:r>
      <w:r w:rsidRPr="00C3586D">
        <w:t xml:space="preserve">en futuras aplicaciones </w:t>
      </w:r>
      <w:proofErr w:type="gramStart"/>
      <w:r w:rsidRPr="00C3586D">
        <w:t>del</w:t>
      </w:r>
      <w:proofErr w:type="gramEnd"/>
      <w:r w:rsidRPr="00C3586D">
        <w:t xml:space="preserve"> proyecto </w:t>
      </w:r>
      <w:r w:rsidR="00C3586D" w:rsidRPr="00C3586D">
        <w:t>se vincule</w:t>
      </w:r>
      <w:r w:rsidRPr="00C3586D">
        <w:t xml:space="preserve"> a los padres</w:t>
      </w:r>
      <w:r w:rsidR="00C3586D" w:rsidRPr="00C3586D">
        <w:t xml:space="preserve"> con actividades compartidas</w:t>
      </w:r>
      <w:r w:rsidRPr="00C3586D">
        <w:t xml:space="preserve"> para que se conviertan en guía permanente de sus hijos en el descubrimiento y desarrollo del talento.</w:t>
      </w:r>
    </w:p>
    <w:p w14:paraId="386BABC2" w14:textId="77777777" w:rsidR="00ED1003" w:rsidRDefault="00ED1003" w:rsidP="00B51A96">
      <w:pPr>
        <w:pStyle w:val="Espacio12"/>
        <w:rPr>
          <w:shd w:val="clear" w:color="auto" w:fill="FFFFFF"/>
        </w:rPr>
      </w:pPr>
    </w:p>
    <w:p w14:paraId="042F37BB" w14:textId="77777777" w:rsidR="00B51A96" w:rsidRPr="00B51A96" w:rsidRDefault="00B51A96" w:rsidP="00B51A96">
      <w:pPr>
        <w:pStyle w:val="Espacio12"/>
      </w:pPr>
    </w:p>
    <w:sdt>
      <w:sdtPr>
        <w:id w:val="2039534178"/>
        <w:docPartObj>
          <w:docPartGallery w:val="Bibliographies"/>
          <w:docPartUnique/>
        </w:docPartObj>
      </w:sdtPr>
      <w:sdtEndPr>
        <w:rPr>
          <w:b w:val="0"/>
          <w:bCs w:val="0"/>
          <w:color w:val="000000" w:themeColor="text1"/>
          <w:shd w:val="clear" w:color="auto" w:fill="FFFFFF"/>
          <w:lang w:val="en-GB"/>
        </w:rPr>
      </w:sdtEndPr>
      <w:sdtContent>
        <w:p w14:paraId="0C86D48B" w14:textId="07ED690B" w:rsidR="00ED1003" w:rsidRPr="00ED1003" w:rsidRDefault="00ED1003" w:rsidP="00B51A96">
          <w:pPr>
            <w:pStyle w:val="Nivel1"/>
            <w:jc w:val="left"/>
          </w:pPr>
          <w:r w:rsidRPr="00ED1003">
            <w:t>Referencias</w:t>
          </w:r>
        </w:p>
        <w:sdt>
          <w:sdtPr>
            <w:id w:val="-573587230"/>
            <w:bibliography/>
          </w:sdtPr>
          <w:sdtContent>
            <w:p w14:paraId="517A501C" w14:textId="77777777" w:rsidR="00B71AE2" w:rsidRPr="00B51A96" w:rsidRDefault="00ED1003" w:rsidP="00B51A96">
              <w:pPr>
                <w:pStyle w:val="Referencias0"/>
                <w:rPr>
                  <w:noProof/>
                  <w:lang w:val="es-ES"/>
                </w:rPr>
              </w:pPr>
              <w:r>
                <w:fldChar w:fldCharType="begin"/>
              </w:r>
              <w:r w:rsidRPr="00B51A96">
                <w:rPr>
                  <w:lang w:val="es-ES"/>
                </w:rPr>
                <w:instrText>BIBLIOGRAPHY</w:instrText>
              </w:r>
              <w:r>
                <w:fldChar w:fldCharType="separate"/>
              </w:r>
              <w:r w:rsidR="00B71AE2" w:rsidRPr="00B51A96">
                <w:rPr>
                  <w:noProof/>
                  <w:lang w:val="es-ES"/>
                </w:rPr>
                <w:t xml:space="preserve">Amstrong, T. (2006). </w:t>
              </w:r>
              <w:r w:rsidR="00B71AE2" w:rsidRPr="00B51A96">
                <w:rPr>
                  <w:i/>
                  <w:iCs/>
                  <w:noProof/>
                  <w:lang w:val="es-ES"/>
                </w:rPr>
                <w:t>Inteligencias múltiples en el aula.</w:t>
              </w:r>
              <w:r w:rsidR="00B71AE2" w:rsidRPr="00B51A96">
                <w:rPr>
                  <w:noProof/>
                  <w:lang w:val="es-ES"/>
                </w:rPr>
                <w:t xml:space="preserve"> Barcelona: Paidós.</w:t>
              </w:r>
            </w:p>
            <w:p w14:paraId="5C60302A" w14:textId="77777777" w:rsidR="00B71AE2" w:rsidRPr="00B51A96" w:rsidRDefault="00B71AE2" w:rsidP="00B51A96">
              <w:pPr>
                <w:pStyle w:val="Referencias0"/>
                <w:rPr>
                  <w:noProof/>
                  <w:lang w:val="es-ES"/>
                </w:rPr>
              </w:pPr>
              <w:r w:rsidRPr="00B51A96">
                <w:rPr>
                  <w:noProof/>
                  <w:lang w:val="es-ES"/>
                </w:rPr>
                <w:t xml:space="preserve">Blumen, S. (2015). Abraham Tannenbaum: 1924 - 2014. </w:t>
              </w:r>
              <w:r w:rsidRPr="00B51A96">
                <w:rPr>
                  <w:i/>
                  <w:iCs/>
                  <w:noProof/>
                  <w:lang w:val="es-ES"/>
                </w:rPr>
                <w:t>Revista de Psicología</w:t>
              </w:r>
              <w:r w:rsidRPr="00B51A96">
                <w:rPr>
                  <w:noProof/>
                  <w:lang w:val="es-ES"/>
                </w:rPr>
                <w:t>, 231-234.</w:t>
              </w:r>
            </w:p>
            <w:p w14:paraId="7124ADF8" w14:textId="77777777" w:rsidR="00B71AE2" w:rsidRPr="00B51A96" w:rsidRDefault="00B71AE2" w:rsidP="00B51A96">
              <w:pPr>
                <w:pStyle w:val="Referencias0"/>
                <w:rPr>
                  <w:noProof/>
                  <w:lang w:val="es-ES"/>
                </w:rPr>
              </w:pPr>
              <w:r w:rsidRPr="00B51A96">
                <w:rPr>
                  <w:noProof/>
                  <w:lang w:val="es-ES"/>
                </w:rPr>
                <w:t xml:space="preserve">Bravo, D. (2009). </w:t>
              </w:r>
              <w:r w:rsidRPr="00B51A96">
                <w:rPr>
                  <w:i/>
                  <w:iCs/>
                  <w:noProof/>
                  <w:lang w:val="es-ES"/>
                </w:rPr>
                <w:t>Desarrollo de la creatividad en la escuela.</w:t>
              </w:r>
              <w:r w:rsidRPr="00B51A96">
                <w:rPr>
                  <w:noProof/>
                  <w:lang w:val="es-ES"/>
                </w:rPr>
                <w:t xml:space="preserve"> San José: Colección Pedagógica Formación Inicial de Docentes.</w:t>
              </w:r>
            </w:p>
            <w:p w14:paraId="273306D2" w14:textId="77777777" w:rsidR="00B71AE2" w:rsidRPr="00B51A96" w:rsidRDefault="00B71AE2" w:rsidP="00B51A96">
              <w:pPr>
                <w:pStyle w:val="Referencias0"/>
                <w:rPr>
                  <w:noProof/>
                  <w:lang w:val="es-ES"/>
                </w:rPr>
              </w:pPr>
              <w:r w:rsidRPr="00B51A96">
                <w:rPr>
                  <w:noProof/>
                  <w:lang w:val="es-ES"/>
                </w:rPr>
                <w:t>Brito, J. (16 de Mayo de 2017). Pedagogía del desarrollo. (T. Vinueza, Entrevistador)</w:t>
              </w:r>
            </w:p>
            <w:p w14:paraId="6B99665A" w14:textId="77777777" w:rsidR="00B71AE2" w:rsidRPr="00B51A96" w:rsidRDefault="00B71AE2" w:rsidP="00B51A96">
              <w:pPr>
                <w:pStyle w:val="Referencias0"/>
                <w:rPr>
                  <w:noProof/>
                  <w:lang w:val="es-ES"/>
                </w:rPr>
              </w:pPr>
              <w:r w:rsidRPr="00B51A96">
                <w:rPr>
                  <w:noProof/>
                  <w:lang w:val="es-ES"/>
                </w:rPr>
                <w:t xml:space="preserve">Bruner, J. (1988). </w:t>
              </w:r>
              <w:r w:rsidRPr="00B51A96">
                <w:rPr>
                  <w:i/>
                  <w:iCs/>
                  <w:noProof/>
                  <w:lang w:val="es-ES"/>
                </w:rPr>
                <w:t>Realidad mental y mundos posibles.</w:t>
              </w:r>
              <w:r w:rsidRPr="00B51A96">
                <w:rPr>
                  <w:noProof/>
                  <w:lang w:val="es-ES"/>
                </w:rPr>
                <w:t xml:space="preserve"> Barcelona: Gedisa.</w:t>
              </w:r>
            </w:p>
            <w:p w14:paraId="76F87025" w14:textId="77777777" w:rsidR="00B71AE2" w:rsidRPr="00B51A96" w:rsidRDefault="00B71AE2" w:rsidP="00B51A96">
              <w:pPr>
                <w:pStyle w:val="Referencias0"/>
                <w:rPr>
                  <w:noProof/>
                  <w:lang w:val="es-ES"/>
                </w:rPr>
              </w:pPr>
              <w:r w:rsidRPr="00B51A96">
                <w:rPr>
                  <w:noProof/>
                  <w:lang w:val="es-ES"/>
                </w:rPr>
                <w:t xml:space="preserve">Cardozo-Ortiz, C. (2011). Tutoría entre padres como estrategia universitaria. En C. Cardozo-Ortiz, </w:t>
              </w:r>
              <w:r w:rsidRPr="00B51A96">
                <w:rPr>
                  <w:i/>
                  <w:iCs/>
                  <w:noProof/>
                  <w:lang w:val="es-ES"/>
                </w:rPr>
                <w:t>Tutoría entre padres como estrategia universitaria</w:t>
              </w:r>
              <w:r w:rsidRPr="00B51A96">
                <w:rPr>
                  <w:noProof/>
                  <w:lang w:val="es-ES"/>
                </w:rPr>
                <w:t xml:space="preserve"> (págs. 309-3025). Bogotá: Facultad de Educación - Universidad de la Sabana.</w:t>
              </w:r>
            </w:p>
            <w:p w14:paraId="33F3398C" w14:textId="77777777" w:rsidR="00B71AE2" w:rsidRPr="00B51A96" w:rsidRDefault="00B71AE2" w:rsidP="00B51A96">
              <w:pPr>
                <w:pStyle w:val="Referencias0"/>
                <w:rPr>
                  <w:noProof/>
                  <w:lang w:val="es-ES"/>
                </w:rPr>
              </w:pPr>
              <w:r w:rsidRPr="00B51A96">
                <w:rPr>
                  <w:noProof/>
                  <w:lang w:val="es-ES"/>
                </w:rPr>
                <w:t xml:space="preserve">Castillo, A. (1997). Apuntes sobre Vygotsky y el aprendizaje cooperativo. </w:t>
              </w:r>
              <w:r w:rsidRPr="00B51A96">
                <w:rPr>
                  <w:i/>
                  <w:iCs/>
                  <w:noProof/>
                  <w:lang w:val="es-ES"/>
                </w:rPr>
                <w:t>Publicaciones UCAB</w:t>
              </w:r>
              <w:r w:rsidRPr="00B51A96">
                <w:rPr>
                  <w:noProof/>
                  <w:lang w:val="es-ES"/>
                </w:rPr>
                <w:t>, 47-57.</w:t>
              </w:r>
            </w:p>
            <w:p w14:paraId="14F37E50" w14:textId="77777777" w:rsidR="00B71AE2" w:rsidRPr="00B51A96" w:rsidRDefault="00B71AE2" w:rsidP="00B51A96">
              <w:pPr>
                <w:pStyle w:val="Referencias0"/>
                <w:rPr>
                  <w:noProof/>
                  <w:lang w:val="es-ES"/>
                </w:rPr>
              </w:pPr>
              <w:r w:rsidRPr="00B51A96">
                <w:rPr>
                  <w:i/>
                  <w:iCs/>
                  <w:noProof/>
                  <w:lang w:val="es-ES"/>
                </w:rPr>
                <w:t>Comunidad de Madrid.</w:t>
              </w:r>
              <w:r w:rsidRPr="00B51A96">
                <w:rPr>
                  <w:noProof/>
                  <w:lang w:val="es-ES"/>
                </w:rPr>
                <w:t xml:space="preserve"> (2012). Obtenido de Laboratoio de Innovación educativa: http://www.madrid.org/dat_capital/upe/impresos_pdf/AprendizajeCooperativo2012.pdf</w:t>
              </w:r>
            </w:p>
            <w:p w14:paraId="5C417D5B" w14:textId="77777777" w:rsidR="00B71AE2" w:rsidRPr="00B51A96" w:rsidRDefault="00B71AE2" w:rsidP="00B51A96">
              <w:pPr>
                <w:pStyle w:val="Referencias0"/>
                <w:rPr>
                  <w:noProof/>
                  <w:lang w:val="es-ES"/>
                </w:rPr>
              </w:pPr>
              <w:r w:rsidRPr="00B51A96">
                <w:rPr>
                  <w:noProof/>
                  <w:lang w:val="es-ES"/>
                </w:rPr>
                <w:t xml:space="preserve">Coyle, D. (2009). </w:t>
              </w:r>
              <w:r w:rsidRPr="00B51A96">
                <w:rPr>
                  <w:i/>
                  <w:iCs/>
                  <w:noProof/>
                  <w:lang w:val="es-ES"/>
                </w:rPr>
                <w:t>Las claves del talento.</w:t>
              </w:r>
              <w:r w:rsidRPr="00B51A96">
                <w:rPr>
                  <w:noProof/>
                  <w:lang w:val="es-ES"/>
                </w:rPr>
                <w:t xml:space="preserve"> Bogotá: Zenith.</w:t>
              </w:r>
            </w:p>
            <w:p w14:paraId="5772F209" w14:textId="77777777" w:rsidR="00B71AE2" w:rsidRPr="00B51A96" w:rsidRDefault="00B71AE2" w:rsidP="00B51A96">
              <w:pPr>
                <w:pStyle w:val="Referencias0"/>
                <w:rPr>
                  <w:noProof/>
                  <w:lang w:val="es-ES"/>
                </w:rPr>
              </w:pPr>
              <w:r w:rsidRPr="00B51A96">
                <w:rPr>
                  <w:noProof/>
                  <w:lang w:val="es-ES"/>
                </w:rPr>
                <w:lastRenderedPageBreak/>
                <w:t xml:space="preserve">De Zubiría, M. (2004). </w:t>
              </w:r>
              <w:r w:rsidRPr="00B51A96">
                <w:rPr>
                  <w:i/>
                  <w:iCs/>
                  <w:noProof/>
                  <w:lang w:val="es-ES"/>
                </w:rPr>
                <w:t>El mito de la inteligencia.</w:t>
              </w:r>
              <w:r w:rsidRPr="00B51A96">
                <w:rPr>
                  <w:noProof/>
                  <w:lang w:val="es-ES"/>
                </w:rPr>
                <w:t xml:space="preserve"> Bogotá: Fundación Internacional de Pedagogía Conceptual.</w:t>
              </w:r>
            </w:p>
            <w:p w14:paraId="6FBC2546" w14:textId="77777777" w:rsidR="00B71AE2" w:rsidRPr="00B51A96" w:rsidRDefault="00B71AE2" w:rsidP="00B51A96">
              <w:pPr>
                <w:pStyle w:val="Referencias0"/>
                <w:rPr>
                  <w:noProof/>
                  <w:lang w:val="es-ES"/>
                </w:rPr>
              </w:pPr>
              <w:r w:rsidRPr="00B51A96">
                <w:rPr>
                  <w:noProof/>
                  <w:lang w:val="es-ES"/>
                </w:rPr>
                <w:t xml:space="preserve">De Zubiría, M. (2006). </w:t>
              </w:r>
              <w:r w:rsidRPr="00B51A96">
                <w:rPr>
                  <w:i/>
                  <w:iCs/>
                  <w:noProof/>
                  <w:lang w:val="es-ES"/>
                </w:rPr>
                <w:t>Psicología del Talento y la Creatividad.</w:t>
              </w:r>
              <w:r w:rsidRPr="00B51A96">
                <w:rPr>
                  <w:noProof/>
                  <w:lang w:val="es-ES"/>
                </w:rPr>
                <w:t xml:space="preserve"> Bogotá: Fundación Internacional de Pedagogía Conceptual.</w:t>
              </w:r>
            </w:p>
            <w:p w14:paraId="1FEEDEC0" w14:textId="77777777" w:rsidR="00B71AE2" w:rsidRPr="00B51A96" w:rsidRDefault="00B71AE2" w:rsidP="00B51A96">
              <w:pPr>
                <w:pStyle w:val="Referencias0"/>
                <w:rPr>
                  <w:noProof/>
                  <w:lang w:val="es-ES"/>
                </w:rPr>
              </w:pPr>
              <w:r w:rsidRPr="00B51A96">
                <w:rPr>
                  <w:noProof/>
                  <w:lang w:val="es-ES"/>
                </w:rPr>
                <w:t xml:space="preserve">De Zubiría, M. (2007). Introducción a la Pedagogía Conceptual. </w:t>
              </w:r>
              <w:r w:rsidRPr="00B51A96">
                <w:rPr>
                  <w:i/>
                  <w:iCs/>
                  <w:noProof/>
                  <w:lang w:val="es-ES"/>
                </w:rPr>
                <w:t>Congreso Latinoamericano de Estudiantes de Psicología</w:t>
              </w:r>
              <w:r w:rsidRPr="00B51A96">
                <w:rPr>
                  <w:noProof/>
                  <w:lang w:val="es-ES"/>
                </w:rPr>
                <w:t xml:space="preserve"> (págs. 1-13). Bogotá: COLAEPSI.</w:t>
              </w:r>
            </w:p>
            <w:p w14:paraId="29E42A04" w14:textId="77777777" w:rsidR="00B71AE2" w:rsidRPr="00464727" w:rsidRDefault="00B71AE2" w:rsidP="00B51A96">
              <w:pPr>
                <w:pStyle w:val="Referencias0"/>
                <w:rPr>
                  <w:noProof/>
                </w:rPr>
              </w:pPr>
              <w:r w:rsidRPr="00B51A96">
                <w:rPr>
                  <w:noProof/>
                  <w:lang w:val="es-ES"/>
                </w:rPr>
                <w:t xml:space="preserve">Feldhusen, J. (1995). Identificación y desarrollo del talento en la escuela (TIDE). </w:t>
              </w:r>
              <w:r w:rsidRPr="00464727">
                <w:rPr>
                  <w:i/>
                  <w:iCs/>
                  <w:noProof/>
                </w:rPr>
                <w:t>Ideacción</w:t>
              </w:r>
              <w:r w:rsidRPr="00464727">
                <w:rPr>
                  <w:noProof/>
                </w:rPr>
                <w:t>.</w:t>
              </w:r>
            </w:p>
            <w:p w14:paraId="312CB31F" w14:textId="77777777" w:rsidR="00B71AE2" w:rsidRPr="00B51A96" w:rsidRDefault="00B71AE2" w:rsidP="00B51A96">
              <w:pPr>
                <w:pStyle w:val="Referencias0"/>
                <w:rPr>
                  <w:noProof/>
                  <w:lang w:val="es-ES"/>
                </w:rPr>
              </w:pPr>
              <w:r w:rsidRPr="00464727">
                <w:rPr>
                  <w:noProof/>
                </w:rPr>
                <w:t xml:space="preserve">Feldhusen, J. (2005). Conceptions of Giftedness. En R. Sternberg, &amp; J. Davidson, </w:t>
              </w:r>
              <w:r w:rsidRPr="00464727">
                <w:rPr>
                  <w:i/>
                  <w:iCs/>
                  <w:noProof/>
                </w:rPr>
                <w:t>Giftedness, Talent, Expertise, and Creative Achievement</w:t>
              </w:r>
              <w:r w:rsidRPr="00464727">
                <w:rPr>
                  <w:noProof/>
                </w:rPr>
                <w:t xml:space="preserve"> (págs. </w:t>
              </w:r>
              <w:r w:rsidRPr="00B51A96">
                <w:rPr>
                  <w:noProof/>
                  <w:lang w:val="es-ES"/>
                </w:rPr>
                <w:t>64-80). New York: Cambridge University Press.</w:t>
              </w:r>
            </w:p>
            <w:p w14:paraId="1AE073AC" w14:textId="77777777" w:rsidR="00B71AE2" w:rsidRPr="00B51A96" w:rsidRDefault="00B71AE2" w:rsidP="00B51A96">
              <w:pPr>
                <w:pStyle w:val="Referencias0"/>
                <w:rPr>
                  <w:noProof/>
                  <w:lang w:val="es-ES"/>
                </w:rPr>
              </w:pPr>
              <w:r w:rsidRPr="00B51A96">
                <w:rPr>
                  <w:noProof/>
                  <w:lang w:val="es-ES"/>
                </w:rPr>
                <w:t xml:space="preserve">Gagné, F. (2007). </w:t>
              </w:r>
              <w:r w:rsidRPr="00B51A96">
                <w:rPr>
                  <w:i/>
                  <w:iCs/>
                  <w:noProof/>
                  <w:lang w:val="es-ES"/>
                </w:rPr>
                <w:t>Construyendo talentos a partir de la dotación: Breve revisión del MDDT 2.0.</w:t>
              </w:r>
              <w:r w:rsidRPr="00B51A96">
                <w:rPr>
                  <w:noProof/>
                  <w:lang w:val="es-ES"/>
                </w:rPr>
                <w:t xml:space="preserve"> Quebec: Universidad de Québec.</w:t>
              </w:r>
            </w:p>
            <w:p w14:paraId="2FC244EF" w14:textId="77777777" w:rsidR="00B71AE2" w:rsidRPr="00B51A96" w:rsidRDefault="00B71AE2" w:rsidP="00B51A96">
              <w:pPr>
                <w:pStyle w:val="Referencias0"/>
                <w:rPr>
                  <w:noProof/>
                  <w:lang w:val="es-ES"/>
                </w:rPr>
              </w:pPr>
              <w:r w:rsidRPr="00B51A96">
                <w:rPr>
                  <w:noProof/>
                  <w:lang w:val="es-ES"/>
                </w:rPr>
                <w:t xml:space="preserve">Gagné, F. (2015). From genes to talent: the DMGT/CMTD perspective. </w:t>
              </w:r>
              <w:r w:rsidRPr="00B51A96">
                <w:rPr>
                  <w:i/>
                  <w:iCs/>
                  <w:noProof/>
                  <w:lang w:val="es-ES"/>
                </w:rPr>
                <w:t>Revista de Educación</w:t>
              </w:r>
              <w:r w:rsidRPr="00B51A96">
                <w:rPr>
                  <w:noProof/>
                  <w:lang w:val="es-ES"/>
                </w:rPr>
                <w:t>, 12-39.</w:t>
              </w:r>
            </w:p>
            <w:p w14:paraId="4ADB482F" w14:textId="77777777" w:rsidR="00B71AE2" w:rsidRPr="00B51A96" w:rsidRDefault="00B71AE2" w:rsidP="00B51A96">
              <w:pPr>
                <w:pStyle w:val="Referencias0"/>
                <w:rPr>
                  <w:noProof/>
                  <w:lang w:val="es-ES"/>
                </w:rPr>
              </w:pPr>
              <w:r w:rsidRPr="00B51A96">
                <w:rPr>
                  <w:noProof/>
                  <w:lang w:val="es-ES"/>
                </w:rPr>
                <w:t xml:space="preserve">Gardner, H. (2001). </w:t>
              </w:r>
              <w:r w:rsidRPr="00B51A96">
                <w:rPr>
                  <w:i/>
                  <w:iCs/>
                  <w:noProof/>
                  <w:lang w:val="es-ES"/>
                </w:rPr>
                <w:t>Teoría de las inteligencias múltiples.</w:t>
              </w:r>
              <w:r w:rsidRPr="00B51A96">
                <w:rPr>
                  <w:noProof/>
                  <w:lang w:val="es-ES"/>
                </w:rPr>
                <w:t xml:space="preserve"> Bogotá: Fondo de Cultura Económica.</w:t>
              </w:r>
            </w:p>
            <w:p w14:paraId="596D183A" w14:textId="77777777" w:rsidR="00B71AE2" w:rsidRPr="00464727" w:rsidRDefault="00B71AE2" w:rsidP="00B51A96">
              <w:pPr>
                <w:pStyle w:val="Referencias0"/>
                <w:rPr>
                  <w:noProof/>
                </w:rPr>
              </w:pPr>
              <w:r w:rsidRPr="00B51A96">
                <w:rPr>
                  <w:noProof/>
                  <w:lang w:val="es-ES"/>
                </w:rPr>
                <w:t xml:space="preserve">Gutierresz-Braojos, C., Salmeron, H., &amp; Muñoz de Escalona, M. (2009). El aprendizaje autorregulado y las concepciones de los estudiantes en el aprendizaje cooperativo. </w:t>
              </w:r>
              <w:r w:rsidRPr="00464727">
                <w:rPr>
                  <w:i/>
                  <w:iCs/>
                  <w:noProof/>
                </w:rPr>
                <w:t>Rev. Educ. Univ. Gr</w:t>
              </w:r>
              <w:r w:rsidRPr="00464727">
                <w:rPr>
                  <w:noProof/>
                </w:rPr>
                <w:t>, 73-82.</w:t>
              </w:r>
            </w:p>
            <w:p w14:paraId="49474B27" w14:textId="77777777" w:rsidR="00B71AE2" w:rsidRPr="00B51A96" w:rsidRDefault="00B71AE2" w:rsidP="00B51A96">
              <w:pPr>
                <w:pStyle w:val="Referencias0"/>
                <w:rPr>
                  <w:noProof/>
                  <w:lang w:val="es-ES"/>
                </w:rPr>
              </w:pPr>
              <w:r w:rsidRPr="00464727">
                <w:rPr>
                  <w:noProof/>
                </w:rPr>
                <w:t xml:space="preserve">Johnson, D., Johnson, R., &amp; Holubec, E. (1999). </w:t>
              </w:r>
              <w:r w:rsidRPr="00B51A96">
                <w:rPr>
                  <w:i/>
                  <w:iCs/>
                  <w:noProof/>
                  <w:lang w:val="es-ES"/>
                </w:rPr>
                <w:t>El aprendizaje cooperativo en el aula.</w:t>
              </w:r>
              <w:r w:rsidRPr="00B51A96">
                <w:rPr>
                  <w:noProof/>
                  <w:lang w:val="es-ES"/>
                </w:rPr>
                <w:t xml:space="preserve"> Barcelona: Paidos.</w:t>
              </w:r>
            </w:p>
            <w:p w14:paraId="4F1AE817" w14:textId="77777777" w:rsidR="00B71AE2" w:rsidRPr="00B51A96" w:rsidRDefault="00B71AE2" w:rsidP="00B51A96">
              <w:pPr>
                <w:pStyle w:val="Referencias0"/>
                <w:rPr>
                  <w:noProof/>
                  <w:lang w:val="es-ES"/>
                </w:rPr>
              </w:pPr>
              <w:r w:rsidRPr="00B51A96">
                <w:rPr>
                  <w:noProof/>
                  <w:lang w:val="es-ES"/>
                </w:rPr>
                <w:t xml:space="preserve">Marina, J. (2010). </w:t>
              </w:r>
              <w:r w:rsidRPr="00B51A96">
                <w:rPr>
                  <w:i/>
                  <w:iCs/>
                  <w:noProof/>
                  <w:lang w:val="es-ES"/>
                </w:rPr>
                <w:t>La educación del talento.</w:t>
              </w:r>
              <w:r w:rsidRPr="00B51A96">
                <w:rPr>
                  <w:noProof/>
                  <w:lang w:val="es-ES"/>
                </w:rPr>
                <w:t xml:space="preserve"> Barcelona: Ariel.</w:t>
              </w:r>
            </w:p>
            <w:p w14:paraId="56469ACA" w14:textId="77777777" w:rsidR="00B71AE2" w:rsidRPr="00B51A96" w:rsidRDefault="00B71AE2" w:rsidP="00B51A96">
              <w:pPr>
                <w:pStyle w:val="Referencias0"/>
                <w:rPr>
                  <w:noProof/>
                  <w:lang w:val="es-ES"/>
                </w:rPr>
              </w:pPr>
              <w:r w:rsidRPr="00B51A96">
                <w:rPr>
                  <w:noProof/>
                  <w:lang w:val="es-ES"/>
                </w:rPr>
                <w:t xml:space="preserve">Marina, J. (2012). </w:t>
              </w:r>
              <w:r w:rsidRPr="00B51A96">
                <w:rPr>
                  <w:i/>
                  <w:iCs/>
                  <w:noProof/>
                  <w:lang w:val="es-ES"/>
                </w:rPr>
                <w:t>La Inteligencia Ejecutiva.</w:t>
              </w:r>
              <w:r w:rsidRPr="00B51A96">
                <w:rPr>
                  <w:noProof/>
                  <w:lang w:val="es-ES"/>
                </w:rPr>
                <w:t xml:space="preserve"> Barcelona: Ariel.</w:t>
              </w:r>
            </w:p>
            <w:p w14:paraId="6DAD0874" w14:textId="77777777" w:rsidR="00B71AE2" w:rsidRPr="00B51A96" w:rsidRDefault="00B71AE2" w:rsidP="00B51A96">
              <w:pPr>
                <w:pStyle w:val="Referencias0"/>
                <w:rPr>
                  <w:noProof/>
                  <w:lang w:val="es-ES"/>
                </w:rPr>
              </w:pPr>
              <w:r w:rsidRPr="00B51A96">
                <w:rPr>
                  <w:noProof/>
                  <w:lang w:val="es-ES"/>
                </w:rPr>
                <w:t xml:space="preserve">Marina, J. (2014). </w:t>
              </w:r>
              <w:r w:rsidRPr="00B51A96">
                <w:rPr>
                  <w:i/>
                  <w:iCs/>
                  <w:noProof/>
                  <w:lang w:val="es-ES"/>
                </w:rPr>
                <w:t>El talento de los adolescentes.</w:t>
              </w:r>
              <w:r w:rsidRPr="00B51A96">
                <w:rPr>
                  <w:noProof/>
                  <w:lang w:val="es-ES"/>
                </w:rPr>
                <w:t xml:space="preserve"> Barcelona: España.</w:t>
              </w:r>
            </w:p>
            <w:p w14:paraId="222A3883" w14:textId="77777777" w:rsidR="00B71AE2" w:rsidRPr="00B51A96" w:rsidRDefault="00B71AE2" w:rsidP="00B51A96">
              <w:pPr>
                <w:pStyle w:val="Referencias0"/>
                <w:rPr>
                  <w:noProof/>
                  <w:lang w:val="es-ES"/>
                </w:rPr>
              </w:pPr>
              <w:r w:rsidRPr="00B51A96">
                <w:rPr>
                  <w:noProof/>
                  <w:lang w:val="es-ES"/>
                </w:rPr>
                <w:t xml:space="preserve">Marina, J. (2016). </w:t>
              </w:r>
              <w:r w:rsidRPr="00B51A96">
                <w:rPr>
                  <w:i/>
                  <w:iCs/>
                  <w:noProof/>
                  <w:lang w:val="es-ES"/>
                </w:rPr>
                <w:t>Objetivo: Generar talento.</w:t>
              </w:r>
              <w:r w:rsidRPr="00B51A96">
                <w:rPr>
                  <w:noProof/>
                  <w:lang w:val="es-ES"/>
                </w:rPr>
                <w:t xml:space="preserve"> Barcelona: Conecta.</w:t>
              </w:r>
            </w:p>
            <w:p w14:paraId="48C6C27F" w14:textId="77777777" w:rsidR="00B71AE2" w:rsidRPr="00B51A96" w:rsidRDefault="00B71AE2" w:rsidP="00B51A96">
              <w:pPr>
                <w:pStyle w:val="Referencias0"/>
                <w:rPr>
                  <w:noProof/>
                  <w:lang w:val="es-ES"/>
                </w:rPr>
              </w:pPr>
              <w:r w:rsidRPr="00B51A96">
                <w:rPr>
                  <w:noProof/>
                  <w:lang w:val="es-ES"/>
                </w:rPr>
                <w:t xml:space="preserve">Medina, A. (2000). El legado de Piaget. </w:t>
              </w:r>
              <w:r w:rsidRPr="00B51A96">
                <w:rPr>
                  <w:i/>
                  <w:iCs/>
                  <w:noProof/>
                  <w:lang w:val="es-ES"/>
                </w:rPr>
                <w:t>Educere</w:t>
              </w:r>
              <w:r w:rsidRPr="00B51A96">
                <w:rPr>
                  <w:noProof/>
                  <w:lang w:val="es-ES"/>
                </w:rPr>
                <w:t>, 10-15.</w:t>
              </w:r>
            </w:p>
            <w:p w14:paraId="0C2051DD" w14:textId="77777777" w:rsidR="00B71AE2" w:rsidRPr="00B51A96" w:rsidRDefault="00B71AE2" w:rsidP="00B51A96">
              <w:pPr>
                <w:pStyle w:val="Referencias0"/>
                <w:rPr>
                  <w:noProof/>
                  <w:lang w:val="es-ES"/>
                </w:rPr>
              </w:pPr>
              <w:r w:rsidRPr="00B51A96">
                <w:rPr>
                  <w:noProof/>
                  <w:lang w:val="es-ES"/>
                </w:rPr>
                <w:t xml:space="preserve">Mora, J., &amp; Martín, M. (2007). La Escala de Inteligencia de Binet y Simon (1905) su recepción por la Psicología posterior. </w:t>
              </w:r>
              <w:r w:rsidRPr="00B51A96">
                <w:rPr>
                  <w:i/>
                  <w:iCs/>
                  <w:noProof/>
                  <w:lang w:val="es-ES"/>
                </w:rPr>
                <w:t xml:space="preserve">Revista de la Historia de la Psicología </w:t>
              </w:r>
              <w:r w:rsidRPr="00B51A96">
                <w:rPr>
                  <w:noProof/>
                  <w:lang w:val="es-ES"/>
                </w:rPr>
                <w:t>, 307-313.</w:t>
              </w:r>
            </w:p>
            <w:p w14:paraId="4EF148F3" w14:textId="77777777" w:rsidR="00B71AE2" w:rsidRPr="00B51A96" w:rsidRDefault="00B71AE2" w:rsidP="00B51A96">
              <w:pPr>
                <w:pStyle w:val="Referencias0"/>
                <w:rPr>
                  <w:noProof/>
                  <w:lang w:val="es-ES"/>
                </w:rPr>
              </w:pPr>
              <w:r w:rsidRPr="00B51A96">
                <w:rPr>
                  <w:noProof/>
                  <w:lang w:val="es-ES"/>
                </w:rPr>
                <w:t xml:space="preserve">Morejón, J. (2011). </w:t>
              </w:r>
              <w:r w:rsidRPr="00B51A96">
                <w:rPr>
                  <w:i/>
                  <w:iCs/>
                  <w:noProof/>
                  <w:lang w:val="es-ES"/>
                </w:rPr>
                <w:t>Fomentado los talentos en el aula.</w:t>
              </w:r>
              <w:r w:rsidRPr="00B51A96">
                <w:rPr>
                  <w:noProof/>
                  <w:lang w:val="es-ES"/>
                </w:rPr>
                <w:t xml:space="preserve"> Sinaloa: Subsecretaría de Educación Básica.</w:t>
              </w:r>
            </w:p>
            <w:p w14:paraId="19887EED" w14:textId="77777777" w:rsidR="00B71AE2" w:rsidRPr="00B51A96" w:rsidRDefault="00B71AE2" w:rsidP="00B51A96">
              <w:pPr>
                <w:pStyle w:val="Referencias0"/>
                <w:rPr>
                  <w:noProof/>
                  <w:lang w:val="es-ES"/>
                </w:rPr>
              </w:pPr>
              <w:r w:rsidRPr="00B51A96">
                <w:rPr>
                  <w:noProof/>
                  <w:lang w:val="es-ES"/>
                </w:rPr>
                <w:t xml:space="preserve">Moreno, M. (1995). La determinación genética del comportamiento humano. Una revisión crítica desde la filosofía y la genética de la conducta. </w:t>
              </w:r>
              <w:r w:rsidRPr="00B51A96">
                <w:rPr>
                  <w:i/>
                  <w:iCs/>
                  <w:noProof/>
                  <w:lang w:val="es-ES"/>
                </w:rPr>
                <w:t>Gazeta de Antropología</w:t>
              </w:r>
              <w:r w:rsidRPr="00B51A96">
                <w:rPr>
                  <w:noProof/>
                  <w:lang w:val="es-ES"/>
                </w:rPr>
                <w:t>.</w:t>
              </w:r>
            </w:p>
            <w:p w14:paraId="247A0C1D" w14:textId="77777777" w:rsidR="00B71AE2" w:rsidRPr="00B51A96" w:rsidRDefault="00B71AE2" w:rsidP="00B51A96">
              <w:pPr>
                <w:pStyle w:val="Referencias0"/>
                <w:rPr>
                  <w:noProof/>
                  <w:lang w:val="es-ES"/>
                </w:rPr>
              </w:pPr>
              <w:r w:rsidRPr="00B51A96">
                <w:rPr>
                  <w:noProof/>
                  <w:lang w:val="es-ES"/>
                </w:rPr>
                <w:t xml:space="preserve">Popper, K. (1996). </w:t>
              </w:r>
              <w:r w:rsidRPr="00B51A96">
                <w:rPr>
                  <w:i/>
                  <w:iCs/>
                  <w:noProof/>
                  <w:lang w:val="es-ES"/>
                </w:rPr>
                <w:t>En busca de un mundo mejor.</w:t>
              </w:r>
              <w:r w:rsidRPr="00B51A96">
                <w:rPr>
                  <w:noProof/>
                  <w:lang w:val="es-ES"/>
                </w:rPr>
                <w:t xml:space="preserve"> Barcelona: Paidós.</w:t>
              </w:r>
            </w:p>
            <w:p w14:paraId="792F68FB" w14:textId="77777777" w:rsidR="00B71AE2" w:rsidRPr="00B51A96" w:rsidRDefault="00B71AE2" w:rsidP="00B51A96">
              <w:pPr>
                <w:pStyle w:val="Referencias0"/>
                <w:rPr>
                  <w:noProof/>
                  <w:lang w:val="es-ES"/>
                </w:rPr>
              </w:pPr>
              <w:r w:rsidRPr="00B51A96">
                <w:rPr>
                  <w:noProof/>
                  <w:lang w:val="es-ES"/>
                </w:rPr>
                <w:t xml:space="preserve">Pujolas, P. (2008). </w:t>
              </w:r>
              <w:r w:rsidRPr="00B51A96">
                <w:rPr>
                  <w:i/>
                  <w:iCs/>
                  <w:noProof/>
                  <w:lang w:val="es-ES"/>
                </w:rPr>
                <w:t>9 Ideas claves. El aprendizaje cooperativo.</w:t>
              </w:r>
              <w:r w:rsidRPr="00B51A96">
                <w:rPr>
                  <w:noProof/>
                  <w:lang w:val="es-ES"/>
                </w:rPr>
                <w:t xml:space="preserve"> Barcelona: Grao.</w:t>
              </w:r>
            </w:p>
            <w:p w14:paraId="2ADB6B15" w14:textId="77777777" w:rsidR="00B71AE2" w:rsidRPr="00B51A96" w:rsidRDefault="00B71AE2" w:rsidP="00B51A96">
              <w:pPr>
                <w:pStyle w:val="Referencias0"/>
                <w:rPr>
                  <w:noProof/>
                  <w:lang w:val="es-ES"/>
                </w:rPr>
              </w:pPr>
              <w:r w:rsidRPr="00464727">
                <w:rPr>
                  <w:noProof/>
                </w:rPr>
                <w:t xml:space="preserve">Ramdass, D., &amp; Zimmerman, B. J. (2011). Developing Self-Regulation Skills: The Important Role of Homework. </w:t>
              </w:r>
              <w:r w:rsidRPr="00B51A96">
                <w:rPr>
                  <w:i/>
                  <w:iCs/>
                  <w:noProof/>
                  <w:lang w:val="es-ES"/>
                </w:rPr>
                <w:t>Journal of Advanced Academics</w:t>
              </w:r>
              <w:r w:rsidRPr="00B51A96">
                <w:rPr>
                  <w:noProof/>
                  <w:lang w:val="es-ES"/>
                </w:rPr>
                <w:t>, 194-228.</w:t>
              </w:r>
            </w:p>
            <w:p w14:paraId="3EA7CEE2" w14:textId="77777777" w:rsidR="00B71AE2" w:rsidRPr="00464727" w:rsidRDefault="00B71AE2" w:rsidP="00B51A96">
              <w:pPr>
                <w:pStyle w:val="Referencias0"/>
                <w:rPr>
                  <w:noProof/>
                </w:rPr>
              </w:pPr>
              <w:r w:rsidRPr="00B51A96">
                <w:rPr>
                  <w:noProof/>
                  <w:lang w:val="es-ES"/>
                </w:rPr>
                <w:lastRenderedPageBreak/>
                <w:t xml:space="preserve">Renzulli, J. (2008). La educación del sobredotado y el desarrollo del talento para todos. </w:t>
              </w:r>
              <w:r w:rsidRPr="00464727">
                <w:rPr>
                  <w:i/>
                  <w:iCs/>
                  <w:noProof/>
                </w:rPr>
                <w:t>Revista de Psicología</w:t>
              </w:r>
              <w:r w:rsidRPr="00464727">
                <w:rPr>
                  <w:noProof/>
                </w:rPr>
                <w:t>, 26-41.</w:t>
              </w:r>
            </w:p>
            <w:p w14:paraId="46B88E2A" w14:textId="77777777" w:rsidR="00B71AE2" w:rsidRPr="00464727" w:rsidRDefault="00B71AE2" w:rsidP="00B51A96">
              <w:pPr>
                <w:pStyle w:val="Referencias0"/>
                <w:rPr>
                  <w:noProof/>
                </w:rPr>
              </w:pPr>
              <w:r w:rsidRPr="00464727">
                <w:rPr>
                  <w:noProof/>
                </w:rPr>
                <w:t xml:space="preserve">Renzulli, J. (17 de enero de 2017). </w:t>
              </w:r>
              <w:r w:rsidRPr="00464727">
                <w:rPr>
                  <w:i/>
                  <w:iCs/>
                  <w:noProof/>
                </w:rPr>
                <w:t>Renzulli Center for Creativity, Gifted Education, and Talent Development</w:t>
              </w:r>
              <w:r w:rsidRPr="00464727">
                <w:rPr>
                  <w:noProof/>
                </w:rPr>
                <w:t>. Obtenido de Renzulli Center for Creativity, Gifted Education, and Talent Development: http://gifted.uconn.edu/</w:t>
              </w:r>
            </w:p>
            <w:p w14:paraId="3132C7D6" w14:textId="77777777" w:rsidR="00B71AE2" w:rsidRPr="00B51A96" w:rsidRDefault="00B71AE2" w:rsidP="00B51A96">
              <w:pPr>
                <w:pStyle w:val="Referencias0"/>
                <w:rPr>
                  <w:noProof/>
                  <w:lang w:val="es-ES"/>
                </w:rPr>
              </w:pPr>
              <w:r w:rsidRPr="00B51A96">
                <w:rPr>
                  <w:noProof/>
                  <w:lang w:val="es-ES"/>
                </w:rPr>
                <w:t xml:space="preserve">Rodríguez, W. (1999). El legado de Vygotski a la educación. </w:t>
              </w:r>
              <w:r w:rsidRPr="00B51A96">
                <w:rPr>
                  <w:i/>
                  <w:iCs/>
                  <w:noProof/>
                  <w:lang w:val="es-ES"/>
                </w:rPr>
                <w:t>Revista Latinoamericano de Psicología</w:t>
              </w:r>
              <w:r w:rsidRPr="00B51A96">
                <w:rPr>
                  <w:noProof/>
                  <w:lang w:val="es-ES"/>
                </w:rPr>
                <w:t>, 477-489.</w:t>
              </w:r>
            </w:p>
            <w:p w14:paraId="042929C6" w14:textId="77777777" w:rsidR="00B71AE2" w:rsidRPr="00B51A96" w:rsidRDefault="00B71AE2" w:rsidP="00B51A96">
              <w:pPr>
                <w:pStyle w:val="Referencias0"/>
                <w:rPr>
                  <w:noProof/>
                  <w:lang w:val="es-ES"/>
                </w:rPr>
              </w:pPr>
              <w:r w:rsidRPr="00B51A96">
                <w:rPr>
                  <w:noProof/>
                  <w:lang w:val="es-ES"/>
                </w:rPr>
                <w:t xml:space="preserve">Salmeron, H., &amp; Gutierrez-Braojos, C. (2012). La competencia de aprender a aprender y el aprendizaje autorregulado. </w:t>
              </w:r>
              <w:r w:rsidRPr="00B51A96">
                <w:rPr>
                  <w:i/>
                  <w:iCs/>
                  <w:noProof/>
                  <w:lang w:val="es-ES"/>
                </w:rPr>
                <w:t>Profesorado</w:t>
              </w:r>
              <w:r w:rsidRPr="00B51A96">
                <w:rPr>
                  <w:noProof/>
                  <w:lang w:val="es-ES"/>
                </w:rPr>
                <w:t>, 1-10.</w:t>
              </w:r>
            </w:p>
            <w:p w14:paraId="3A3439EB" w14:textId="77777777" w:rsidR="00B71AE2" w:rsidRPr="00B51A96" w:rsidRDefault="00B71AE2" w:rsidP="00B51A96">
              <w:pPr>
                <w:pStyle w:val="Referencias0"/>
                <w:rPr>
                  <w:noProof/>
                  <w:lang w:val="es-ES"/>
                </w:rPr>
              </w:pPr>
              <w:r w:rsidRPr="00B51A96">
                <w:rPr>
                  <w:noProof/>
                  <w:lang w:val="es-ES"/>
                </w:rPr>
                <w:t xml:space="preserve">Salmerón, H., Gutierrez-Braojos, C., Fernández, A., &amp; Salmeron, P. (2010). Aprendizaje autorregulado, creencias de autoeficacia y desempeño en la segunda infancia. </w:t>
              </w:r>
              <w:r w:rsidRPr="00B51A96">
                <w:rPr>
                  <w:i/>
                  <w:iCs/>
                  <w:noProof/>
                  <w:lang w:val="es-ES"/>
                </w:rPr>
                <w:t>RELIEVE</w:t>
              </w:r>
              <w:r w:rsidRPr="00B51A96">
                <w:rPr>
                  <w:noProof/>
                  <w:lang w:val="es-ES"/>
                </w:rPr>
                <w:t>, 1-18.</w:t>
              </w:r>
            </w:p>
            <w:p w14:paraId="009EAD90" w14:textId="77777777" w:rsidR="00B71AE2" w:rsidRPr="00B51A96" w:rsidRDefault="00B71AE2" w:rsidP="00B51A96">
              <w:pPr>
                <w:pStyle w:val="Referencias0"/>
                <w:rPr>
                  <w:noProof/>
                  <w:lang w:val="es-ES"/>
                </w:rPr>
              </w:pPr>
              <w:r w:rsidRPr="00B51A96">
                <w:rPr>
                  <w:noProof/>
                  <w:lang w:val="es-ES"/>
                </w:rPr>
                <w:t xml:space="preserve">Salmeron, H., Gutierrez-Braojos, C., Rodríguez, S., &amp; Salmerón, P. (2010). Influencia del aprendizaje cooperativo en el desarrollo de la competencia para aprender a aprender en la infancia. </w:t>
              </w:r>
              <w:r w:rsidRPr="00B51A96">
                <w:rPr>
                  <w:i/>
                  <w:iCs/>
                  <w:noProof/>
                  <w:lang w:val="es-ES"/>
                </w:rPr>
                <w:t>Revista Española de Orientación y Pedagogía</w:t>
              </w:r>
              <w:r w:rsidRPr="00B51A96">
                <w:rPr>
                  <w:noProof/>
                  <w:lang w:val="es-ES"/>
                </w:rPr>
                <w:t>, 308-319.</w:t>
              </w:r>
            </w:p>
            <w:p w14:paraId="627521D6" w14:textId="77777777" w:rsidR="00B71AE2" w:rsidRPr="00B51A96" w:rsidRDefault="00B71AE2" w:rsidP="00B51A96">
              <w:pPr>
                <w:pStyle w:val="Referencias0"/>
                <w:rPr>
                  <w:noProof/>
                  <w:lang w:val="es-ES"/>
                </w:rPr>
              </w:pPr>
              <w:r w:rsidRPr="00B51A96">
                <w:rPr>
                  <w:noProof/>
                  <w:lang w:val="es-ES"/>
                </w:rPr>
                <w:t xml:space="preserve">Salmeron, H., Rodriguez, S., &amp; Gutierrez-Braojos, C. (2010). Metodologías que incrementan la comunicación en entornos virtuales de aprendizaje. </w:t>
              </w:r>
              <w:r w:rsidRPr="00B51A96">
                <w:rPr>
                  <w:i/>
                  <w:iCs/>
                  <w:noProof/>
                  <w:lang w:val="es-ES"/>
                </w:rPr>
                <w:t>COMUNICAR</w:t>
              </w:r>
              <w:r w:rsidRPr="00B51A96">
                <w:rPr>
                  <w:noProof/>
                  <w:lang w:val="es-ES"/>
                </w:rPr>
                <w:t>, 163-171.</w:t>
              </w:r>
            </w:p>
            <w:p w14:paraId="429FF53F" w14:textId="77777777" w:rsidR="00B71AE2" w:rsidRPr="00B51A96" w:rsidRDefault="00B71AE2" w:rsidP="00B51A96">
              <w:pPr>
                <w:pStyle w:val="Referencias0"/>
                <w:rPr>
                  <w:noProof/>
                  <w:lang w:val="es-ES"/>
                </w:rPr>
              </w:pPr>
              <w:r w:rsidRPr="00B51A96">
                <w:rPr>
                  <w:noProof/>
                  <w:lang w:val="es-ES"/>
                </w:rPr>
                <w:t xml:space="preserve">Salmeron, H., Rodriguez, S., &amp; Gutierrez-Braojos, C. (2011). Metas de logro, estrategias de regulación y rendimiento académico en diferentes estudios universitarios. </w:t>
              </w:r>
              <w:r w:rsidRPr="00B51A96">
                <w:rPr>
                  <w:i/>
                  <w:iCs/>
                  <w:noProof/>
                  <w:lang w:val="es-ES"/>
                </w:rPr>
                <w:t>Revista de Investigación Educativa</w:t>
              </w:r>
              <w:r w:rsidRPr="00B51A96">
                <w:rPr>
                  <w:noProof/>
                  <w:lang w:val="es-ES"/>
                </w:rPr>
                <w:t>.</w:t>
              </w:r>
            </w:p>
            <w:p w14:paraId="0D904369" w14:textId="77777777" w:rsidR="00B71AE2" w:rsidRPr="00B51A96" w:rsidRDefault="00B71AE2" w:rsidP="00B51A96">
              <w:pPr>
                <w:pStyle w:val="Referencias0"/>
                <w:rPr>
                  <w:noProof/>
                  <w:lang w:val="es-ES"/>
                </w:rPr>
              </w:pPr>
              <w:r w:rsidRPr="00B51A96">
                <w:rPr>
                  <w:noProof/>
                  <w:lang w:val="es-ES"/>
                </w:rPr>
                <w:t xml:space="preserve">Salmeron, H., Rodriguez, S., Gutierrez-Barojos, C., &amp; Salmeron , P. (2010). Influencia del aprendizaje cooperativo en el desarrollo de la competencia para aprender a aprender en la infancia. </w:t>
              </w:r>
              <w:r w:rsidRPr="00B51A96">
                <w:rPr>
                  <w:i/>
                  <w:iCs/>
                  <w:noProof/>
                  <w:lang w:val="es-ES"/>
                </w:rPr>
                <w:t>Revista Española de Orientación y Psicopedagogía</w:t>
              </w:r>
              <w:r w:rsidRPr="00B51A96">
                <w:rPr>
                  <w:noProof/>
                  <w:lang w:val="es-ES"/>
                </w:rPr>
                <w:t>, 308-319.</w:t>
              </w:r>
            </w:p>
            <w:p w14:paraId="7276DE98" w14:textId="77777777" w:rsidR="00B71AE2" w:rsidRPr="00464727" w:rsidRDefault="00B71AE2" w:rsidP="00B51A96">
              <w:pPr>
                <w:pStyle w:val="Referencias0"/>
                <w:rPr>
                  <w:noProof/>
                </w:rPr>
              </w:pPr>
              <w:r w:rsidRPr="00B51A96">
                <w:rPr>
                  <w:noProof/>
                  <w:lang w:val="es-ES"/>
                </w:rPr>
                <w:t xml:space="preserve">Sánchez-Bayo, A. (2010). </w:t>
              </w:r>
              <w:r w:rsidRPr="00B51A96">
                <w:rPr>
                  <w:i/>
                  <w:iCs/>
                  <w:noProof/>
                  <w:lang w:val="es-ES"/>
                </w:rPr>
                <w:t>Arquelogía del talento.</w:t>
              </w:r>
              <w:r w:rsidRPr="00B51A96">
                <w:rPr>
                  <w:noProof/>
                  <w:lang w:val="es-ES"/>
                </w:rPr>
                <w:t xml:space="preserve"> </w:t>
              </w:r>
              <w:r w:rsidRPr="00464727">
                <w:rPr>
                  <w:noProof/>
                </w:rPr>
                <w:t>Madrid: ESIC.</w:t>
              </w:r>
            </w:p>
            <w:p w14:paraId="55466A0C" w14:textId="77777777" w:rsidR="00B71AE2" w:rsidRPr="00B51A96" w:rsidRDefault="00B71AE2" w:rsidP="00B51A96">
              <w:pPr>
                <w:pStyle w:val="Referencias0"/>
                <w:rPr>
                  <w:noProof/>
                  <w:lang w:val="es-ES"/>
                </w:rPr>
              </w:pPr>
              <w:r w:rsidRPr="00464727">
                <w:rPr>
                  <w:noProof/>
                </w:rPr>
                <w:t xml:space="preserve">Sternberg, R. (2003). </w:t>
              </w:r>
              <w:r w:rsidRPr="00464727">
                <w:rPr>
                  <w:i/>
                  <w:iCs/>
                  <w:noProof/>
                </w:rPr>
                <w:t>Wisdom, Intelligence, and Creativity Synthesized.</w:t>
              </w:r>
              <w:r w:rsidRPr="00464727">
                <w:rPr>
                  <w:noProof/>
                </w:rPr>
                <w:t xml:space="preserve"> </w:t>
              </w:r>
              <w:r w:rsidRPr="00B51A96">
                <w:rPr>
                  <w:noProof/>
                  <w:lang w:val="es-ES"/>
                </w:rPr>
                <w:t>London: Cambridge University Press.</w:t>
              </w:r>
            </w:p>
            <w:p w14:paraId="095F3FE1" w14:textId="77777777" w:rsidR="00B71AE2" w:rsidRPr="00B51A96" w:rsidRDefault="00B71AE2" w:rsidP="00B51A96">
              <w:pPr>
                <w:pStyle w:val="Referencias0"/>
                <w:rPr>
                  <w:noProof/>
                  <w:lang w:val="es-ES"/>
                </w:rPr>
              </w:pPr>
              <w:r w:rsidRPr="00B51A96">
                <w:rPr>
                  <w:noProof/>
                  <w:lang w:val="es-ES"/>
                </w:rPr>
                <w:t xml:space="preserve">Sternberg, R., &amp; Galmarini, M. (1997). </w:t>
              </w:r>
              <w:r w:rsidRPr="00B51A96">
                <w:rPr>
                  <w:i/>
                  <w:iCs/>
                  <w:noProof/>
                  <w:lang w:val="es-ES"/>
                </w:rPr>
                <w:t>Inteligencia existosa.</w:t>
              </w:r>
              <w:r w:rsidRPr="00B51A96">
                <w:rPr>
                  <w:noProof/>
                  <w:lang w:val="es-ES"/>
                </w:rPr>
                <w:t xml:space="preserve"> Barcelona: Paidós.</w:t>
              </w:r>
            </w:p>
            <w:p w14:paraId="26225556" w14:textId="77777777" w:rsidR="00B71AE2" w:rsidRPr="00B51A96" w:rsidRDefault="00B71AE2" w:rsidP="00B51A96">
              <w:pPr>
                <w:pStyle w:val="Referencias0"/>
                <w:rPr>
                  <w:noProof/>
                  <w:lang w:val="es-ES"/>
                </w:rPr>
              </w:pPr>
              <w:r w:rsidRPr="00B51A96">
                <w:rPr>
                  <w:noProof/>
                  <w:lang w:val="es-ES"/>
                </w:rPr>
                <w:t xml:space="preserve">Tourón, J. (2004). De la superdotación al talento: Evolución de un paradigma. En </w:t>
              </w:r>
              <w:r w:rsidRPr="00B51A96">
                <w:rPr>
                  <w:i/>
                  <w:iCs/>
                  <w:noProof/>
                  <w:lang w:val="es-ES"/>
                </w:rPr>
                <w:t>Pedagogía Diferencial. Diversidad y Equidad</w:t>
              </w:r>
              <w:r w:rsidRPr="00B51A96">
                <w:rPr>
                  <w:noProof/>
                  <w:lang w:val="es-ES"/>
                </w:rPr>
                <w:t xml:space="preserve"> (págs. 369-400). Madrid: Pearson Educación.</w:t>
              </w:r>
            </w:p>
            <w:p w14:paraId="0E30795F" w14:textId="77777777" w:rsidR="00B71AE2" w:rsidRPr="00B51A96" w:rsidRDefault="00B71AE2" w:rsidP="00B51A96">
              <w:pPr>
                <w:pStyle w:val="Referencias0"/>
                <w:rPr>
                  <w:noProof/>
                  <w:lang w:val="es-ES"/>
                </w:rPr>
              </w:pPr>
              <w:r w:rsidRPr="00B51A96">
                <w:rPr>
                  <w:noProof/>
                  <w:lang w:val="es-ES"/>
                </w:rPr>
                <w:t xml:space="preserve">Tourón, J. (16 de Marzo de 2012). </w:t>
              </w:r>
              <w:r w:rsidRPr="00B51A96">
                <w:rPr>
                  <w:i/>
                  <w:iCs/>
                  <w:noProof/>
                  <w:lang w:val="es-ES"/>
                </w:rPr>
                <w:t>Talento - Educación - Tecnología</w:t>
              </w:r>
              <w:r w:rsidRPr="00B51A96">
                <w:rPr>
                  <w:noProof/>
                  <w:lang w:val="es-ES"/>
                </w:rPr>
                <w:t>. Obtenido de Talento - Educación - Tecnología: http://www.javiertouron.es</w:t>
              </w:r>
            </w:p>
            <w:p w14:paraId="74ACDCAB" w14:textId="77777777" w:rsidR="00B71AE2" w:rsidRPr="00B51A96" w:rsidRDefault="00B71AE2" w:rsidP="00B51A96">
              <w:pPr>
                <w:pStyle w:val="Referencias0"/>
                <w:rPr>
                  <w:noProof/>
                  <w:lang w:val="es-ES"/>
                </w:rPr>
              </w:pPr>
              <w:r w:rsidRPr="00B51A96">
                <w:rPr>
                  <w:noProof/>
                  <w:lang w:val="es-ES"/>
                </w:rPr>
                <w:t xml:space="preserve">Tourón, J. (16 de marzo de 2012). </w:t>
              </w:r>
              <w:r w:rsidRPr="00B51A96">
                <w:rPr>
                  <w:i/>
                  <w:iCs/>
                  <w:noProof/>
                  <w:lang w:val="es-ES"/>
                </w:rPr>
                <w:t>Talento, ¿de qué hablamos?</w:t>
              </w:r>
              <w:r w:rsidRPr="00B51A96">
                <w:rPr>
                  <w:noProof/>
                  <w:lang w:val="es-ES"/>
                </w:rPr>
                <w:t xml:space="preserve"> Obtenido de http://www.javiertouron.es/2012/03/talento-de-que-hablamos.html</w:t>
              </w:r>
            </w:p>
            <w:p w14:paraId="269A7DF0" w14:textId="77777777" w:rsidR="00B71AE2" w:rsidRPr="00B51A96" w:rsidRDefault="00B71AE2" w:rsidP="00B51A96">
              <w:pPr>
                <w:pStyle w:val="Referencias0"/>
                <w:rPr>
                  <w:noProof/>
                  <w:lang w:val="es-ES"/>
                </w:rPr>
              </w:pPr>
              <w:r w:rsidRPr="00B51A96">
                <w:rPr>
                  <w:noProof/>
                  <w:lang w:val="es-ES"/>
                </w:rPr>
                <w:t xml:space="preserve">Tourón, J. (27 de julio de 2015). </w:t>
              </w:r>
              <w:r w:rsidRPr="00B51A96">
                <w:rPr>
                  <w:i/>
                  <w:iCs/>
                  <w:noProof/>
                  <w:lang w:val="es-ES"/>
                </w:rPr>
                <w:t>Más mitos sobre la alta capacidad, aunque parezca imposible</w:t>
              </w:r>
              <w:r w:rsidRPr="00B51A96">
                <w:rPr>
                  <w:noProof/>
                  <w:lang w:val="es-ES"/>
                </w:rPr>
                <w:t>. Obtenido de http://www.javiertouron.es/2015/07/mas-mitos-sobre-la-alta-capacidad.html</w:t>
              </w:r>
            </w:p>
            <w:p w14:paraId="0FDE36BC" w14:textId="77777777" w:rsidR="00B71AE2" w:rsidRDefault="00B71AE2" w:rsidP="00B51A96">
              <w:pPr>
                <w:pStyle w:val="Referencias0"/>
                <w:rPr>
                  <w:noProof/>
                </w:rPr>
              </w:pPr>
              <w:r w:rsidRPr="00B51A96">
                <w:rPr>
                  <w:noProof/>
                  <w:lang w:val="es-ES"/>
                </w:rPr>
                <w:t xml:space="preserve">Tourón, J., &amp; Santiago, R. (2015). El modelo Flilpped Learning y el desarrollo del talento en la escuela. </w:t>
              </w:r>
              <w:r>
                <w:rPr>
                  <w:i/>
                  <w:iCs/>
                  <w:noProof/>
                </w:rPr>
                <w:t>Revista de Educación</w:t>
              </w:r>
              <w:r>
                <w:rPr>
                  <w:noProof/>
                </w:rPr>
                <w:t>, 196-230.</w:t>
              </w:r>
            </w:p>
            <w:p w14:paraId="2B947FE9" w14:textId="066DE2A8" w:rsidR="00ED1003" w:rsidRDefault="00ED1003" w:rsidP="00B51A96">
              <w:pPr>
                <w:pStyle w:val="Referencias0"/>
                <w:ind w:left="0" w:firstLine="0"/>
              </w:pPr>
              <w:r>
                <w:rPr>
                  <w:b/>
                  <w:bCs/>
                </w:rPr>
                <w:fldChar w:fldCharType="end"/>
              </w:r>
            </w:p>
          </w:sdtContent>
        </w:sdt>
      </w:sdtContent>
    </w:sdt>
    <w:p w14:paraId="409D0692" w14:textId="1A2D8A4C" w:rsidR="00195285" w:rsidRPr="00861689" w:rsidRDefault="00195285" w:rsidP="00ED1003">
      <w:pPr>
        <w:ind w:firstLine="0"/>
        <w:rPr>
          <w:sz w:val="24"/>
        </w:rPr>
      </w:pPr>
    </w:p>
    <w:p w14:paraId="601F33EA" w14:textId="7B102035" w:rsidR="00195285" w:rsidRPr="00861689" w:rsidRDefault="00195285" w:rsidP="00ED1003">
      <w:pPr>
        <w:ind w:firstLine="0"/>
        <w:rPr>
          <w:sz w:val="24"/>
        </w:rPr>
      </w:pPr>
    </w:p>
    <w:p w14:paraId="34B08864" w14:textId="1364C7C0" w:rsidR="00195285" w:rsidRPr="00861689" w:rsidRDefault="00195285" w:rsidP="00ED1003">
      <w:pPr>
        <w:ind w:firstLine="0"/>
        <w:rPr>
          <w:sz w:val="24"/>
        </w:rPr>
      </w:pPr>
    </w:p>
    <w:p w14:paraId="2CC0C5F7" w14:textId="77777777" w:rsidR="00861689" w:rsidRPr="00861689" w:rsidRDefault="00861689" w:rsidP="00ED1003">
      <w:pPr>
        <w:ind w:firstLine="0"/>
        <w:rPr>
          <w:sz w:val="24"/>
        </w:rPr>
      </w:pPr>
    </w:p>
    <w:p w14:paraId="54E82239" w14:textId="2561292F" w:rsidR="00B86EA9" w:rsidRPr="00412A91" w:rsidRDefault="00B86EA9" w:rsidP="00B51A96">
      <w:pPr>
        <w:pStyle w:val="Fechasderecepcin"/>
      </w:pPr>
      <w:r w:rsidRPr="00412A91">
        <w:rPr>
          <w:b/>
        </w:rPr>
        <w:t xml:space="preserve">Fecha de recepción: </w:t>
      </w:r>
      <w:proofErr w:type="spellStart"/>
      <w:r w:rsidRPr="00412A91">
        <w:t>dd</w:t>
      </w:r>
      <w:proofErr w:type="spellEnd"/>
      <w:r w:rsidRPr="00412A91">
        <w:t>/mm/</w:t>
      </w:r>
      <w:proofErr w:type="spellStart"/>
      <w:r w:rsidRPr="00412A91">
        <w:t>aaaa</w:t>
      </w:r>
      <w:proofErr w:type="spellEnd"/>
      <w:r w:rsidR="0081397B" w:rsidRPr="00412A91">
        <w:t xml:space="preserve"> </w:t>
      </w:r>
      <w:bookmarkStart w:id="11" w:name="OLE_LINK10"/>
      <w:r w:rsidR="0081397B" w:rsidRPr="00412A91">
        <w:t>(la pone la revista)</w:t>
      </w:r>
      <w:bookmarkEnd w:id="11"/>
      <w:r w:rsidR="00B51A96">
        <w:t xml:space="preserve"> </w:t>
      </w:r>
    </w:p>
    <w:p w14:paraId="6875C836" w14:textId="2D7D245F" w:rsidR="00B86EA9" w:rsidRPr="00412A91" w:rsidRDefault="00B86EA9" w:rsidP="00B51A96">
      <w:pPr>
        <w:pStyle w:val="Fechasderecepcin"/>
        <w:rPr>
          <w:b/>
        </w:rPr>
      </w:pPr>
      <w:r w:rsidRPr="00412A91">
        <w:rPr>
          <w:b/>
        </w:rPr>
        <w:t xml:space="preserve">Fecha de revisión: </w:t>
      </w:r>
      <w:proofErr w:type="spellStart"/>
      <w:r w:rsidRPr="00412A91">
        <w:t>dd</w:t>
      </w:r>
      <w:proofErr w:type="spellEnd"/>
      <w:r w:rsidRPr="00412A91">
        <w:t>/mm/</w:t>
      </w:r>
      <w:proofErr w:type="spellStart"/>
      <w:r w:rsidRPr="00412A91">
        <w:t>aaaa</w:t>
      </w:r>
      <w:proofErr w:type="spellEnd"/>
      <w:r w:rsidR="0081397B" w:rsidRPr="00412A91">
        <w:t xml:space="preserve"> (la pone la revista)</w:t>
      </w:r>
      <w:r w:rsidR="00B51A96">
        <w:t xml:space="preserve"> </w:t>
      </w:r>
    </w:p>
    <w:p w14:paraId="098EA1DA" w14:textId="2C0F748F" w:rsidR="00B86EA9" w:rsidRPr="00412A91" w:rsidRDefault="00B86EA9" w:rsidP="00B51A96">
      <w:pPr>
        <w:pStyle w:val="Fechasderecepcin"/>
      </w:pPr>
      <w:r w:rsidRPr="00412A91">
        <w:rPr>
          <w:b/>
        </w:rPr>
        <w:t xml:space="preserve">Fecha de aceptación: </w:t>
      </w:r>
      <w:proofErr w:type="spellStart"/>
      <w:r w:rsidRPr="00412A91">
        <w:t>dd</w:t>
      </w:r>
      <w:proofErr w:type="spellEnd"/>
      <w:r w:rsidRPr="00412A91">
        <w:t>/mm/</w:t>
      </w:r>
      <w:proofErr w:type="spellStart"/>
      <w:r w:rsidRPr="00412A91">
        <w:t>aaaa</w:t>
      </w:r>
      <w:proofErr w:type="spellEnd"/>
      <w:r w:rsidR="0081397B" w:rsidRPr="00412A91">
        <w:t xml:space="preserve"> (la pone la revista)</w:t>
      </w:r>
      <w:r w:rsidR="00B51A96">
        <w:t xml:space="preserve"> </w:t>
      </w:r>
    </w:p>
    <w:sectPr w:rsidR="00B86EA9" w:rsidRPr="00412A91" w:rsidSect="00C7138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41FBE" w14:textId="77777777" w:rsidR="00483B05" w:rsidRDefault="00483B05" w:rsidP="00C400A0">
      <w:r>
        <w:separator/>
      </w:r>
    </w:p>
  </w:endnote>
  <w:endnote w:type="continuationSeparator" w:id="0">
    <w:p w14:paraId="4B89E987" w14:textId="77777777" w:rsidR="00483B05" w:rsidRDefault="00483B05"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81A7" w14:textId="7BA0322C" w:rsidR="00464727" w:rsidRPr="00C71380" w:rsidRDefault="00464727"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7101C1">
      <w:rPr>
        <w:rStyle w:val="Nmerodepgina"/>
        <w:rFonts w:ascii="Times New Roman" w:hAnsi="Times New Roman"/>
        <w:b/>
        <w:noProof/>
      </w:rPr>
      <w:t>2</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DAE2" w14:textId="30A4A98C" w:rsidR="00464727" w:rsidRPr="00C71380" w:rsidRDefault="00464727"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7101C1">
      <w:rPr>
        <w:rStyle w:val="Nmerodepgina"/>
        <w:rFonts w:ascii="Times New Roman" w:hAnsi="Times New Roman"/>
        <w:b/>
        <w:noProof/>
      </w:rPr>
      <w:t>3</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1F1C" w14:textId="0D211204" w:rsidR="00464727" w:rsidRDefault="00464727"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A6A27" w14:textId="77777777" w:rsidR="00483B05" w:rsidRDefault="00483B05" w:rsidP="00C400A0">
      <w:r>
        <w:separator/>
      </w:r>
    </w:p>
  </w:footnote>
  <w:footnote w:type="continuationSeparator" w:id="0">
    <w:p w14:paraId="3F00BBC4" w14:textId="77777777" w:rsidR="00483B05" w:rsidRDefault="00483B05" w:rsidP="00C40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B243" w14:textId="450473DE" w:rsidR="00464727" w:rsidRPr="00412A91" w:rsidRDefault="00464727"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129CF" w14:textId="02B1D638" w:rsidR="007101C1" w:rsidRPr="007101C1" w:rsidRDefault="007101C1" w:rsidP="007101C1">
    <w:pPr>
      <w:pStyle w:val="TtuloArtculo"/>
      <w:jc w:val="right"/>
      <w:rPr>
        <w:b w:val="0"/>
        <w:i/>
        <w:sz w:val="20"/>
        <w:szCs w:val="20"/>
      </w:rPr>
    </w:pPr>
    <w:r>
      <w:rPr>
        <w:b w:val="0"/>
        <w:i/>
        <w:caps w:val="0"/>
        <w:sz w:val="20"/>
        <w:szCs w:val="20"/>
      </w:rPr>
      <w:t>D</w:t>
    </w:r>
    <w:r w:rsidRPr="007101C1">
      <w:rPr>
        <w:b w:val="0"/>
        <w:i/>
        <w:caps w:val="0"/>
        <w:sz w:val="20"/>
        <w:szCs w:val="20"/>
      </w:rPr>
      <w:t>esarrollo del talento en la educación formal</w:t>
    </w:r>
  </w:p>
  <w:p w14:paraId="536AC28E" w14:textId="6B21ED80" w:rsidR="00464727" w:rsidRPr="007101C1" w:rsidRDefault="00464727" w:rsidP="00C71380">
    <w:pPr>
      <w:pStyle w:val="Encabezado"/>
      <w:pBdr>
        <w:bottom w:val="single" w:sz="4" w:space="1" w:color="auto"/>
      </w:pBdr>
      <w:jc w:val="right"/>
      <w:rPr>
        <w:rFonts w:ascii="Times New Roman" w:hAnsi="Times New Roman"/>
        <w:i/>
        <w:caps/>
        <w:sz w:val="18"/>
        <w:szCs w:val="18"/>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E526" w14:textId="03A58AA6" w:rsidR="00464727" w:rsidRPr="00D42192" w:rsidRDefault="00464727"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64A7E64"/>
    <w:multiLevelType w:val="hybridMultilevel"/>
    <w:tmpl w:val="434E90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0B740019"/>
    <w:multiLevelType w:val="hybridMultilevel"/>
    <w:tmpl w:val="4AAE57CE"/>
    <w:lvl w:ilvl="0" w:tplc="E4CE5C68">
      <w:start w:val="1"/>
      <w:numFmt w:val="bullet"/>
      <w:pStyle w:val="Boli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0F101B7F"/>
    <w:multiLevelType w:val="hybridMultilevel"/>
    <w:tmpl w:val="31668D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150C1FB5"/>
    <w:multiLevelType w:val="hybridMultilevel"/>
    <w:tmpl w:val="4BCE6E9C"/>
    <w:lvl w:ilvl="0" w:tplc="300A0001">
      <w:start w:val="1"/>
      <w:numFmt w:val="bullet"/>
      <w:lvlText w:val=""/>
      <w:lvlJc w:val="left"/>
      <w:pPr>
        <w:ind w:left="1490" w:hanging="360"/>
      </w:pPr>
      <w:rPr>
        <w:rFonts w:ascii="Symbol" w:hAnsi="Symbol" w:hint="default"/>
      </w:rPr>
    </w:lvl>
    <w:lvl w:ilvl="1" w:tplc="300A0003" w:tentative="1">
      <w:start w:val="1"/>
      <w:numFmt w:val="bullet"/>
      <w:lvlText w:val="o"/>
      <w:lvlJc w:val="left"/>
      <w:pPr>
        <w:ind w:left="2210" w:hanging="360"/>
      </w:pPr>
      <w:rPr>
        <w:rFonts w:ascii="Courier New" w:hAnsi="Courier New" w:cs="Courier New" w:hint="default"/>
      </w:rPr>
    </w:lvl>
    <w:lvl w:ilvl="2" w:tplc="300A0005" w:tentative="1">
      <w:start w:val="1"/>
      <w:numFmt w:val="bullet"/>
      <w:lvlText w:val=""/>
      <w:lvlJc w:val="left"/>
      <w:pPr>
        <w:ind w:left="2930" w:hanging="360"/>
      </w:pPr>
      <w:rPr>
        <w:rFonts w:ascii="Wingdings" w:hAnsi="Wingdings" w:hint="default"/>
      </w:rPr>
    </w:lvl>
    <w:lvl w:ilvl="3" w:tplc="300A0001" w:tentative="1">
      <w:start w:val="1"/>
      <w:numFmt w:val="bullet"/>
      <w:lvlText w:val=""/>
      <w:lvlJc w:val="left"/>
      <w:pPr>
        <w:ind w:left="3650" w:hanging="360"/>
      </w:pPr>
      <w:rPr>
        <w:rFonts w:ascii="Symbol" w:hAnsi="Symbol" w:hint="default"/>
      </w:rPr>
    </w:lvl>
    <w:lvl w:ilvl="4" w:tplc="300A0003" w:tentative="1">
      <w:start w:val="1"/>
      <w:numFmt w:val="bullet"/>
      <w:lvlText w:val="o"/>
      <w:lvlJc w:val="left"/>
      <w:pPr>
        <w:ind w:left="4370" w:hanging="360"/>
      </w:pPr>
      <w:rPr>
        <w:rFonts w:ascii="Courier New" w:hAnsi="Courier New" w:cs="Courier New" w:hint="default"/>
      </w:rPr>
    </w:lvl>
    <w:lvl w:ilvl="5" w:tplc="300A0005" w:tentative="1">
      <w:start w:val="1"/>
      <w:numFmt w:val="bullet"/>
      <w:lvlText w:val=""/>
      <w:lvlJc w:val="left"/>
      <w:pPr>
        <w:ind w:left="5090" w:hanging="360"/>
      </w:pPr>
      <w:rPr>
        <w:rFonts w:ascii="Wingdings" w:hAnsi="Wingdings" w:hint="default"/>
      </w:rPr>
    </w:lvl>
    <w:lvl w:ilvl="6" w:tplc="300A0001" w:tentative="1">
      <w:start w:val="1"/>
      <w:numFmt w:val="bullet"/>
      <w:lvlText w:val=""/>
      <w:lvlJc w:val="left"/>
      <w:pPr>
        <w:ind w:left="5810" w:hanging="360"/>
      </w:pPr>
      <w:rPr>
        <w:rFonts w:ascii="Symbol" w:hAnsi="Symbol" w:hint="default"/>
      </w:rPr>
    </w:lvl>
    <w:lvl w:ilvl="7" w:tplc="300A0003" w:tentative="1">
      <w:start w:val="1"/>
      <w:numFmt w:val="bullet"/>
      <w:lvlText w:val="o"/>
      <w:lvlJc w:val="left"/>
      <w:pPr>
        <w:ind w:left="6530" w:hanging="360"/>
      </w:pPr>
      <w:rPr>
        <w:rFonts w:ascii="Courier New" w:hAnsi="Courier New" w:cs="Courier New" w:hint="default"/>
      </w:rPr>
    </w:lvl>
    <w:lvl w:ilvl="8" w:tplc="300A0005" w:tentative="1">
      <w:start w:val="1"/>
      <w:numFmt w:val="bullet"/>
      <w:lvlText w:val=""/>
      <w:lvlJc w:val="left"/>
      <w:pPr>
        <w:ind w:left="7250" w:hanging="360"/>
      </w:pPr>
      <w:rPr>
        <w:rFonts w:ascii="Wingdings" w:hAnsi="Wingdings" w:hint="default"/>
      </w:rPr>
    </w:lvl>
  </w:abstractNum>
  <w:abstractNum w:abstractNumId="9">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F533671"/>
    <w:multiLevelType w:val="hybridMultilevel"/>
    <w:tmpl w:val="761206B4"/>
    <w:lvl w:ilvl="0" w:tplc="7264CAEC">
      <w:start w:val="1"/>
      <w:numFmt w:val="bullet"/>
      <w:lvlText w:val=""/>
      <w:lvlJc w:val="left"/>
      <w:pPr>
        <w:ind w:left="720" w:hanging="360"/>
      </w:pPr>
      <w:rPr>
        <w:rFonts w:ascii="Symbol" w:hAnsi="Symbol" w:hint="default"/>
      </w:rPr>
    </w:lvl>
    <w:lvl w:ilvl="1" w:tplc="57FEFEA6">
      <w:start w:val="1"/>
      <w:numFmt w:val="bullet"/>
      <w:lvlText w:val="o"/>
      <w:lvlJc w:val="left"/>
      <w:pPr>
        <w:ind w:left="1440" w:hanging="360"/>
      </w:pPr>
      <w:rPr>
        <w:rFonts w:ascii="Courier New" w:hAnsi="Courier New" w:hint="default"/>
      </w:rPr>
    </w:lvl>
    <w:lvl w:ilvl="2" w:tplc="ACE20CB6">
      <w:start w:val="1"/>
      <w:numFmt w:val="bullet"/>
      <w:lvlText w:val=""/>
      <w:lvlJc w:val="left"/>
      <w:pPr>
        <w:ind w:left="2160" w:hanging="360"/>
      </w:pPr>
      <w:rPr>
        <w:rFonts w:ascii="Wingdings" w:hAnsi="Wingdings" w:hint="default"/>
      </w:rPr>
    </w:lvl>
    <w:lvl w:ilvl="3" w:tplc="051079B4">
      <w:start w:val="1"/>
      <w:numFmt w:val="bullet"/>
      <w:lvlText w:val=""/>
      <w:lvlJc w:val="left"/>
      <w:pPr>
        <w:ind w:left="2880" w:hanging="360"/>
      </w:pPr>
      <w:rPr>
        <w:rFonts w:ascii="Symbol" w:hAnsi="Symbol" w:hint="default"/>
      </w:rPr>
    </w:lvl>
    <w:lvl w:ilvl="4" w:tplc="49DAA50E">
      <w:start w:val="1"/>
      <w:numFmt w:val="bullet"/>
      <w:lvlText w:val="o"/>
      <w:lvlJc w:val="left"/>
      <w:pPr>
        <w:ind w:left="3600" w:hanging="360"/>
      </w:pPr>
      <w:rPr>
        <w:rFonts w:ascii="Courier New" w:hAnsi="Courier New" w:hint="default"/>
      </w:rPr>
    </w:lvl>
    <w:lvl w:ilvl="5" w:tplc="765E91B4">
      <w:start w:val="1"/>
      <w:numFmt w:val="bullet"/>
      <w:lvlText w:val=""/>
      <w:lvlJc w:val="left"/>
      <w:pPr>
        <w:ind w:left="4320" w:hanging="360"/>
      </w:pPr>
      <w:rPr>
        <w:rFonts w:ascii="Wingdings" w:hAnsi="Wingdings" w:hint="default"/>
      </w:rPr>
    </w:lvl>
    <w:lvl w:ilvl="6" w:tplc="502E77F0">
      <w:start w:val="1"/>
      <w:numFmt w:val="bullet"/>
      <w:lvlText w:val=""/>
      <w:lvlJc w:val="left"/>
      <w:pPr>
        <w:ind w:left="5040" w:hanging="360"/>
      </w:pPr>
      <w:rPr>
        <w:rFonts w:ascii="Symbol" w:hAnsi="Symbol" w:hint="default"/>
      </w:rPr>
    </w:lvl>
    <w:lvl w:ilvl="7" w:tplc="BBD8D69A">
      <w:start w:val="1"/>
      <w:numFmt w:val="bullet"/>
      <w:lvlText w:val="o"/>
      <w:lvlJc w:val="left"/>
      <w:pPr>
        <w:ind w:left="5760" w:hanging="360"/>
      </w:pPr>
      <w:rPr>
        <w:rFonts w:ascii="Courier New" w:hAnsi="Courier New" w:hint="default"/>
      </w:rPr>
    </w:lvl>
    <w:lvl w:ilvl="8" w:tplc="8C62056A">
      <w:start w:val="1"/>
      <w:numFmt w:val="bullet"/>
      <w:lvlText w:val=""/>
      <w:lvlJc w:val="left"/>
      <w:pPr>
        <w:ind w:left="6480" w:hanging="360"/>
      </w:pPr>
      <w:rPr>
        <w:rFonts w:ascii="Wingdings" w:hAnsi="Wingdings" w:hint="default"/>
      </w:rPr>
    </w:lvl>
  </w:abstractNum>
  <w:abstractNum w:abstractNumId="11">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A5E5AE8"/>
    <w:multiLevelType w:val="hybridMultilevel"/>
    <w:tmpl w:val="7BB2BC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437474B7"/>
    <w:multiLevelType w:val="hybridMultilevel"/>
    <w:tmpl w:val="CE54E9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nsid w:val="45051F88"/>
    <w:multiLevelType w:val="hybridMultilevel"/>
    <w:tmpl w:val="DBC0FEB6"/>
    <w:lvl w:ilvl="0" w:tplc="300A0001">
      <w:start w:val="1"/>
      <w:numFmt w:val="bullet"/>
      <w:lvlText w:val=""/>
      <w:lvlJc w:val="left"/>
      <w:pPr>
        <w:ind w:left="1490" w:hanging="360"/>
      </w:pPr>
      <w:rPr>
        <w:rFonts w:ascii="Symbol" w:hAnsi="Symbol" w:hint="default"/>
      </w:rPr>
    </w:lvl>
    <w:lvl w:ilvl="1" w:tplc="300A0003" w:tentative="1">
      <w:start w:val="1"/>
      <w:numFmt w:val="bullet"/>
      <w:lvlText w:val="o"/>
      <w:lvlJc w:val="left"/>
      <w:pPr>
        <w:ind w:left="2210" w:hanging="360"/>
      </w:pPr>
      <w:rPr>
        <w:rFonts w:ascii="Courier New" w:hAnsi="Courier New" w:cs="Courier New" w:hint="default"/>
      </w:rPr>
    </w:lvl>
    <w:lvl w:ilvl="2" w:tplc="300A0005" w:tentative="1">
      <w:start w:val="1"/>
      <w:numFmt w:val="bullet"/>
      <w:lvlText w:val=""/>
      <w:lvlJc w:val="left"/>
      <w:pPr>
        <w:ind w:left="2930" w:hanging="360"/>
      </w:pPr>
      <w:rPr>
        <w:rFonts w:ascii="Wingdings" w:hAnsi="Wingdings" w:hint="default"/>
      </w:rPr>
    </w:lvl>
    <w:lvl w:ilvl="3" w:tplc="300A0001" w:tentative="1">
      <w:start w:val="1"/>
      <w:numFmt w:val="bullet"/>
      <w:lvlText w:val=""/>
      <w:lvlJc w:val="left"/>
      <w:pPr>
        <w:ind w:left="3650" w:hanging="360"/>
      </w:pPr>
      <w:rPr>
        <w:rFonts w:ascii="Symbol" w:hAnsi="Symbol" w:hint="default"/>
      </w:rPr>
    </w:lvl>
    <w:lvl w:ilvl="4" w:tplc="300A0003" w:tentative="1">
      <w:start w:val="1"/>
      <w:numFmt w:val="bullet"/>
      <w:lvlText w:val="o"/>
      <w:lvlJc w:val="left"/>
      <w:pPr>
        <w:ind w:left="4370" w:hanging="360"/>
      </w:pPr>
      <w:rPr>
        <w:rFonts w:ascii="Courier New" w:hAnsi="Courier New" w:cs="Courier New" w:hint="default"/>
      </w:rPr>
    </w:lvl>
    <w:lvl w:ilvl="5" w:tplc="300A0005" w:tentative="1">
      <w:start w:val="1"/>
      <w:numFmt w:val="bullet"/>
      <w:lvlText w:val=""/>
      <w:lvlJc w:val="left"/>
      <w:pPr>
        <w:ind w:left="5090" w:hanging="360"/>
      </w:pPr>
      <w:rPr>
        <w:rFonts w:ascii="Wingdings" w:hAnsi="Wingdings" w:hint="default"/>
      </w:rPr>
    </w:lvl>
    <w:lvl w:ilvl="6" w:tplc="300A0001" w:tentative="1">
      <w:start w:val="1"/>
      <w:numFmt w:val="bullet"/>
      <w:lvlText w:val=""/>
      <w:lvlJc w:val="left"/>
      <w:pPr>
        <w:ind w:left="5810" w:hanging="360"/>
      </w:pPr>
      <w:rPr>
        <w:rFonts w:ascii="Symbol" w:hAnsi="Symbol" w:hint="default"/>
      </w:rPr>
    </w:lvl>
    <w:lvl w:ilvl="7" w:tplc="300A0003" w:tentative="1">
      <w:start w:val="1"/>
      <w:numFmt w:val="bullet"/>
      <w:lvlText w:val="o"/>
      <w:lvlJc w:val="left"/>
      <w:pPr>
        <w:ind w:left="6530" w:hanging="360"/>
      </w:pPr>
      <w:rPr>
        <w:rFonts w:ascii="Courier New" w:hAnsi="Courier New" w:cs="Courier New" w:hint="default"/>
      </w:rPr>
    </w:lvl>
    <w:lvl w:ilvl="8" w:tplc="300A0005" w:tentative="1">
      <w:start w:val="1"/>
      <w:numFmt w:val="bullet"/>
      <w:lvlText w:val=""/>
      <w:lvlJc w:val="left"/>
      <w:pPr>
        <w:ind w:left="7250" w:hanging="360"/>
      </w:pPr>
      <w:rPr>
        <w:rFonts w:ascii="Wingdings" w:hAnsi="Wingdings" w:hint="default"/>
      </w:rPr>
    </w:lvl>
  </w:abstractNum>
  <w:abstractNum w:abstractNumId="16">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7">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8">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5ABC184C"/>
    <w:multiLevelType w:val="multilevel"/>
    <w:tmpl w:val="B5FC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B40F1D"/>
    <w:multiLevelType w:val="hybridMultilevel"/>
    <w:tmpl w:val="E7CABD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2">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3">
    <w:nsid w:val="69F63E7B"/>
    <w:multiLevelType w:val="hybridMultilevel"/>
    <w:tmpl w:val="82C086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78FA6D99"/>
    <w:multiLevelType w:val="hybridMultilevel"/>
    <w:tmpl w:val="A4EC60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6"/>
  </w:num>
  <w:num w:numId="4">
    <w:abstractNumId w:val="17"/>
  </w:num>
  <w:num w:numId="5">
    <w:abstractNumId w:val="16"/>
  </w:num>
  <w:num w:numId="6">
    <w:abstractNumId w:val="5"/>
  </w:num>
  <w:num w:numId="7">
    <w:abstractNumId w:val="0"/>
  </w:num>
  <w:num w:numId="8">
    <w:abstractNumId w:val="13"/>
  </w:num>
  <w:num w:numId="9">
    <w:abstractNumId w:val="2"/>
  </w:num>
  <w:num w:numId="10">
    <w:abstractNumId w:val="9"/>
  </w:num>
  <w:num w:numId="11">
    <w:abstractNumId w:val="11"/>
  </w:num>
  <w:num w:numId="12">
    <w:abstractNumId w:val="18"/>
  </w:num>
  <w:num w:numId="13">
    <w:abstractNumId w:val="22"/>
  </w:num>
  <w:num w:numId="14">
    <w:abstractNumId w:val="24"/>
  </w:num>
  <w:num w:numId="15">
    <w:abstractNumId w:val="14"/>
  </w:num>
  <w:num w:numId="16">
    <w:abstractNumId w:val="19"/>
  </w:num>
  <w:num w:numId="17">
    <w:abstractNumId w:val="17"/>
  </w:num>
  <w:num w:numId="18">
    <w:abstractNumId w:val="23"/>
  </w:num>
  <w:num w:numId="19">
    <w:abstractNumId w:val="15"/>
  </w:num>
  <w:num w:numId="20">
    <w:abstractNumId w:val="12"/>
  </w:num>
  <w:num w:numId="21">
    <w:abstractNumId w:val="25"/>
  </w:num>
  <w:num w:numId="22">
    <w:abstractNumId w:val="3"/>
  </w:num>
  <w:num w:numId="23">
    <w:abstractNumId w:val="8"/>
  </w:num>
  <w:num w:numId="24">
    <w:abstractNumId w:val="20"/>
  </w:num>
  <w:num w:numId="25">
    <w:abstractNumId w:val="7"/>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07ADC"/>
    <w:rsid w:val="00010971"/>
    <w:rsid w:val="0001125E"/>
    <w:rsid w:val="00012E0F"/>
    <w:rsid w:val="000161C1"/>
    <w:rsid w:val="0001643F"/>
    <w:rsid w:val="00022F86"/>
    <w:rsid w:val="00023C08"/>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55F37"/>
    <w:rsid w:val="000600DA"/>
    <w:rsid w:val="000611AD"/>
    <w:rsid w:val="00061E87"/>
    <w:rsid w:val="00063B32"/>
    <w:rsid w:val="00064B6B"/>
    <w:rsid w:val="000661C4"/>
    <w:rsid w:val="000675E6"/>
    <w:rsid w:val="0007193F"/>
    <w:rsid w:val="00072A9E"/>
    <w:rsid w:val="00073902"/>
    <w:rsid w:val="00074156"/>
    <w:rsid w:val="00075AF3"/>
    <w:rsid w:val="00077283"/>
    <w:rsid w:val="0008068C"/>
    <w:rsid w:val="00080A6A"/>
    <w:rsid w:val="00084A3C"/>
    <w:rsid w:val="000853B5"/>
    <w:rsid w:val="00085F88"/>
    <w:rsid w:val="00090093"/>
    <w:rsid w:val="000910C7"/>
    <w:rsid w:val="000A1C68"/>
    <w:rsid w:val="000B6540"/>
    <w:rsid w:val="000B6737"/>
    <w:rsid w:val="000B68B0"/>
    <w:rsid w:val="000C0975"/>
    <w:rsid w:val="000C0D24"/>
    <w:rsid w:val="000C4358"/>
    <w:rsid w:val="000C7F53"/>
    <w:rsid w:val="000D52BA"/>
    <w:rsid w:val="000D69D3"/>
    <w:rsid w:val="000E0D7F"/>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41DD6"/>
    <w:rsid w:val="00143C47"/>
    <w:rsid w:val="00151A85"/>
    <w:rsid w:val="001558CF"/>
    <w:rsid w:val="0016242F"/>
    <w:rsid w:val="001646B1"/>
    <w:rsid w:val="00171CA6"/>
    <w:rsid w:val="00172EC4"/>
    <w:rsid w:val="00180BBB"/>
    <w:rsid w:val="00180D3F"/>
    <w:rsid w:val="00181402"/>
    <w:rsid w:val="00181663"/>
    <w:rsid w:val="00186717"/>
    <w:rsid w:val="001902F9"/>
    <w:rsid w:val="00191777"/>
    <w:rsid w:val="001946C3"/>
    <w:rsid w:val="00195285"/>
    <w:rsid w:val="001A1146"/>
    <w:rsid w:val="001A4E3F"/>
    <w:rsid w:val="001A5647"/>
    <w:rsid w:val="001A5675"/>
    <w:rsid w:val="001A65AB"/>
    <w:rsid w:val="001A78EA"/>
    <w:rsid w:val="001B0FD8"/>
    <w:rsid w:val="001B6A61"/>
    <w:rsid w:val="001B7310"/>
    <w:rsid w:val="001C1D74"/>
    <w:rsid w:val="001C2596"/>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2C83"/>
    <w:rsid w:val="00204116"/>
    <w:rsid w:val="00205D30"/>
    <w:rsid w:val="0021077E"/>
    <w:rsid w:val="00212EC9"/>
    <w:rsid w:val="00216089"/>
    <w:rsid w:val="002162FC"/>
    <w:rsid w:val="00223065"/>
    <w:rsid w:val="00225830"/>
    <w:rsid w:val="0022601A"/>
    <w:rsid w:val="002271FF"/>
    <w:rsid w:val="00241935"/>
    <w:rsid w:val="00242717"/>
    <w:rsid w:val="002431CA"/>
    <w:rsid w:val="002432C5"/>
    <w:rsid w:val="00245180"/>
    <w:rsid w:val="00246568"/>
    <w:rsid w:val="002510AA"/>
    <w:rsid w:val="002533C6"/>
    <w:rsid w:val="00255039"/>
    <w:rsid w:val="00255914"/>
    <w:rsid w:val="00255F23"/>
    <w:rsid w:val="00260662"/>
    <w:rsid w:val="00261809"/>
    <w:rsid w:val="00265770"/>
    <w:rsid w:val="00266AC1"/>
    <w:rsid w:val="00266B4A"/>
    <w:rsid w:val="00272AA5"/>
    <w:rsid w:val="00272AB2"/>
    <w:rsid w:val="00274AB3"/>
    <w:rsid w:val="0028554B"/>
    <w:rsid w:val="00291BCF"/>
    <w:rsid w:val="002A1838"/>
    <w:rsid w:val="002A19DB"/>
    <w:rsid w:val="002A2330"/>
    <w:rsid w:val="002A43B7"/>
    <w:rsid w:val="002A5706"/>
    <w:rsid w:val="002A6D40"/>
    <w:rsid w:val="002A71E8"/>
    <w:rsid w:val="002B1969"/>
    <w:rsid w:val="002B23CD"/>
    <w:rsid w:val="002B2C69"/>
    <w:rsid w:val="002B3A82"/>
    <w:rsid w:val="002B3DC4"/>
    <w:rsid w:val="002B4698"/>
    <w:rsid w:val="002B624C"/>
    <w:rsid w:val="002B67F2"/>
    <w:rsid w:val="002B757A"/>
    <w:rsid w:val="002B7FFE"/>
    <w:rsid w:val="002C15C5"/>
    <w:rsid w:val="002C1B20"/>
    <w:rsid w:val="002C57B8"/>
    <w:rsid w:val="002D0DA8"/>
    <w:rsid w:val="002D2C85"/>
    <w:rsid w:val="002D472F"/>
    <w:rsid w:val="002D65FD"/>
    <w:rsid w:val="002E0937"/>
    <w:rsid w:val="002E3120"/>
    <w:rsid w:val="002E3296"/>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0FF2"/>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025"/>
    <w:rsid w:val="00360F4F"/>
    <w:rsid w:val="00364D72"/>
    <w:rsid w:val="00365379"/>
    <w:rsid w:val="00366AAD"/>
    <w:rsid w:val="0036711D"/>
    <w:rsid w:val="0036775F"/>
    <w:rsid w:val="00367E7B"/>
    <w:rsid w:val="003707B1"/>
    <w:rsid w:val="00374144"/>
    <w:rsid w:val="00374BC2"/>
    <w:rsid w:val="00376F75"/>
    <w:rsid w:val="00380C9C"/>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D72E3"/>
    <w:rsid w:val="003E1296"/>
    <w:rsid w:val="003E41E5"/>
    <w:rsid w:val="003E5838"/>
    <w:rsid w:val="003E5BE9"/>
    <w:rsid w:val="003F15D8"/>
    <w:rsid w:val="003F1729"/>
    <w:rsid w:val="003F1C8A"/>
    <w:rsid w:val="003F2B94"/>
    <w:rsid w:val="003F4933"/>
    <w:rsid w:val="003F63B2"/>
    <w:rsid w:val="004008F2"/>
    <w:rsid w:val="00400ABE"/>
    <w:rsid w:val="00402AEB"/>
    <w:rsid w:val="00404345"/>
    <w:rsid w:val="004044F8"/>
    <w:rsid w:val="00407A6D"/>
    <w:rsid w:val="0041061A"/>
    <w:rsid w:val="004108DB"/>
    <w:rsid w:val="00412A91"/>
    <w:rsid w:val="00424676"/>
    <w:rsid w:val="004267DC"/>
    <w:rsid w:val="004273C4"/>
    <w:rsid w:val="004300F6"/>
    <w:rsid w:val="00430352"/>
    <w:rsid w:val="004366BE"/>
    <w:rsid w:val="004442DF"/>
    <w:rsid w:val="0044607E"/>
    <w:rsid w:val="00447350"/>
    <w:rsid w:val="00451BFE"/>
    <w:rsid w:val="00452AB8"/>
    <w:rsid w:val="00453C08"/>
    <w:rsid w:val="0045554F"/>
    <w:rsid w:val="00460591"/>
    <w:rsid w:val="00460E28"/>
    <w:rsid w:val="00461978"/>
    <w:rsid w:val="00464727"/>
    <w:rsid w:val="00465C31"/>
    <w:rsid w:val="00465CF3"/>
    <w:rsid w:val="00467E98"/>
    <w:rsid w:val="00470634"/>
    <w:rsid w:val="004727C8"/>
    <w:rsid w:val="00472986"/>
    <w:rsid w:val="00472D2B"/>
    <w:rsid w:val="004750CA"/>
    <w:rsid w:val="004805A9"/>
    <w:rsid w:val="004809B4"/>
    <w:rsid w:val="00481792"/>
    <w:rsid w:val="00482C0C"/>
    <w:rsid w:val="00483A4B"/>
    <w:rsid w:val="00483B05"/>
    <w:rsid w:val="00484852"/>
    <w:rsid w:val="00491675"/>
    <w:rsid w:val="00491D61"/>
    <w:rsid w:val="00495990"/>
    <w:rsid w:val="004A0542"/>
    <w:rsid w:val="004A1F8F"/>
    <w:rsid w:val="004A4EDF"/>
    <w:rsid w:val="004A5B86"/>
    <w:rsid w:val="004A6DBF"/>
    <w:rsid w:val="004A757B"/>
    <w:rsid w:val="004B31EC"/>
    <w:rsid w:val="004B3D7A"/>
    <w:rsid w:val="004B6508"/>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0AD3"/>
    <w:rsid w:val="004F3243"/>
    <w:rsid w:val="004F32D0"/>
    <w:rsid w:val="004F5111"/>
    <w:rsid w:val="004F6A15"/>
    <w:rsid w:val="005011B6"/>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4E97"/>
    <w:rsid w:val="00536B3C"/>
    <w:rsid w:val="00540885"/>
    <w:rsid w:val="00551177"/>
    <w:rsid w:val="00555EBE"/>
    <w:rsid w:val="00556A3F"/>
    <w:rsid w:val="005606F4"/>
    <w:rsid w:val="00561B5E"/>
    <w:rsid w:val="00562DAB"/>
    <w:rsid w:val="00564FF1"/>
    <w:rsid w:val="00570487"/>
    <w:rsid w:val="0057156F"/>
    <w:rsid w:val="00571A28"/>
    <w:rsid w:val="0057457B"/>
    <w:rsid w:val="00574E6B"/>
    <w:rsid w:val="005813C7"/>
    <w:rsid w:val="0058504F"/>
    <w:rsid w:val="0058548F"/>
    <w:rsid w:val="00586618"/>
    <w:rsid w:val="005904D7"/>
    <w:rsid w:val="005916E1"/>
    <w:rsid w:val="0059403C"/>
    <w:rsid w:val="005944B5"/>
    <w:rsid w:val="00597081"/>
    <w:rsid w:val="00597AA4"/>
    <w:rsid w:val="005A0295"/>
    <w:rsid w:val="005A119B"/>
    <w:rsid w:val="005A3E14"/>
    <w:rsid w:val="005A669F"/>
    <w:rsid w:val="005B35BF"/>
    <w:rsid w:val="005B434E"/>
    <w:rsid w:val="005B621F"/>
    <w:rsid w:val="005B7E58"/>
    <w:rsid w:val="005C0C76"/>
    <w:rsid w:val="005C252B"/>
    <w:rsid w:val="005C73B3"/>
    <w:rsid w:val="005C7AE0"/>
    <w:rsid w:val="005D652A"/>
    <w:rsid w:val="005D7C97"/>
    <w:rsid w:val="005E440F"/>
    <w:rsid w:val="005E52C4"/>
    <w:rsid w:val="005E6E3C"/>
    <w:rsid w:val="005E73C8"/>
    <w:rsid w:val="005F1922"/>
    <w:rsid w:val="005F4ED6"/>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37B7F"/>
    <w:rsid w:val="00640921"/>
    <w:rsid w:val="006415E0"/>
    <w:rsid w:val="00641BBB"/>
    <w:rsid w:val="00642F28"/>
    <w:rsid w:val="006445C6"/>
    <w:rsid w:val="00647581"/>
    <w:rsid w:val="006475C8"/>
    <w:rsid w:val="00647A0A"/>
    <w:rsid w:val="00653E9C"/>
    <w:rsid w:val="006550E2"/>
    <w:rsid w:val="00656D78"/>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A86"/>
    <w:rsid w:val="006C5D33"/>
    <w:rsid w:val="006C64BE"/>
    <w:rsid w:val="006C6D9D"/>
    <w:rsid w:val="006D1712"/>
    <w:rsid w:val="006D185E"/>
    <w:rsid w:val="006D3D58"/>
    <w:rsid w:val="006D58A5"/>
    <w:rsid w:val="006E0596"/>
    <w:rsid w:val="006E1357"/>
    <w:rsid w:val="006F4AE7"/>
    <w:rsid w:val="006F58DF"/>
    <w:rsid w:val="006F5F2A"/>
    <w:rsid w:val="006F5FE2"/>
    <w:rsid w:val="00700657"/>
    <w:rsid w:val="007008AB"/>
    <w:rsid w:val="00700949"/>
    <w:rsid w:val="00701E4B"/>
    <w:rsid w:val="00702EC5"/>
    <w:rsid w:val="00704AF7"/>
    <w:rsid w:val="0070763B"/>
    <w:rsid w:val="007101C1"/>
    <w:rsid w:val="0071043D"/>
    <w:rsid w:val="0071461F"/>
    <w:rsid w:val="007167B9"/>
    <w:rsid w:val="0072141B"/>
    <w:rsid w:val="00721555"/>
    <w:rsid w:val="007232D9"/>
    <w:rsid w:val="007259DA"/>
    <w:rsid w:val="00731516"/>
    <w:rsid w:val="00732021"/>
    <w:rsid w:val="007348C8"/>
    <w:rsid w:val="007363DF"/>
    <w:rsid w:val="00737D75"/>
    <w:rsid w:val="00742AD7"/>
    <w:rsid w:val="007440AE"/>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D54D2"/>
    <w:rsid w:val="007E4649"/>
    <w:rsid w:val="007E46AB"/>
    <w:rsid w:val="007E7313"/>
    <w:rsid w:val="007F3E2B"/>
    <w:rsid w:val="007F566F"/>
    <w:rsid w:val="007F5AB8"/>
    <w:rsid w:val="007F70C4"/>
    <w:rsid w:val="007F7675"/>
    <w:rsid w:val="00800196"/>
    <w:rsid w:val="00802649"/>
    <w:rsid w:val="00805648"/>
    <w:rsid w:val="008061A9"/>
    <w:rsid w:val="00807010"/>
    <w:rsid w:val="0080793D"/>
    <w:rsid w:val="00813065"/>
    <w:rsid w:val="0081397B"/>
    <w:rsid w:val="00814645"/>
    <w:rsid w:val="008146A1"/>
    <w:rsid w:val="00816432"/>
    <w:rsid w:val="00817CC7"/>
    <w:rsid w:val="00821D58"/>
    <w:rsid w:val="00826423"/>
    <w:rsid w:val="00826B5F"/>
    <w:rsid w:val="00830183"/>
    <w:rsid w:val="00830370"/>
    <w:rsid w:val="00830771"/>
    <w:rsid w:val="0083148E"/>
    <w:rsid w:val="008326BC"/>
    <w:rsid w:val="00835FA4"/>
    <w:rsid w:val="00836CC2"/>
    <w:rsid w:val="00843F26"/>
    <w:rsid w:val="008452D8"/>
    <w:rsid w:val="0084685F"/>
    <w:rsid w:val="008543CB"/>
    <w:rsid w:val="00861689"/>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C6DA0"/>
    <w:rsid w:val="008D0C20"/>
    <w:rsid w:val="008E2B5E"/>
    <w:rsid w:val="008E726C"/>
    <w:rsid w:val="008E78D6"/>
    <w:rsid w:val="008F0159"/>
    <w:rsid w:val="008F57AB"/>
    <w:rsid w:val="00900726"/>
    <w:rsid w:val="00903C20"/>
    <w:rsid w:val="009051DB"/>
    <w:rsid w:val="009062B5"/>
    <w:rsid w:val="00906C5A"/>
    <w:rsid w:val="00906CDF"/>
    <w:rsid w:val="00907574"/>
    <w:rsid w:val="00910401"/>
    <w:rsid w:val="009155D2"/>
    <w:rsid w:val="009220D8"/>
    <w:rsid w:val="009231F2"/>
    <w:rsid w:val="00923449"/>
    <w:rsid w:val="00925283"/>
    <w:rsid w:val="00927932"/>
    <w:rsid w:val="009313CA"/>
    <w:rsid w:val="009371EC"/>
    <w:rsid w:val="00937C2F"/>
    <w:rsid w:val="00941779"/>
    <w:rsid w:val="00941F02"/>
    <w:rsid w:val="00942DE6"/>
    <w:rsid w:val="00943F83"/>
    <w:rsid w:val="009465EF"/>
    <w:rsid w:val="009505EE"/>
    <w:rsid w:val="00952044"/>
    <w:rsid w:val="0095219C"/>
    <w:rsid w:val="00957C58"/>
    <w:rsid w:val="0096067D"/>
    <w:rsid w:val="00960E02"/>
    <w:rsid w:val="009616EE"/>
    <w:rsid w:val="009643EA"/>
    <w:rsid w:val="00970EA7"/>
    <w:rsid w:val="00970EB6"/>
    <w:rsid w:val="00974505"/>
    <w:rsid w:val="0097493A"/>
    <w:rsid w:val="00974A6D"/>
    <w:rsid w:val="0097630B"/>
    <w:rsid w:val="00976326"/>
    <w:rsid w:val="009766C0"/>
    <w:rsid w:val="00976EA9"/>
    <w:rsid w:val="00977250"/>
    <w:rsid w:val="00980FDD"/>
    <w:rsid w:val="009828FF"/>
    <w:rsid w:val="00987B88"/>
    <w:rsid w:val="009923AA"/>
    <w:rsid w:val="00995993"/>
    <w:rsid w:val="009A0088"/>
    <w:rsid w:val="009A30FD"/>
    <w:rsid w:val="009A49F9"/>
    <w:rsid w:val="009A4EA8"/>
    <w:rsid w:val="009A5956"/>
    <w:rsid w:val="009B009A"/>
    <w:rsid w:val="009B05C5"/>
    <w:rsid w:val="009B1995"/>
    <w:rsid w:val="009B1ECF"/>
    <w:rsid w:val="009B69DE"/>
    <w:rsid w:val="009C0367"/>
    <w:rsid w:val="009C0D10"/>
    <w:rsid w:val="009C2872"/>
    <w:rsid w:val="009C624B"/>
    <w:rsid w:val="009D211D"/>
    <w:rsid w:val="009D256D"/>
    <w:rsid w:val="009E1609"/>
    <w:rsid w:val="009E1D6E"/>
    <w:rsid w:val="009E2F4F"/>
    <w:rsid w:val="009E3101"/>
    <w:rsid w:val="009E4620"/>
    <w:rsid w:val="009E622B"/>
    <w:rsid w:val="009E7165"/>
    <w:rsid w:val="009F1255"/>
    <w:rsid w:val="009F1BFB"/>
    <w:rsid w:val="009F3F0D"/>
    <w:rsid w:val="00A057B6"/>
    <w:rsid w:val="00A07F92"/>
    <w:rsid w:val="00A10545"/>
    <w:rsid w:val="00A120CC"/>
    <w:rsid w:val="00A144E1"/>
    <w:rsid w:val="00A171DC"/>
    <w:rsid w:val="00A20A07"/>
    <w:rsid w:val="00A21DD8"/>
    <w:rsid w:val="00A22051"/>
    <w:rsid w:val="00A2261B"/>
    <w:rsid w:val="00A22BBB"/>
    <w:rsid w:val="00A22F64"/>
    <w:rsid w:val="00A266E2"/>
    <w:rsid w:val="00A27821"/>
    <w:rsid w:val="00A3298D"/>
    <w:rsid w:val="00A352A7"/>
    <w:rsid w:val="00A408E8"/>
    <w:rsid w:val="00A443F2"/>
    <w:rsid w:val="00A45A70"/>
    <w:rsid w:val="00A50179"/>
    <w:rsid w:val="00A51C7D"/>
    <w:rsid w:val="00A53333"/>
    <w:rsid w:val="00A55D84"/>
    <w:rsid w:val="00A6322C"/>
    <w:rsid w:val="00A63DC0"/>
    <w:rsid w:val="00A6509B"/>
    <w:rsid w:val="00A65A16"/>
    <w:rsid w:val="00A65FCE"/>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C5162"/>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27A0"/>
    <w:rsid w:val="00B35E12"/>
    <w:rsid w:val="00B37749"/>
    <w:rsid w:val="00B37D30"/>
    <w:rsid w:val="00B41320"/>
    <w:rsid w:val="00B41452"/>
    <w:rsid w:val="00B42CC1"/>
    <w:rsid w:val="00B448C7"/>
    <w:rsid w:val="00B51A96"/>
    <w:rsid w:val="00B526FC"/>
    <w:rsid w:val="00B539B2"/>
    <w:rsid w:val="00B5456A"/>
    <w:rsid w:val="00B571B5"/>
    <w:rsid w:val="00B60DB8"/>
    <w:rsid w:val="00B6330C"/>
    <w:rsid w:val="00B6382A"/>
    <w:rsid w:val="00B6734F"/>
    <w:rsid w:val="00B67D29"/>
    <w:rsid w:val="00B71AE2"/>
    <w:rsid w:val="00B82158"/>
    <w:rsid w:val="00B832EB"/>
    <w:rsid w:val="00B8592F"/>
    <w:rsid w:val="00B86EA9"/>
    <w:rsid w:val="00B918BA"/>
    <w:rsid w:val="00B934D4"/>
    <w:rsid w:val="00B9360B"/>
    <w:rsid w:val="00BA78FA"/>
    <w:rsid w:val="00BB0AE7"/>
    <w:rsid w:val="00BB2B8D"/>
    <w:rsid w:val="00BC2986"/>
    <w:rsid w:val="00BD0197"/>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BF7038"/>
    <w:rsid w:val="00C03FC8"/>
    <w:rsid w:val="00C0752A"/>
    <w:rsid w:val="00C11145"/>
    <w:rsid w:val="00C122BD"/>
    <w:rsid w:val="00C125AD"/>
    <w:rsid w:val="00C1619C"/>
    <w:rsid w:val="00C20809"/>
    <w:rsid w:val="00C24723"/>
    <w:rsid w:val="00C254B2"/>
    <w:rsid w:val="00C304AA"/>
    <w:rsid w:val="00C33238"/>
    <w:rsid w:val="00C3586D"/>
    <w:rsid w:val="00C37594"/>
    <w:rsid w:val="00C37C3C"/>
    <w:rsid w:val="00C400A0"/>
    <w:rsid w:val="00C415FC"/>
    <w:rsid w:val="00C434D2"/>
    <w:rsid w:val="00C45D7F"/>
    <w:rsid w:val="00C50801"/>
    <w:rsid w:val="00C525A6"/>
    <w:rsid w:val="00C5373F"/>
    <w:rsid w:val="00C54D7F"/>
    <w:rsid w:val="00C55BFF"/>
    <w:rsid w:val="00C6055D"/>
    <w:rsid w:val="00C6171F"/>
    <w:rsid w:val="00C62906"/>
    <w:rsid w:val="00C64331"/>
    <w:rsid w:val="00C67976"/>
    <w:rsid w:val="00C71380"/>
    <w:rsid w:val="00C7621A"/>
    <w:rsid w:val="00C775F2"/>
    <w:rsid w:val="00C7792E"/>
    <w:rsid w:val="00C85428"/>
    <w:rsid w:val="00C85F6D"/>
    <w:rsid w:val="00C86A8D"/>
    <w:rsid w:val="00C94500"/>
    <w:rsid w:val="00C95316"/>
    <w:rsid w:val="00C956F2"/>
    <w:rsid w:val="00C95CEE"/>
    <w:rsid w:val="00C95FFE"/>
    <w:rsid w:val="00C97FC0"/>
    <w:rsid w:val="00CA0626"/>
    <w:rsid w:val="00CA3DAA"/>
    <w:rsid w:val="00CA4798"/>
    <w:rsid w:val="00CA4BBC"/>
    <w:rsid w:val="00CB2A35"/>
    <w:rsid w:val="00CB4625"/>
    <w:rsid w:val="00CB53CA"/>
    <w:rsid w:val="00CC1783"/>
    <w:rsid w:val="00CC27AE"/>
    <w:rsid w:val="00CC588F"/>
    <w:rsid w:val="00CC6A1D"/>
    <w:rsid w:val="00CD0F73"/>
    <w:rsid w:val="00CD1A03"/>
    <w:rsid w:val="00CD22B0"/>
    <w:rsid w:val="00CD7288"/>
    <w:rsid w:val="00CE0A47"/>
    <w:rsid w:val="00CE0D34"/>
    <w:rsid w:val="00CE3329"/>
    <w:rsid w:val="00CE349D"/>
    <w:rsid w:val="00CE4CD1"/>
    <w:rsid w:val="00CE6338"/>
    <w:rsid w:val="00CF1691"/>
    <w:rsid w:val="00CF4811"/>
    <w:rsid w:val="00D0345E"/>
    <w:rsid w:val="00D064FF"/>
    <w:rsid w:val="00D07ABB"/>
    <w:rsid w:val="00D07AFA"/>
    <w:rsid w:val="00D07CC4"/>
    <w:rsid w:val="00D10E15"/>
    <w:rsid w:val="00D11ABE"/>
    <w:rsid w:val="00D15858"/>
    <w:rsid w:val="00D162B5"/>
    <w:rsid w:val="00D16345"/>
    <w:rsid w:val="00D167AC"/>
    <w:rsid w:val="00D2176A"/>
    <w:rsid w:val="00D24C02"/>
    <w:rsid w:val="00D25DCB"/>
    <w:rsid w:val="00D26B86"/>
    <w:rsid w:val="00D309CE"/>
    <w:rsid w:val="00D31F5F"/>
    <w:rsid w:val="00D34E74"/>
    <w:rsid w:val="00D3621C"/>
    <w:rsid w:val="00D40E3A"/>
    <w:rsid w:val="00D42192"/>
    <w:rsid w:val="00D426B8"/>
    <w:rsid w:val="00D46D61"/>
    <w:rsid w:val="00D50055"/>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D7377"/>
    <w:rsid w:val="00DE30FC"/>
    <w:rsid w:val="00DE6D5B"/>
    <w:rsid w:val="00DF2D08"/>
    <w:rsid w:val="00DF66B0"/>
    <w:rsid w:val="00E0284F"/>
    <w:rsid w:val="00E04631"/>
    <w:rsid w:val="00E04A31"/>
    <w:rsid w:val="00E22661"/>
    <w:rsid w:val="00E2320B"/>
    <w:rsid w:val="00E40F8D"/>
    <w:rsid w:val="00E438C6"/>
    <w:rsid w:val="00E470DF"/>
    <w:rsid w:val="00E53DF6"/>
    <w:rsid w:val="00E54144"/>
    <w:rsid w:val="00E62115"/>
    <w:rsid w:val="00E63447"/>
    <w:rsid w:val="00E64401"/>
    <w:rsid w:val="00E701FC"/>
    <w:rsid w:val="00E705DE"/>
    <w:rsid w:val="00E74185"/>
    <w:rsid w:val="00E75B1F"/>
    <w:rsid w:val="00E75F0E"/>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57D2"/>
    <w:rsid w:val="00EC71A5"/>
    <w:rsid w:val="00ED1003"/>
    <w:rsid w:val="00ED387E"/>
    <w:rsid w:val="00ED4888"/>
    <w:rsid w:val="00ED7EBB"/>
    <w:rsid w:val="00EE101B"/>
    <w:rsid w:val="00EE1375"/>
    <w:rsid w:val="00EE20AF"/>
    <w:rsid w:val="00EE2A00"/>
    <w:rsid w:val="00EE2A27"/>
    <w:rsid w:val="00EE2A54"/>
    <w:rsid w:val="00EE5DE5"/>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57EC"/>
    <w:rsid w:val="00F36CA7"/>
    <w:rsid w:val="00F45E9A"/>
    <w:rsid w:val="00F47FA2"/>
    <w:rsid w:val="00F50B4D"/>
    <w:rsid w:val="00F52F8B"/>
    <w:rsid w:val="00F54B23"/>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96D9F"/>
    <w:rsid w:val="00F96DE4"/>
    <w:rsid w:val="00FA1F67"/>
    <w:rsid w:val="00FA535D"/>
    <w:rsid w:val="00FA6C91"/>
    <w:rsid w:val="00FB1B3E"/>
    <w:rsid w:val="00FB1C2D"/>
    <w:rsid w:val="00FB526B"/>
    <w:rsid w:val="00FB5B74"/>
    <w:rsid w:val="00FC05EC"/>
    <w:rsid w:val="00FC0663"/>
    <w:rsid w:val="00FC2A5A"/>
    <w:rsid w:val="00FC734D"/>
    <w:rsid w:val="00FD0BCB"/>
    <w:rsid w:val="00FD75D3"/>
    <w:rsid w:val="00FE4229"/>
    <w:rsid w:val="00FE5395"/>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semiHidden="0" w:uiPriority="62"/>
    <w:lsdException w:name="No Spacing" w:semiHidden="0" w:uiPriority="63"/>
    <w:lsdException w:name="Light Shading" w:semiHidden="0" w:uiPriority="64"/>
    <w:lsdException w:name="Light List" w:semiHidden="0" w:uiPriority="65"/>
    <w:lsdException w:name="Light Grid" w:semiHidden="0" w:uiPriority="99"/>
    <w:lsdException w:name="Medium Shading 1" w:semiHidden="0" w:uiPriority="34" w:qFormat="1"/>
    <w:lsdException w:name="Medium Shading 2" w:semiHidden="0" w:uiPriority="29" w:qFormat="1"/>
    <w:lsdException w:name="Medium List 1" w:semiHidden="0" w:uiPriority="30" w:qFormat="1"/>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66"/>
    <w:lsdException w:name="List Paragraph" w:semiHidden="0" w:uiPriority="34" w:qFormat="1"/>
    <w:lsdException w:name="Quote" w:semiHidden="0" w:uiPriority="68"/>
    <w:lsdException w:name="Intense Quote" w:semiHidden="0" w:uiPriority="69"/>
    <w:lsdException w:name="Medium List 2 Accent 1" w:semiHidden="0" w:uiPriority="70"/>
    <w:lsdException w:name="Medium Grid 1 Accent 1" w:semiHidden="0" w:uiPriority="71"/>
    <w:lsdException w:name="Medium Grid 2 Accent 1" w:semiHidden="0" w:uiPriority="72"/>
    <w:lsdException w:name="Medium Grid 3 Accent 1" w:semiHidden="0" w:uiPriority="73"/>
    <w:lsdException w:name="Dark List Accent 1" w:semiHidden="0" w:uiPriority="60"/>
    <w:lsdException w:name="Colorful Shading Accent 1" w:semiHidden="0" w:uiPriority="61"/>
    <w:lsdException w:name="Colorful List Accent 1" w:semiHidden="0" w:uiPriority="62"/>
    <w:lsdException w:name="Colorful Grid Accent 1" w:semiHidden="0" w:uiPriority="63"/>
    <w:lsdException w:name="Light Shading Accent 2" w:semiHidden="0" w:uiPriority="64"/>
    <w:lsdException w:name="Light List Accent 2" w:semiHidden="0" w:uiPriority="65"/>
    <w:lsdException w:name="Light Grid Accent 2" w:semiHidden="0" w:uiPriority="66"/>
    <w:lsdException w:name="Medium Shading 1 Accent 2" w:semiHidden="0" w:uiPriority="67"/>
    <w:lsdException w:name="Medium Shading 2 Accent 2" w:semiHidden="0" w:uiPriority="68"/>
    <w:lsdException w:name="Medium List 1 Accent 2" w:semiHidden="0" w:uiPriority="69"/>
    <w:lsdException w:name="Medium List 2 Accent 2" w:semiHidden="0" w:uiPriority="70"/>
    <w:lsdException w:name="Medium Grid 1 Accent 2" w:semiHidden="0" w:uiPriority="71"/>
    <w:lsdException w:name="Medium Grid 2 Accent 2" w:semiHidden="0" w:uiPriority="72"/>
    <w:lsdException w:name="Medium Grid 3 Accent 2" w:semiHidden="0" w:uiPriority="73"/>
    <w:lsdException w:name="Dark List Accent 2" w:semiHidden="0" w:uiPriority="60"/>
    <w:lsdException w:name="Colorful Shading Accent 2" w:semiHidden="0" w:uiPriority="61"/>
    <w:lsdException w:name="Colorful List Accent 2" w:semiHidden="0" w:uiPriority="62"/>
    <w:lsdException w:name="Colorful Grid Accent 2" w:semiHidden="0" w:uiPriority="63"/>
    <w:lsdException w:name="Light Shading Accent 3" w:semiHidden="0" w:uiPriority="64"/>
    <w:lsdException w:name="Light List Accent 3" w:semiHidden="0" w:uiPriority="65"/>
    <w:lsdException w:name="Light Grid Accent 3" w:semiHidden="0" w:uiPriority="66"/>
    <w:lsdException w:name="Medium Shading 1 Accent 3" w:semiHidden="0" w:uiPriority="67"/>
    <w:lsdException w:name="Medium Shading 2 Accent 3" w:semiHidden="0" w:uiPriority="68"/>
    <w:lsdException w:name="Medium List 1 Accent 3" w:semiHidden="0" w:uiPriority="69"/>
    <w:lsdException w:name="Medium List 2 Accent 3" w:semiHidden="0" w:uiPriority="70"/>
    <w:lsdException w:name="Medium Grid 1 Accent 3" w:semiHidden="0" w:uiPriority="71"/>
    <w:lsdException w:name="Medium Grid 2 Accent 3" w:semiHidden="0" w:uiPriority="72"/>
    <w:lsdException w:name="Medium Grid 3 Accent 3" w:semiHidden="0" w:uiPriority="73"/>
    <w:lsdException w:name="Dark List Accent 3" w:semiHidden="0" w:uiPriority="60"/>
    <w:lsdException w:name="Colorful Shading Accent 3" w:semiHidden="0" w:uiPriority="61"/>
    <w:lsdException w:name="Colorful List Accent 3" w:semiHidden="0" w:uiPriority="62"/>
    <w:lsdException w:name="Colorful Grid Accent 3" w:semiHidden="0" w:uiPriority="63"/>
    <w:lsdException w:name="Light Shading Accent 4" w:semiHidden="0" w:uiPriority="64"/>
    <w:lsdException w:name="Light List Accent 4" w:semiHidden="0" w:uiPriority="65"/>
    <w:lsdException w:name="Light Grid Accent 4" w:semiHidden="0" w:uiPriority="66"/>
    <w:lsdException w:name="Medium Shading 1 Accent 4" w:semiHidden="0" w:uiPriority="67"/>
    <w:lsdException w:name="Medium Shading 2 Accent 4" w:semiHidden="0" w:uiPriority="68"/>
    <w:lsdException w:name="Medium List 1 Accent 4" w:semiHidden="0" w:uiPriority="69"/>
    <w:lsdException w:name="Medium List 2 Accent 4" w:semiHidden="0" w:uiPriority="70"/>
    <w:lsdException w:name="Medium Grid 1 Accent 4" w:semiHidden="0" w:uiPriority="71"/>
    <w:lsdException w:name="Medium Grid 2 Accent 4" w:semiHidden="0" w:uiPriority="72"/>
    <w:lsdException w:name="Medium Grid 3 Accent 4" w:semiHidden="0" w:uiPriority="73"/>
    <w:lsdException w:name="Dark List Accent 4" w:semiHidden="0" w:uiPriority="60"/>
    <w:lsdException w:name="Colorful Shading Accent 4" w:semiHidden="0" w:uiPriority="61"/>
    <w:lsdException w:name="Colorful List Accent 4" w:semiHidden="0" w:uiPriority="62"/>
    <w:lsdException w:name="Colorful Grid Accent 4" w:semiHidden="0" w:uiPriority="63"/>
    <w:lsdException w:name="Light Shading Accent 5" w:semiHidden="0" w:uiPriority="64"/>
    <w:lsdException w:name="Light List Accent 5" w:semiHidden="0" w:uiPriority="65"/>
    <w:lsdException w:name="Light Grid Accent 5" w:semiHidden="0" w:uiPriority="66"/>
    <w:lsdException w:name="Medium Shading 1 Accent 5" w:semiHidden="0" w:uiPriority="67"/>
    <w:lsdException w:name="Medium Shading 2 Accent 5" w:semiHidden="0" w:uiPriority="68"/>
    <w:lsdException w:name="Medium List 1 Accent 5" w:semiHidden="0" w:uiPriority="69"/>
    <w:lsdException w:name="Medium List 2 Accent 5" w:semiHidden="0" w:uiPriority="70"/>
    <w:lsdException w:name="Medium Grid 1 Accent 5" w:semiHidden="0" w:uiPriority="71"/>
    <w:lsdException w:name="Medium Grid 2 Accent 5" w:semiHidden="0" w:uiPriority="72"/>
    <w:lsdException w:name="Medium Grid 3 Accent 5" w:semiHidden="0" w:uiPriority="73"/>
    <w:lsdException w:name="Dark List Accent 5" w:semiHidden="0" w:uiPriority="19" w:qFormat="1"/>
    <w:lsdException w:name="Colorful Shading Accent 5" w:semiHidden="0" w:uiPriority="21" w:qFormat="1"/>
    <w:lsdException w:name="Colorful List Accent 5" w:semiHidden="0" w:uiPriority="31" w:qFormat="1"/>
    <w:lsdException w:name="Colorful Grid Accent 5" w:semiHidden="0" w:uiPriority="32" w:qFormat="1"/>
    <w:lsdException w:name="Light Shading Accent 6" w:semiHidden="0" w:uiPriority="33" w:qFormat="1"/>
    <w:lsdException w:name="Light List Accent 6" w:semiHidden="0" w:uiPriority="37"/>
    <w:lsdException w:name="Light Grid Accent 6" w:semiHidden="0" w:uiPriority="39" w:qFormat="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link w:val="Ttulo1Car"/>
    <w:uiPriority w:val="9"/>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1">
    <w:name w:val="1"/>
    <w:basedOn w:val="Normal"/>
    <w:next w:val="Ttulo"/>
    <w:qFormat/>
    <w:rsid w:val="002B7FFE"/>
    <w:pPr>
      <w:ind w:firstLine="0"/>
      <w:jc w:val="center"/>
    </w:pPr>
    <w:rPr>
      <w:rFonts w:ascii="Tahoma" w:hAnsi="Tahoma" w:cs="Tahoma"/>
      <w:sz w:val="36"/>
    </w:rPr>
  </w:style>
  <w:style w:type="paragraph" w:customStyle="1" w:styleId="Predeterminado">
    <w:name w:val="Predeterminado"/>
    <w:rsid w:val="002B7FFE"/>
    <w:pPr>
      <w:tabs>
        <w:tab w:val="left" w:pos="720"/>
      </w:tabs>
      <w:suppressAutoHyphens/>
      <w:spacing w:after="200" w:line="276" w:lineRule="auto"/>
    </w:pPr>
    <w:rPr>
      <w:rFonts w:ascii="Calibri" w:eastAsia="Calibri" w:hAnsi="Calibri"/>
      <w:sz w:val="22"/>
      <w:szCs w:val="22"/>
      <w:lang w:eastAsia="en-US"/>
    </w:rPr>
  </w:style>
  <w:style w:type="paragraph" w:styleId="Ttulo">
    <w:name w:val="Title"/>
    <w:basedOn w:val="Normal"/>
    <w:next w:val="Normal"/>
    <w:link w:val="TtuloCar"/>
    <w:qFormat/>
    <w:rsid w:val="002B7FF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B7FFE"/>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003"/>
    <w:rPr>
      <w:rFonts w:ascii="Arial" w:hAnsi="Arial" w:cs="Arial"/>
      <w:b/>
      <w:bCs/>
      <w:caps/>
      <w:kern w:val="32"/>
      <w:sz w:val="22"/>
      <w:szCs w:val="32"/>
    </w:rPr>
  </w:style>
  <w:style w:type="paragraph" w:styleId="Bibliografa">
    <w:name w:val="Bibliography"/>
    <w:basedOn w:val="Normal"/>
    <w:next w:val="Normal"/>
    <w:uiPriority w:val="37"/>
    <w:unhideWhenUsed/>
    <w:rsid w:val="00ED1003"/>
  </w:style>
  <w:style w:type="paragraph" w:styleId="Epgrafe">
    <w:name w:val="caption"/>
    <w:basedOn w:val="Normal"/>
    <w:next w:val="Normal"/>
    <w:uiPriority w:val="35"/>
    <w:unhideWhenUsed/>
    <w:qFormat/>
    <w:rsid w:val="002E3296"/>
    <w:pPr>
      <w:spacing w:after="200"/>
    </w:pPr>
    <w:rPr>
      <w:i/>
      <w:iCs/>
      <w:color w:val="1F497D" w:themeColor="text2"/>
      <w:sz w:val="18"/>
      <w:szCs w:val="18"/>
    </w:rPr>
  </w:style>
  <w:style w:type="paragraph" w:customStyle="1" w:styleId="Resumen0">
    <w:name w:val="_Resumen"/>
    <w:next w:val="Espacio10"/>
    <w:rsid w:val="00464727"/>
    <w:pPr>
      <w:jc w:val="both"/>
    </w:pPr>
    <w:rPr>
      <w:lang w:val="es-ES_tradnl"/>
    </w:rPr>
  </w:style>
  <w:style w:type="paragraph" w:customStyle="1" w:styleId="TtuloArtculo">
    <w:name w:val="_Título Artículo"/>
    <w:next w:val="Espacio12"/>
    <w:qFormat/>
    <w:rsid w:val="00464727"/>
    <w:pPr>
      <w:spacing w:before="120" w:after="120"/>
      <w:jc w:val="center"/>
    </w:pPr>
    <w:rPr>
      <w:rFonts w:cs="Arial"/>
      <w:b/>
      <w:bCs/>
      <w:caps/>
      <w:kern w:val="32"/>
      <w:sz w:val="28"/>
      <w:szCs w:val="28"/>
    </w:rPr>
  </w:style>
  <w:style w:type="paragraph" w:customStyle="1" w:styleId="Nombreautores">
    <w:name w:val="_Nombre autores"/>
    <w:next w:val="Espacio12"/>
    <w:qFormat/>
    <w:rsid w:val="00464727"/>
    <w:pPr>
      <w:jc w:val="center"/>
    </w:pPr>
    <w:rPr>
      <w:b/>
      <w:sz w:val="24"/>
      <w:szCs w:val="24"/>
    </w:rPr>
  </w:style>
  <w:style w:type="paragraph" w:customStyle="1" w:styleId="Espacio12">
    <w:name w:val="_Espacio 12"/>
    <w:next w:val="Body"/>
    <w:qFormat/>
    <w:rsid w:val="00464727"/>
    <w:pPr>
      <w:spacing w:line="276" w:lineRule="auto"/>
    </w:pPr>
    <w:rPr>
      <w:rFonts w:cs="Arial"/>
      <w:bCs/>
      <w:kern w:val="32"/>
      <w:sz w:val="24"/>
      <w:szCs w:val="28"/>
    </w:rPr>
  </w:style>
  <w:style w:type="paragraph" w:customStyle="1" w:styleId="Espacio10">
    <w:name w:val="_Espacio 10"/>
    <w:qFormat/>
    <w:rsid w:val="00464727"/>
    <w:rPr>
      <w:rFonts w:cs="Arial"/>
      <w:bCs/>
      <w:kern w:val="32"/>
      <w:szCs w:val="28"/>
    </w:rPr>
  </w:style>
  <w:style w:type="paragraph" w:customStyle="1" w:styleId="Body">
    <w:name w:val="_Body"/>
    <w:qFormat/>
    <w:rsid w:val="00464727"/>
    <w:pPr>
      <w:spacing w:before="120" w:after="120"/>
      <w:ind w:firstLine="709"/>
      <w:jc w:val="both"/>
    </w:pPr>
    <w:rPr>
      <w:color w:val="000000" w:themeColor="text1"/>
      <w:sz w:val="24"/>
      <w:szCs w:val="24"/>
    </w:rPr>
  </w:style>
  <w:style w:type="paragraph" w:customStyle="1" w:styleId="Nivel1">
    <w:name w:val="_Nivel 1"/>
    <w:next w:val="Body"/>
    <w:qFormat/>
    <w:rsid w:val="00464727"/>
    <w:pPr>
      <w:spacing w:after="200"/>
      <w:jc w:val="center"/>
    </w:pPr>
    <w:rPr>
      <w:b/>
      <w:bCs/>
      <w:sz w:val="24"/>
      <w:szCs w:val="24"/>
    </w:rPr>
  </w:style>
  <w:style w:type="paragraph" w:customStyle="1" w:styleId="Bolita">
    <w:name w:val="_Bolita"/>
    <w:next w:val="Body"/>
    <w:qFormat/>
    <w:rsid w:val="00464727"/>
    <w:pPr>
      <w:numPr>
        <w:numId w:val="27"/>
      </w:numPr>
      <w:spacing w:after="120"/>
      <w:ind w:left="567" w:hanging="567"/>
    </w:pPr>
    <w:rPr>
      <w:sz w:val="24"/>
      <w:szCs w:val="24"/>
      <w:lang w:val="en-GB"/>
    </w:rPr>
  </w:style>
  <w:style w:type="paragraph" w:customStyle="1" w:styleId="nivel2">
    <w:name w:val="_nivel 2"/>
    <w:qFormat/>
    <w:rsid w:val="00464727"/>
    <w:pPr>
      <w:spacing w:before="120" w:after="120" w:line="276" w:lineRule="auto"/>
    </w:pPr>
    <w:rPr>
      <w:b/>
      <w:i/>
      <w:color w:val="000000" w:themeColor="text1"/>
      <w:sz w:val="24"/>
      <w:szCs w:val="24"/>
    </w:rPr>
  </w:style>
  <w:style w:type="paragraph" w:customStyle="1" w:styleId="tablasyfiguras">
    <w:name w:val="_tablas y figuras"/>
    <w:next w:val="Body"/>
    <w:qFormat/>
    <w:rsid w:val="00464727"/>
    <w:rPr>
      <w:i/>
      <w:sz w:val="24"/>
      <w:szCs w:val="24"/>
    </w:rPr>
  </w:style>
  <w:style w:type="paragraph" w:customStyle="1" w:styleId="Notadetablasyfiguras">
    <w:name w:val="_Nota de tablas y figuras"/>
    <w:next w:val="Espacio12"/>
    <w:qFormat/>
    <w:rsid w:val="00464727"/>
    <w:pPr>
      <w:autoSpaceDE w:val="0"/>
      <w:autoSpaceDN w:val="0"/>
      <w:adjustRightInd w:val="0"/>
      <w:spacing w:line="276" w:lineRule="auto"/>
    </w:pPr>
    <w:rPr>
      <w:sz w:val="16"/>
      <w:szCs w:val="16"/>
    </w:rPr>
  </w:style>
  <w:style w:type="paragraph" w:customStyle="1" w:styleId="Referencias0">
    <w:name w:val="_Referencias"/>
    <w:qFormat/>
    <w:rsid w:val="00464727"/>
    <w:pPr>
      <w:tabs>
        <w:tab w:val="left" w:pos="7655"/>
      </w:tabs>
      <w:spacing w:before="120" w:after="120" w:line="25" w:lineRule="atLeast"/>
      <w:ind w:left="709" w:hanging="709"/>
      <w:jc w:val="both"/>
    </w:pPr>
    <w:rPr>
      <w:color w:val="000000" w:themeColor="text1"/>
      <w:sz w:val="24"/>
      <w:szCs w:val="24"/>
      <w:shd w:val="clear" w:color="auto" w:fill="FFFFFF"/>
      <w:lang w:val="en-GB"/>
    </w:rPr>
  </w:style>
  <w:style w:type="paragraph" w:customStyle="1" w:styleId="Fechasderecepcin">
    <w:name w:val="_Fechas de recepción"/>
    <w:aliases w:val="aceptación y revisión"/>
    <w:qFormat/>
    <w:rsid w:val="00464727"/>
    <w:rPr>
      <w:rFonts w:cs="Arial"/>
      <w:bCs/>
      <w:kern w:val="32"/>
      <w:sz w:val="22"/>
      <w:szCs w:val="28"/>
    </w:rPr>
  </w:style>
  <w:style w:type="paragraph" w:customStyle="1" w:styleId="nivel3">
    <w:name w:val="_nivel 3"/>
    <w:qFormat/>
    <w:rsid w:val="006C5A86"/>
    <w:pPr>
      <w:spacing w:before="120" w:after="120"/>
    </w:pPr>
    <w:rPr>
      <w:i/>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semiHidden="0" w:uiPriority="62"/>
    <w:lsdException w:name="No Spacing" w:semiHidden="0" w:uiPriority="63"/>
    <w:lsdException w:name="Light Shading" w:semiHidden="0" w:uiPriority="64"/>
    <w:lsdException w:name="Light List" w:semiHidden="0" w:uiPriority="65"/>
    <w:lsdException w:name="Light Grid" w:semiHidden="0" w:uiPriority="99"/>
    <w:lsdException w:name="Medium Shading 1" w:semiHidden="0" w:uiPriority="34" w:qFormat="1"/>
    <w:lsdException w:name="Medium Shading 2" w:semiHidden="0" w:uiPriority="29" w:qFormat="1"/>
    <w:lsdException w:name="Medium List 1" w:semiHidden="0" w:uiPriority="30" w:qFormat="1"/>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66"/>
    <w:lsdException w:name="List Paragraph" w:semiHidden="0" w:uiPriority="34" w:qFormat="1"/>
    <w:lsdException w:name="Quote" w:semiHidden="0" w:uiPriority="68"/>
    <w:lsdException w:name="Intense Quote" w:semiHidden="0" w:uiPriority="69"/>
    <w:lsdException w:name="Medium List 2 Accent 1" w:semiHidden="0" w:uiPriority="70"/>
    <w:lsdException w:name="Medium Grid 1 Accent 1" w:semiHidden="0" w:uiPriority="71"/>
    <w:lsdException w:name="Medium Grid 2 Accent 1" w:semiHidden="0" w:uiPriority="72"/>
    <w:lsdException w:name="Medium Grid 3 Accent 1" w:semiHidden="0" w:uiPriority="73"/>
    <w:lsdException w:name="Dark List Accent 1" w:semiHidden="0" w:uiPriority="60"/>
    <w:lsdException w:name="Colorful Shading Accent 1" w:semiHidden="0" w:uiPriority="61"/>
    <w:lsdException w:name="Colorful List Accent 1" w:semiHidden="0" w:uiPriority="62"/>
    <w:lsdException w:name="Colorful Grid Accent 1" w:semiHidden="0" w:uiPriority="63"/>
    <w:lsdException w:name="Light Shading Accent 2" w:semiHidden="0" w:uiPriority="64"/>
    <w:lsdException w:name="Light List Accent 2" w:semiHidden="0" w:uiPriority="65"/>
    <w:lsdException w:name="Light Grid Accent 2" w:semiHidden="0" w:uiPriority="66"/>
    <w:lsdException w:name="Medium Shading 1 Accent 2" w:semiHidden="0" w:uiPriority="67"/>
    <w:lsdException w:name="Medium Shading 2 Accent 2" w:semiHidden="0" w:uiPriority="68"/>
    <w:lsdException w:name="Medium List 1 Accent 2" w:semiHidden="0" w:uiPriority="69"/>
    <w:lsdException w:name="Medium List 2 Accent 2" w:semiHidden="0" w:uiPriority="70"/>
    <w:lsdException w:name="Medium Grid 1 Accent 2" w:semiHidden="0" w:uiPriority="71"/>
    <w:lsdException w:name="Medium Grid 2 Accent 2" w:semiHidden="0" w:uiPriority="72"/>
    <w:lsdException w:name="Medium Grid 3 Accent 2" w:semiHidden="0" w:uiPriority="73"/>
    <w:lsdException w:name="Dark List Accent 2" w:semiHidden="0" w:uiPriority="60"/>
    <w:lsdException w:name="Colorful Shading Accent 2" w:semiHidden="0" w:uiPriority="61"/>
    <w:lsdException w:name="Colorful List Accent 2" w:semiHidden="0" w:uiPriority="62"/>
    <w:lsdException w:name="Colorful Grid Accent 2" w:semiHidden="0" w:uiPriority="63"/>
    <w:lsdException w:name="Light Shading Accent 3" w:semiHidden="0" w:uiPriority="64"/>
    <w:lsdException w:name="Light List Accent 3" w:semiHidden="0" w:uiPriority="65"/>
    <w:lsdException w:name="Light Grid Accent 3" w:semiHidden="0" w:uiPriority="66"/>
    <w:lsdException w:name="Medium Shading 1 Accent 3" w:semiHidden="0" w:uiPriority="67"/>
    <w:lsdException w:name="Medium Shading 2 Accent 3" w:semiHidden="0" w:uiPriority="68"/>
    <w:lsdException w:name="Medium List 1 Accent 3" w:semiHidden="0" w:uiPriority="69"/>
    <w:lsdException w:name="Medium List 2 Accent 3" w:semiHidden="0" w:uiPriority="70"/>
    <w:lsdException w:name="Medium Grid 1 Accent 3" w:semiHidden="0" w:uiPriority="71"/>
    <w:lsdException w:name="Medium Grid 2 Accent 3" w:semiHidden="0" w:uiPriority="72"/>
    <w:lsdException w:name="Medium Grid 3 Accent 3" w:semiHidden="0" w:uiPriority="73"/>
    <w:lsdException w:name="Dark List Accent 3" w:semiHidden="0" w:uiPriority="60"/>
    <w:lsdException w:name="Colorful Shading Accent 3" w:semiHidden="0" w:uiPriority="61"/>
    <w:lsdException w:name="Colorful List Accent 3" w:semiHidden="0" w:uiPriority="62"/>
    <w:lsdException w:name="Colorful Grid Accent 3" w:semiHidden="0" w:uiPriority="63"/>
    <w:lsdException w:name="Light Shading Accent 4" w:semiHidden="0" w:uiPriority="64"/>
    <w:lsdException w:name="Light List Accent 4" w:semiHidden="0" w:uiPriority="65"/>
    <w:lsdException w:name="Light Grid Accent 4" w:semiHidden="0" w:uiPriority="66"/>
    <w:lsdException w:name="Medium Shading 1 Accent 4" w:semiHidden="0" w:uiPriority="67"/>
    <w:lsdException w:name="Medium Shading 2 Accent 4" w:semiHidden="0" w:uiPriority="68"/>
    <w:lsdException w:name="Medium List 1 Accent 4" w:semiHidden="0" w:uiPriority="69"/>
    <w:lsdException w:name="Medium List 2 Accent 4" w:semiHidden="0" w:uiPriority="70"/>
    <w:lsdException w:name="Medium Grid 1 Accent 4" w:semiHidden="0" w:uiPriority="71"/>
    <w:lsdException w:name="Medium Grid 2 Accent 4" w:semiHidden="0" w:uiPriority="72"/>
    <w:lsdException w:name="Medium Grid 3 Accent 4" w:semiHidden="0" w:uiPriority="73"/>
    <w:lsdException w:name="Dark List Accent 4" w:semiHidden="0" w:uiPriority="60"/>
    <w:lsdException w:name="Colorful Shading Accent 4" w:semiHidden="0" w:uiPriority="61"/>
    <w:lsdException w:name="Colorful List Accent 4" w:semiHidden="0" w:uiPriority="62"/>
    <w:lsdException w:name="Colorful Grid Accent 4" w:semiHidden="0" w:uiPriority="63"/>
    <w:lsdException w:name="Light Shading Accent 5" w:semiHidden="0" w:uiPriority="64"/>
    <w:lsdException w:name="Light List Accent 5" w:semiHidden="0" w:uiPriority="65"/>
    <w:lsdException w:name="Light Grid Accent 5" w:semiHidden="0" w:uiPriority="66"/>
    <w:lsdException w:name="Medium Shading 1 Accent 5" w:semiHidden="0" w:uiPriority="67"/>
    <w:lsdException w:name="Medium Shading 2 Accent 5" w:semiHidden="0" w:uiPriority="68"/>
    <w:lsdException w:name="Medium List 1 Accent 5" w:semiHidden="0" w:uiPriority="69"/>
    <w:lsdException w:name="Medium List 2 Accent 5" w:semiHidden="0" w:uiPriority="70"/>
    <w:lsdException w:name="Medium Grid 1 Accent 5" w:semiHidden="0" w:uiPriority="71"/>
    <w:lsdException w:name="Medium Grid 2 Accent 5" w:semiHidden="0" w:uiPriority="72"/>
    <w:lsdException w:name="Medium Grid 3 Accent 5" w:semiHidden="0" w:uiPriority="73"/>
    <w:lsdException w:name="Dark List Accent 5" w:semiHidden="0" w:uiPriority="19" w:qFormat="1"/>
    <w:lsdException w:name="Colorful Shading Accent 5" w:semiHidden="0" w:uiPriority="21" w:qFormat="1"/>
    <w:lsdException w:name="Colorful List Accent 5" w:semiHidden="0" w:uiPriority="31" w:qFormat="1"/>
    <w:lsdException w:name="Colorful Grid Accent 5" w:semiHidden="0" w:uiPriority="32" w:qFormat="1"/>
    <w:lsdException w:name="Light Shading Accent 6" w:semiHidden="0" w:uiPriority="33" w:qFormat="1"/>
    <w:lsdException w:name="Light List Accent 6" w:semiHidden="0" w:uiPriority="37"/>
    <w:lsdException w:name="Light Grid Accent 6" w:semiHidden="0" w:uiPriority="39" w:qFormat="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link w:val="Ttulo1Car"/>
    <w:uiPriority w:val="9"/>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1">
    <w:name w:val="1"/>
    <w:basedOn w:val="Normal"/>
    <w:next w:val="Ttulo"/>
    <w:qFormat/>
    <w:rsid w:val="002B7FFE"/>
    <w:pPr>
      <w:ind w:firstLine="0"/>
      <w:jc w:val="center"/>
    </w:pPr>
    <w:rPr>
      <w:rFonts w:ascii="Tahoma" w:hAnsi="Tahoma" w:cs="Tahoma"/>
      <w:sz w:val="36"/>
    </w:rPr>
  </w:style>
  <w:style w:type="paragraph" w:customStyle="1" w:styleId="Predeterminado">
    <w:name w:val="Predeterminado"/>
    <w:rsid w:val="002B7FFE"/>
    <w:pPr>
      <w:tabs>
        <w:tab w:val="left" w:pos="720"/>
      </w:tabs>
      <w:suppressAutoHyphens/>
      <w:spacing w:after="200" w:line="276" w:lineRule="auto"/>
    </w:pPr>
    <w:rPr>
      <w:rFonts w:ascii="Calibri" w:eastAsia="Calibri" w:hAnsi="Calibri"/>
      <w:sz w:val="22"/>
      <w:szCs w:val="22"/>
      <w:lang w:eastAsia="en-US"/>
    </w:rPr>
  </w:style>
  <w:style w:type="paragraph" w:styleId="Ttulo">
    <w:name w:val="Title"/>
    <w:basedOn w:val="Normal"/>
    <w:next w:val="Normal"/>
    <w:link w:val="TtuloCar"/>
    <w:qFormat/>
    <w:rsid w:val="002B7FF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B7FFE"/>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003"/>
    <w:rPr>
      <w:rFonts w:ascii="Arial" w:hAnsi="Arial" w:cs="Arial"/>
      <w:b/>
      <w:bCs/>
      <w:caps/>
      <w:kern w:val="32"/>
      <w:sz w:val="22"/>
      <w:szCs w:val="32"/>
    </w:rPr>
  </w:style>
  <w:style w:type="paragraph" w:styleId="Bibliografa">
    <w:name w:val="Bibliography"/>
    <w:basedOn w:val="Normal"/>
    <w:next w:val="Normal"/>
    <w:uiPriority w:val="37"/>
    <w:unhideWhenUsed/>
    <w:rsid w:val="00ED1003"/>
  </w:style>
  <w:style w:type="paragraph" w:styleId="Epgrafe">
    <w:name w:val="caption"/>
    <w:basedOn w:val="Normal"/>
    <w:next w:val="Normal"/>
    <w:uiPriority w:val="35"/>
    <w:unhideWhenUsed/>
    <w:qFormat/>
    <w:rsid w:val="002E3296"/>
    <w:pPr>
      <w:spacing w:after="200"/>
    </w:pPr>
    <w:rPr>
      <w:i/>
      <w:iCs/>
      <w:color w:val="1F497D" w:themeColor="text2"/>
      <w:sz w:val="18"/>
      <w:szCs w:val="18"/>
    </w:rPr>
  </w:style>
  <w:style w:type="paragraph" w:customStyle="1" w:styleId="Resumen0">
    <w:name w:val="_Resumen"/>
    <w:next w:val="Espacio10"/>
    <w:rsid w:val="00464727"/>
    <w:pPr>
      <w:jc w:val="both"/>
    </w:pPr>
    <w:rPr>
      <w:lang w:val="es-ES_tradnl"/>
    </w:rPr>
  </w:style>
  <w:style w:type="paragraph" w:customStyle="1" w:styleId="TtuloArtculo">
    <w:name w:val="_Título Artículo"/>
    <w:next w:val="Espacio12"/>
    <w:qFormat/>
    <w:rsid w:val="00464727"/>
    <w:pPr>
      <w:spacing w:before="120" w:after="120"/>
      <w:jc w:val="center"/>
    </w:pPr>
    <w:rPr>
      <w:rFonts w:cs="Arial"/>
      <w:b/>
      <w:bCs/>
      <w:caps/>
      <w:kern w:val="32"/>
      <w:sz w:val="28"/>
      <w:szCs w:val="28"/>
    </w:rPr>
  </w:style>
  <w:style w:type="paragraph" w:customStyle="1" w:styleId="Nombreautores">
    <w:name w:val="_Nombre autores"/>
    <w:next w:val="Espacio12"/>
    <w:qFormat/>
    <w:rsid w:val="00464727"/>
    <w:pPr>
      <w:jc w:val="center"/>
    </w:pPr>
    <w:rPr>
      <w:b/>
      <w:sz w:val="24"/>
      <w:szCs w:val="24"/>
    </w:rPr>
  </w:style>
  <w:style w:type="paragraph" w:customStyle="1" w:styleId="Espacio12">
    <w:name w:val="_Espacio 12"/>
    <w:next w:val="Body"/>
    <w:qFormat/>
    <w:rsid w:val="00464727"/>
    <w:pPr>
      <w:spacing w:line="276" w:lineRule="auto"/>
    </w:pPr>
    <w:rPr>
      <w:rFonts w:cs="Arial"/>
      <w:bCs/>
      <w:kern w:val="32"/>
      <w:sz w:val="24"/>
      <w:szCs w:val="28"/>
    </w:rPr>
  </w:style>
  <w:style w:type="paragraph" w:customStyle="1" w:styleId="Espacio10">
    <w:name w:val="_Espacio 10"/>
    <w:qFormat/>
    <w:rsid w:val="00464727"/>
    <w:rPr>
      <w:rFonts w:cs="Arial"/>
      <w:bCs/>
      <w:kern w:val="32"/>
      <w:szCs w:val="28"/>
    </w:rPr>
  </w:style>
  <w:style w:type="paragraph" w:customStyle="1" w:styleId="Body">
    <w:name w:val="_Body"/>
    <w:qFormat/>
    <w:rsid w:val="00464727"/>
    <w:pPr>
      <w:spacing w:before="120" w:after="120"/>
      <w:ind w:firstLine="709"/>
      <w:jc w:val="both"/>
    </w:pPr>
    <w:rPr>
      <w:color w:val="000000" w:themeColor="text1"/>
      <w:sz w:val="24"/>
      <w:szCs w:val="24"/>
    </w:rPr>
  </w:style>
  <w:style w:type="paragraph" w:customStyle="1" w:styleId="Nivel1">
    <w:name w:val="_Nivel 1"/>
    <w:next w:val="Body"/>
    <w:qFormat/>
    <w:rsid w:val="00464727"/>
    <w:pPr>
      <w:spacing w:after="200"/>
      <w:jc w:val="center"/>
    </w:pPr>
    <w:rPr>
      <w:b/>
      <w:bCs/>
      <w:sz w:val="24"/>
      <w:szCs w:val="24"/>
    </w:rPr>
  </w:style>
  <w:style w:type="paragraph" w:customStyle="1" w:styleId="Bolita">
    <w:name w:val="_Bolita"/>
    <w:next w:val="Body"/>
    <w:qFormat/>
    <w:rsid w:val="00464727"/>
    <w:pPr>
      <w:numPr>
        <w:numId w:val="27"/>
      </w:numPr>
      <w:spacing w:after="120"/>
      <w:ind w:left="567" w:hanging="567"/>
    </w:pPr>
    <w:rPr>
      <w:sz w:val="24"/>
      <w:szCs w:val="24"/>
      <w:lang w:val="en-GB"/>
    </w:rPr>
  </w:style>
  <w:style w:type="paragraph" w:customStyle="1" w:styleId="nivel2">
    <w:name w:val="_nivel 2"/>
    <w:qFormat/>
    <w:rsid w:val="00464727"/>
    <w:pPr>
      <w:spacing w:before="120" w:after="120" w:line="276" w:lineRule="auto"/>
    </w:pPr>
    <w:rPr>
      <w:b/>
      <w:i/>
      <w:color w:val="000000" w:themeColor="text1"/>
      <w:sz w:val="24"/>
      <w:szCs w:val="24"/>
    </w:rPr>
  </w:style>
  <w:style w:type="paragraph" w:customStyle="1" w:styleId="tablasyfiguras">
    <w:name w:val="_tablas y figuras"/>
    <w:next w:val="Body"/>
    <w:qFormat/>
    <w:rsid w:val="00464727"/>
    <w:rPr>
      <w:i/>
      <w:sz w:val="24"/>
      <w:szCs w:val="24"/>
    </w:rPr>
  </w:style>
  <w:style w:type="paragraph" w:customStyle="1" w:styleId="Notadetablasyfiguras">
    <w:name w:val="_Nota de tablas y figuras"/>
    <w:next w:val="Espacio12"/>
    <w:qFormat/>
    <w:rsid w:val="00464727"/>
    <w:pPr>
      <w:autoSpaceDE w:val="0"/>
      <w:autoSpaceDN w:val="0"/>
      <w:adjustRightInd w:val="0"/>
      <w:spacing w:line="276" w:lineRule="auto"/>
    </w:pPr>
    <w:rPr>
      <w:sz w:val="16"/>
      <w:szCs w:val="16"/>
    </w:rPr>
  </w:style>
  <w:style w:type="paragraph" w:customStyle="1" w:styleId="Referencias0">
    <w:name w:val="_Referencias"/>
    <w:qFormat/>
    <w:rsid w:val="00464727"/>
    <w:pPr>
      <w:tabs>
        <w:tab w:val="left" w:pos="7655"/>
      </w:tabs>
      <w:spacing w:before="120" w:after="120" w:line="25" w:lineRule="atLeast"/>
      <w:ind w:left="709" w:hanging="709"/>
      <w:jc w:val="both"/>
    </w:pPr>
    <w:rPr>
      <w:color w:val="000000" w:themeColor="text1"/>
      <w:sz w:val="24"/>
      <w:szCs w:val="24"/>
      <w:shd w:val="clear" w:color="auto" w:fill="FFFFFF"/>
      <w:lang w:val="en-GB"/>
    </w:rPr>
  </w:style>
  <w:style w:type="paragraph" w:customStyle="1" w:styleId="Fechasderecepcin">
    <w:name w:val="_Fechas de recepción"/>
    <w:aliases w:val="aceptación y revisión"/>
    <w:qFormat/>
    <w:rsid w:val="00464727"/>
    <w:rPr>
      <w:rFonts w:cs="Arial"/>
      <w:bCs/>
      <w:kern w:val="32"/>
      <w:sz w:val="22"/>
      <w:szCs w:val="28"/>
    </w:rPr>
  </w:style>
  <w:style w:type="paragraph" w:customStyle="1" w:styleId="nivel3">
    <w:name w:val="_nivel 3"/>
    <w:qFormat/>
    <w:rsid w:val="006C5A86"/>
    <w:pPr>
      <w:spacing w:before="120" w:after="120"/>
    </w:pPr>
    <w:rPr>
      <w:i/>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0159">
      <w:bodyDiv w:val="1"/>
      <w:marLeft w:val="0"/>
      <w:marRight w:val="0"/>
      <w:marTop w:val="0"/>
      <w:marBottom w:val="0"/>
      <w:divBdr>
        <w:top w:val="none" w:sz="0" w:space="0" w:color="auto"/>
        <w:left w:val="none" w:sz="0" w:space="0" w:color="auto"/>
        <w:bottom w:val="none" w:sz="0" w:space="0" w:color="auto"/>
        <w:right w:val="none" w:sz="0" w:space="0" w:color="auto"/>
      </w:divBdr>
    </w:div>
    <w:div w:id="33775630">
      <w:bodyDiv w:val="1"/>
      <w:marLeft w:val="0"/>
      <w:marRight w:val="0"/>
      <w:marTop w:val="0"/>
      <w:marBottom w:val="0"/>
      <w:divBdr>
        <w:top w:val="none" w:sz="0" w:space="0" w:color="auto"/>
        <w:left w:val="none" w:sz="0" w:space="0" w:color="auto"/>
        <w:bottom w:val="none" w:sz="0" w:space="0" w:color="auto"/>
        <w:right w:val="none" w:sz="0" w:space="0" w:color="auto"/>
      </w:divBdr>
    </w:div>
    <w:div w:id="62993639">
      <w:bodyDiv w:val="1"/>
      <w:marLeft w:val="0"/>
      <w:marRight w:val="0"/>
      <w:marTop w:val="0"/>
      <w:marBottom w:val="0"/>
      <w:divBdr>
        <w:top w:val="none" w:sz="0" w:space="0" w:color="auto"/>
        <w:left w:val="none" w:sz="0" w:space="0" w:color="auto"/>
        <w:bottom w:val="none" w:sz="0" w:space="0" w:color="auto"/>
        <w:right w:val="none" w:sz="0" w:space="0" w:color="auto"/>
      </w:divBdr>
    </w:div>
    <w:div w:id="98263558">
      <w:bodyDiv w:val="1"/>
      <w:marLeft w:val="0"/>
      <w:marRight w:val="0"/>
      <w:marTop w:val="0"/>
      <w:marBottom w:val="0"/>
      <w:divBdr>
        <w:top w:val="none" w:sz="0" w:space="0" w:color="auto"/>
        <w:left w:val="none" w:sz="0" w:space="0" w:color="auto"/>
        <w:bottom w:val="none" w:sz="0" w:space="0" w:color="auto"/>
        <w:right w:val="none" w:sz="0" w:space="0" w:color="auto"/>
      </w:divBdr>
    </w:div>
    <w:div w:id="99683933">
      <w:bodyDiv w:val="1"/>
      <w:marLeft w:val="0"/>
      <w:marRight w:val="0"/>
      <w:marTop w:val="0"/>
      <w:marBottom w:val="0"/>
      <w:divBdr>
        <w:top w:val="none" w:sz="0" w:space="0" w:color="auto"/>
        <w:left w:val="none" w:sz="0" w:space="0" w:color="auto"/>
        <w:bottom w:val="none" w:sz="0" w:space="0" w:color="auto"/>
        <w:right w:val="none" w:sz="0" w:space="0" w:color="auto"/>
      </w:divBdr>
    </w:div>
    <w:div w:id="120147316">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133258056">
      <w:bodyDiv w:val="1"/>
      <w:marLeft w:val="0"/>
      <w:marRight w:val="0"/>
      <w:marTop w:val="0"/>
      <w:marBottom w:val="0"/>
      <w:divBdr>
        <w:top w:val="none" w:sz="0" w:space="0" w:color="auto"/>
        <w:left w:val="none" w:sz="0" w:space="0" w:color="auto"/>
        <w:bottom w:val="none" w:sz="0" w:space="0" w:color="auto"/>
        <w:right w:val="none" w:sz="0" w:space="0" w:color="auto"/>
      </w:divBdr>
    </w:div>
    <w:div w:id="147672001">
      <w:bodyDiv w:val="1"/>
      <w:marLeft w:val="0"/>
      <w:marRight w:val="0"/>
      <w:marTop w:val="0"/>
      <w:marBottom w:val="0"/>
      <w:divBdr>
        <w:top w:val="none" w:sz="0" w:space="0" w:color="auto"/>
        <w:left w:val="none" w:sz="0" w:space="0" w:color="auto"/>
        <w:bottom w:val="none" w:sz="0" w:space="0" w:color="auto"/>
        <w:right w:val="none" w:sz="0" w:space="0" w:color="auto"/>
      </w:divBdr>
    </w:div>
    <w:div w:id="148055476">
      <w:bodyDiv w:val="1"/>
      <w:marLeft w:val="0"/>
      <w:marRight w:val="0"/>
      <w:marTop w:val="0"/>
      <w:marBottom w:val="0"/>
      <w:divBdr>
        <w:top w:val="none" w:sz="0" w:space="0" w:color="auto"/>
        <w:left w:val="none" w:sz="0" w:space="0" w:color="auto"/>
        <w:bottom w:val="none" w:sz="0" w:space="0" w:color="auto"/>
        <w:right w:val="none" w:sz="0" w:space="0" w:color="auto"/>
      </w:divBdr>
    </w:div>
    <w:div w:id="175729369">
      <w:bodyDiv w:val="1"/>
      <w:marLeft w:val="0"/>
      <w:marRight w:val="0"/>
      <w:marTop w:val="0"/>
      <w:marBottom w:val="0"/>
      <w:divBdr>
        <w:top w:val="none" w:sz="0" w:space="0" w:color="auto"/>
        <w:left w:val="none" w:sz="0" w:space="0" w:color="auto"/>
        <w:bottom w:val="none" w:sz="0" w:space="0" w:color="auto"/>
        <w:right w:val="none" w:sz="0" w:space="0" w:color="auto"/>
      </w:divBdr>
    </w:div>
    <w:div w:id="186064819">
      <w:bodyDiv w:val="1"/>
      <w:marLeft w:val="0"/>
      <w:marRight w:val="0"/>
      <w:marTop w:val="0"/>
      <w:marBottom w:val="0"/>
      <w:divBdr>
        <w:top w:val="none" w:sz="0" w:space="0" w:color="auto"/>
        <w:left w:val="none" w:sz="0" w:space="0" w:color="auto"/>
        <w:bottom w:val="none" w:sz="0" w:space="0" w:color="auto"/>
        <w:right w:val="none" w:sz="0" w:space="0" w:color="auto"/>
      </w:divBdr>
    </w:div>
    <w:div w:id="209804327">
      <w:bodyDiv w:val="1"/>
      <w:marLeft w:val="0"/>
      <w:marRight w:val="0"/>
      <w:marTop w:val="0"/>
      <w:marBottom w:val="0"/>
      <w:divBdr>
        <w:top w:val="none" w:sz="0" w:space="0" w:color="auto"/>
        <w:left w:val="none" w:sz="0" w:space="0" w:color="auto"/>
        <w:bottom w:val="none" w:sz="0" w:space="0" w:color="auto"/>
        <w:right w:val="none" w:sz="0" w:space="0" w:color="auto"/>
      </w:divBdr>
    </w:div>
    <w:div w:id="230308180">
      <w:bodyDiv w:val="1"/>
      <w:marLeft w:val="0"/>
      <w:marRight w:val="0"/>
      <w:marTop w:val="0"/>
      <w:marBottom w:val="0"/>
      <w:divBdr>
        <w:top w:val="none" w:sz="0" w:space="0" w:color="auto"/>
        <w:left w:val="none" w:sz="0" w:space="0" w:color="auto"/>
        <w:bottom w:val="none" w:sz="0" w:space="0" w:color="auto"/>
        <w:right w:val="none" w:sz="0" w:space="0" w:color="auto"/>
      </w:divBdr>
    </w:div>
    <w:div w:id="247422018">
      <w:bodyDiv w:val="1"/>
      <w:marLeft w:val="0"/>
      <w:marRight w:val="0"/>
      <w:marTop w:val="0"/>
      <w:marBottom w:val="0"/>
      <w:divBdr>
        <w:top w:val="none" w:sz="0" w:space="0" w:color="auto"/>
        <w:left w:val="none" w:sz="0" w:space="0" w:color="auto"/>
        <w:bottom w:val="none" w:sz="0" w:space="0" w:color="auto"/>
        <w:right w:val="none" w:sz="0" w:space="0" w:color="auto"/>
      </w:divBdr>
    </w:div>
    <w:div w:id="250815430">
      <w:bodyDiv w:val="1"/>
      <w:marLeft w:val="0"/>
      <w:marRight w:val="0"/>
      <w:marTop w:val="0"/>
      <w:marBottom w:val="0"/>
      <w:divBdr>
        <w:top w:val="none" w:sz="0" w:space="0" w:color="auto"/>
        <w:left w:val="none" w:sz="0" w:space="0" w:color="auto"/>
        <w:bottom w:val="none" w:sz="0" w:space="0" w:color="auto"/>
        <w:right w:val="none" w:sz="0" w:space="0" w:color="auto"/>
      </w:divBdr>
    </w:div>
    <w:div w:id="255553590">
      <w:bodyDiv w:val="1"/>
      <w:marLeft w:val="0"/>
      <w:marRight w:val="0"/>
      <w:marTop w:val="0"/>
      <w:marBottom w:val="0"/>
      <w:divBdr>
        <w:top w:val="none" w:sz="0" w:space="0" w:color="auto"/>
        <w:left w:val="none" w:sz="0" w:space="0" w:color="auto"/>
        <w:bottom w:val="none" w:sz="0" w:space="0" w:color="auto"/>
        <w:right w:val="none" w:sz="0" w:space="0" w:color="auto"/>
      </w:divBdr>
    </w:div>
    <w:div w:id="279992595">
      <w:bodyDiv w:val="1"/>
      <w:marLeft w:val="0"/>
      <w:marRight w:val="0"/>
      <w:marTop w:val="0"/>
      <w:marBottom w:val="0"/>
      <w:divBdr>
        <w:top w:val="none" w:sz="0" w:space="0" w:color="auto"/>
        <w:left w:val="none" w:sz="0" w:space="0" w:color="auto"/>
        <w:bottom w:val="none" w:sz="0" w:space="0" w:color="auto"/>
        <w:right w:val="none" w:sz="0" w:space="0" w:color="auto"/>
      </w:divBdr>
    </w:div>
    <w:div w:id="288824308">
      <w:bodyDiv w:val="1"/>
      <w:marLeft w:val="0"/>
      <w:marRight w:val="0"/>
      <w:marTop w:val="0"/>
      <w:marBottom w:val="0"/>
      <w:divBdr>
        <w:top w:val="none" w:sz="0" w:space="0" w:color="auto"/>
        <w:left w:val="none" w:sz="0" w:space="0" w:color="auto"/>
        <w:bottom w:val="none" w:sz="0" w:space="0" w:color="auto"/>
        <w:right w:val="none" w:sz="0" w:space="0" w:color="auto"/>
      </w:divBdr>
    </w:div>
    <w:div w:id="337774993">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376587680">
      <w:bodyDiv w:val="1"/>
      <w:marLeft w:val="0"/>
      <w:marRight w:val="0"/>
      <w:marTop w:val="0"/>
      <w:marBottom w:val="0"/>
      <w:divBdr>
        <w:top w:val="none" w:sz="0" w:space="0" w:color="auto"/>
        <w:left w:val="none" w:sz="0" w:space="0" w:color="auto"/>
        <w:bottom w:val="none" w:sz="0" w:space="0" w:color="auto"/>
        <w:right w:val="none" w:sz="0" w:space="0" w:color="auto"/>
      </w:divBdr>
    </w:div>
    <w:div w:id="388575926">
      <w:bodyDiv w:val="1"/>
      <w:marLeft w:val="0"/>
      <w:marRight w:val="0"/>
      <w:marTop w:val="0"/>
      <w:marBottom w:val="0"/>
      <w:divBdr>
        <w:top w:val="none" w:sz="0" w:space="0" w:color="auto"/>
        <w:left w:val="none" w:sz="0" w:space="0" w:color="auto"/>
        <w:bottom w:val="none" w:sz="0" w:space="0" w:color="auto"/>
        <w:right w:val="none" w:sz="0" w:space="0" w:color="auto"/>
      </w:divBdr>
    </w:div>
    <w:div w:id="430509653">
      <w:bodyDiv w:val="1"/>
      <w:marLeft w:val="0"/>
      <w:marRight w:val="0"/>
      <w:marTop w:val="0"/>
      <w:marBottom w:val="0"/>
      <w:divBdr>
        <w:top w:val="none" w:sz="0" w:space="0" w:color="auto"/>
        <w:left w:val="none" w:sz="0" w:space="0" w:color="auto"/>
        <w:bottom w:val="none" w:sz="0" w:space="0" w:color="auto"/>
        <w:right w:val="none" w:sz="0" w:space="0" w:color="auto"/>
      </w:divBdr>
    </w:div>
    <w:div w:id="475495625">
      <w:bodyDiv w:val="1"/>
      <w:marLeft w:val="0"/>
      <w:marRight w:val="0"/>
      <w:marTop w:val="0"/>
      <w:marBottom w:val="0"/>
      <w:divBdr>
        <w:top w:val="none" w:sz="0" w:space="0" w:color="auto"/>
        <w:left w:val="none" w:sz="0" w:space="0" w:color="auto"/>
        <w:bottom w:val="none" w:sz="0" w:space="0" w:color="auto"/>
        <w:right w:val="none" w:sz="0" w:space="0" w:color="auto"/>
      </w:divBdr>
    </w:div>
    <w:div w:id="512719298">
      <w:bodyDiv w:val="1"/>
      <w:marLeft w:val="0"/>
      <w:marRight w:val="0"/>
      <w:marTop w:val="0"/>
      <w:marBottom w:val="0"/>
      <w:divBdr>
        <w:top w:val="none" w:sz="0" w:space="0" w:color="auto"/>
        <w:left w:val="none" w:sz="0" w:space="0" w:color="auto"/>
        <w:bottom w:val="none" w:sz="0" w:space="0" w:color="auto"/>
        <w:right w:val="none" w:sz="0" w:space="0" w:color="auto"/>
      </w:divBdr>
    </w:div>
    <w:div w:id="522206405">
      <w:bodyDiv w:val="1"/>
      <w:marLeft w:val="0"/>
      <w:marRight w:val="0"/>
      <w:marTop w:val="0"/>
      <w:marBottom w:val="0"/>
      <w:divBdr>
        <w:top w:val="none" w:sz="0" w:space="0" w:color="auto"/>
        <w:left w:val="none" w:sz="0" w:space="0" w:color="auto"/>
        <w:bottom w:val="none" w:sz="0" w:space="0" w:color="auto"/>
        <w:right w:val="none" w:sz="0" w:space="0" w:color="auto"/>
      </w:divBdr>
    </w:div>
    <w:div w:id="527137253">
      <w:bodyDiv w:val="1"/>
      <w:marLeft w:val="0"/>
      <w:marRight w:val="0"/>
      <w:marTop w:val="0"/>
      <w:marBottom w:val="0"/>
      <w:divBdr>
        <w:top w:val="none" w:sz="0" w:space="0" w:color="auto"/>
        <w:left w:val="none" w:sz="0" w:space="0" w:color="auto"/>
        <w:bottom w:val="none" w:sz="0" w:space="0" w:color="auto"/>
        <w:right w:val="none" w:sz="0" w:space="0" w:color="auto"/>
      </w:divBdr>
    </w:div>
    <w:div w:id="538511445">
      <w:bodyDiv w:val="1"/>
      <w:marLeft w:val="0"/>
      <w:marRight w:val="0"/>
      <w:marTop w:val="0"/>
      <w:marBottom w:val="0"/>
      <w:divBdr>
        <w:top w:val="none" w:sz="0" w:space="0" w:color="auto"/>
        <w:left w:val="none" w:sz="0" w:space="0" w:color="auto"/>
        <w:bottom w:val="none" w:sz="0" w:space="0" w:color="auto"/>
        <w:right w:val="none" w:sz="0" w:space="0" w:color="auto"/>
      </w:divBdr>
    </w:div>
    <w:div w:id="547690355">
      <w:bodyDiv w:val="1"/>
      <w:marLeft w:val="0"/>
      <w:marRight w:val="0"/>
      <w:marTop w:val="0"/>
      <w:marBottom w:val="0"/>
      <w:divBdr>
        <w:top w:val="none" w:sz="0" w:space="0" w:color="auto"/>
        <w:left w:val="none" w:sz="0" w:space="0" w:color="auto"/>
        <w:bottom w:val="none" w:sz="0" w:space="0" w:color="auto"/>
        <w:right w:val="none" w:sz="0" w:space="0" w:color="auto"/>
      </w:divBdr>
    </w:div>
    <w:div w:id="555240707">
      <w:bodyDiv w:val="1"/>
      <w:marLeft w:val="0"/>
      <w:marRight w:val="0"/>
      <w:marTop w:val="0"/>
      <w:marBottom w:val="0"/>
      <w:divBdr>
        <w:top w:val="none" w:sz="0" w:space="0" w:color="auto"/>
        <w:left w:val="none" w:sz="0" w:space="0" w:color="auto"/>
        <w:bottom w:val="none" w:sz="0" w:space="0" w:color="auto"/>
        <w:right w:val="none" w:sz="0" w:space="0" w:color="auto"/>
      </w:divBdr>
    </w:div>
    <w:div w:id="562106050">
      <w:bodyDiv w:val="1"/>
      <w:marLeft w:val="0"/>
      <w:marRight w:val="0"/>
      <w:marTop w:val="0"/>
      <w:marBottom w:val="0"/>
      <w:divBdr>
        <w:top w:val="none" w:sz="0" w:space="0" w:color="auto"/>
        <w:left w:val="none" w:sz="0" w:space="0" w:color="auto"/>
        <w:bottom w:val="none" w:sz="0" w:space="0" w:color="auto"/>
        <w:right w:val="none" w:sz="0" w:space="0" w:color="auto"/>
      </w:divBdr>
    </w:div>
    <w:div w:id="570693862">
      <w:bodyDiv w:val="1"/>
      <w:marLeft w:val="0"/>
      <w:marRight w:val="0"/>
      <w:marTop w:val="0"/>
      <w:marBottom w:val="0"/>
      <w:divBdr>
        <w:top w:val="none" w:sz="0" w:space="0" w:color="auto"/>
        <w:left w:val="none" w:sz="0" w:space="0" w:color="auto"/>
        <w:bottom w:val="none" w:sz="0" w:space="0" w:color="auto"/>
        <w:right w:val="none" w:sz="0" w:space="0" w:color="auto"/>
      </w:divBdr>
    </w:div>
    <w:div w:id="572855648">
      <w:bodyDiv w:val="1"/>
      <w:marLeft w:val="0"/>
      <w:marRight w:val="0"/>
      <w:marTop w:val="0"/>
      <w:marBottom w:val="0"/>
      <w:divBdr>
        <w:top w:val="none" w:sz="0" w:space="0" w:color="auto"/>
        <w:left w:val="none" w:sz="0" w:space="0" w:color="auto"/>
        <w:bottom w:val="none" w:sz="0" w:space="0" w:color="auto"/>
        <w:right w:val="none" w:sz="0" w:space="0" w:color="auto"/>
      </w:divBdr>
    </w:div>
    <w:div w:id="588776629">
      <w:bodyDiv w:val="1"/>
      <w:marLeft w:val="0"/>
      <w:marRight w:val="0"/>
      <w:marTop w:val="0"/>
      <w:marBottom w:val="0"/>
      <w:divBdr>
        <w:top w:val="none" w:sz="0" w:space="0" w:color="auto"/>
        <w:left w:val="none" w:sz="0" w:space="0" w:color="auto"/>
        <w:bottom w:val="none" w:sz="0" w:space="0" w:color="auto"/>
        <w:right w:val="none" w:sz="0" w:space="0" w:color="auto"/>
      </w:divBdr>
    </w:div>
    <w:div w:id="594018960">
      <w:bodyDiv w:val="1"/>
      <w:marLeft w:val="0"/>
      <w:marRight w:val="0"/>
      <w:marTop w:val="0"/>
      <w:marBottom w:val="0"/>
      <w:divBdr>
        <w:top w:val="none" w:sz="0" w:space="0" w:color="auto"/>
        <w:left w:val="none" w:sz="0" w:space="0" w:color="auto"/>
        <w:bottom w:val="none" w:sz="0" w:space="0" w:color="auto"/>
        <w:right w:val="none" w:sz="0" w:space="0" w:color="auto"/>
      </w:divBdr>
    </w:div>
    <w:div w:id="599948686">
      <w:bodyDiv w:val="1"/>
      <w:marLeft w:val="0"/>
      <w:marRight w:val="0"/>
      <w:marTop w:val="0"/>
      <w:marBottom w:val="0"/>
      <w:divBdr>
        <w:top w:val="none" w:sz="0" w:space="0" w:color="auto"/>
        <w:left w:val="none" w:sz="0" w:space="0" w:color="auto"/>
        <w:bottom w:val="none" w:sz="0" w:space="0" w:color="auto"/>
        <w:right w:val="none" w:sz="0" w:space="0" w:color="auto"/>
      </w:divBdr>
    </w:div>
    <w:div w:id="605771478">
      <w:bodyDiv w:val="1"/>
      <w:marLeft w:val="0"/>
      <w:marRight w:val="0"/>
      <w:marTop w:val="0"/>
      <w:marBottom w:val="0"/>
      <w:divBdr>
        <w:top w:val="none" w:sz="0" w:space="0" w:color="auto"/>
        <w:left w:val="none" w:sz="0" w:space="0" w:color="auto"/>
        <w:bottom w:val="none" w:sz="0" w:space="0" w:color="auto"/>
        <w:right w:val="none" w:sz="0" w:space="0" w:color="auto"/>
      </w:divBdr>
    </w:div>
    <w:div w:id="639194901">
      <w:bodyDiv w:val="1"/>
      <w:marLeft w:val="0"/>
      <w:marRight w:val="0"/>
      <w:marTop w:val="0"/>
      <w:marBottom w:val="0"/>
      <w:divBdr>
        <w:top w:val="none" w:sz="0" w:space="0" w:color="auto"/>
        <w:left w:val="none" w:sz="0" w:space="0" w:color="auto"/>
        <w:bottom w:val="none" w:sz="0" w:space="0" w:color="auto"/>
        <w:right w:val="none" w:sz="0" w:space="0" w:color="auto"/>
      </w:divBdr>
    </w:div>
    <w:div w:id="716273184">
      <w:bodyDiv w:val="1"/>
      <w:marLeft w:val="0"/>
      <w:marRight w:val="0"/>
      <w:marTop w:val="0"/>
      <w:marBottom w:val="0"/>
      <w:divBdr>
        <w:top w:val="none" w:sz="0" w:space="0" w:color="auto"/>
        <w:left w:val="none" w:sz="0" w:space="0" w:color="auto"/>
        <w:bottom w:val="none" w:sz="0" w:space="0" w:color="auto"/>
        <w:right w:val="none" w:sz="0" w:space="0" w:color="auto"/>
      </w:divBdr>
    </w:div>
    <w:div w:id="771977373">
      <w:bodyDiv w:val="1"/>
      <w:marLeft w:val="0"/>
      <w:marRight w:val="0"/>
      <w:marTop w:val="0"/>
      <w:marBottom w:val="0"/>
      <w:divBdr>
        <w:top w:val="none" w:sz="0" w:space="0" w:color="auto"/>
        <w:left w:val="none" w:sz="0" w:space="0" w:color="auto"/>
        <w:bottom w:val="none" w:sz="0" w:space="0" w:color="auto"/>
        <w:right w:val="none" w:sz="0" w:space="0" w:color="auto"/>
      </w:divBdr>
    </w:div>
    <w:div w:id="777601329">
      <w:bodyDiv w:val="1"/>
      <w:marLeft w:val="0"/>
      <w:marRight w:val="0"/>
      <w:marTop w:val="0"/>
      <w:marBottom w:val="0"/>
      <w:divBdr>
        <w:top w:val="none" w:sz="0" w:space="0" w:color="auto"/>
        <w:left w:val="none" w:sz="0" w:space="0" w:color="auto"/>
        <w:bottom w:val="none" w:sz="0" w:space="0" w:color="auto"/>
        <w:right w:val="none" w:sz="0" w:space="0" w:color="auto"/>
      </w:divBdr>
    </w:div>
    <w:div w:id="804198066">
      <w:bodyDiv w:val="1"/>
      <w:marLeft w:val="0"/>
      <w:marRight w:val="0"/>
      <w:marTop w:val="0"/>
      <w:marBottom w:val="0"/>
      <w:divBdr>
        <w:top w:val="none" w:sz="0" w:space="0" w:color="auto"/>
        <w:left w:val="none" w:sz="0" w:space="0" w:color="auto"/>
        <w:bottom w:val="none" w:sz="0" w:space="0" w:color="auto"/>
        <w:right w:val="none" w:sz="0" w:space="0" w:color="auto"/>
      </w:divBdr>
    </w:div>
    <w:div w:id="839582599">
      <w:bodyDiv w:val="1"/>
      <w:marLeft w:val="0"/>
      <w:marRight w:val="0"/>
      <w:marTop w:val="0"/>
      <w:marBottom w:val="0"/>
      <w:divBdr>
        <w:top w:val="none" w:sz="0" w:space="0" w:color="auto"/>
        <w:left w:val="none" w:sz="0" w:space="0" w:color="auto"/>
        <w:bottom w:val="none" w:sz="0" w:space="0" w:color="auto"/>
        <w:right w:val="none" w:sz="0" w:space="0" w:color="auto"/>
      </w:divBdr>
    </w:div>
    <w:div w:id="848834123">
      <w:bodyDiv w:val="1"/>
      <w:marLeft w:val="0"/>
      <w:marRight w:val="0"/>
      <w:marTop w:val="0"/>
      <w:marBottom w:val="0"/>
      <w:divBdr>
        <w:top w:val="none" w:sz="0" w:space="0" w:color="auto"/>
        <w:left w:val="none" w:sz="0" w:space="0" w:color="auto"/>
        <w:bottom w:val="none" w:sz="0" w:space="0" w:color="auto"/>
        <w:right w:val="none" w:sz="0" w:space="0" w:color="auto"/>
      </w:divBdr>
    </w:div>
    <w:div w:id="889461132">
      <w:bodyDiv w:val="1"/>
      <w:marLeft w:val="0"/>
      <w:marRight w:val="0"/>
      <w:marTop w:val="0"/>
      <w:marBottom w:val="0"/>
      <w:divBdr>
        <w:top w:val="none" w:sz="0" w:space="0" w:color="auto"/>
        <w:left w:val="none" w:sz="0" w:space="0" w:color="auto"/>
        <w:bottom w:val="none" w:sz="0" w:space="0" w:color="auto"/>
        <w:right w:val="none" w:sz="0" w:space="0" w:color="auto"/>
      </w:divBdr>
    </w:div>
    <w:div w:id="909968501">
      <w:bodyDiv w:val="1"/>
      <w:marLeft w:val="0"/>
      <w:marRight w:val="0"/>
      <w:marTop w:val="0"/>
      <w:marBottom w:val="0"/>
      <w:divBdr>
        <w:top w:val="none" w:sz="0" w:space="0" w:color="auto"/>
        <w:left w:val="none" w:sz="0" w:space="0" w:color="auto"/>
        <w:bottom w:val="none" w:sz="0" w:space="0" w:color="auto"/>
        <w:right w:val="none" w:sz="0" w:space="0" w:color="auto"/>
      </w:divBdr>
    </w:div>
    <w:div w:id="918947805">
      <w:bodyDiv w:val="1"/>
      <w:marLeft w:val="0"/>
      <w:marRight w:val="0"/>
      <w:marTop w:val="0"/>
      <w:marBottom w:val="0"/>
      <w:divBdr>
        <w:top w:val="none" w:sz="0" w:space="0" w:color="auto"/>
        <w:left w:val="none" w:sz="0" w:space="0" w:color="auto"/>
        <w:bottom w:val="none" w:sz="0" w:space="0" w:color="auto"/>
        <w:right w:val="none" w:sz="0" w:space="0" w:color="auto"/>
      </w:divBdr>
    </w:div>
    <w:div w:id="932588698">
      <w:bodyDiv w:val="1"/>
      <w:marLeft w:val="0"/>
      <w:marRight w:val="0"/>
      <w:marTop w:val="0"/>
      <w:marBottom w:val="0"/>
      <w:divBdr>
        <w:top w:val="none" w:sz="0" w:space="0" w:color="auto"/>
        <w:left w:val="none" w:sz="0" w:space="0" w:color="auto"/>
        <w:bottom w:val="none" w:sz="0" w:space="0" w:color="auto"/>
        <w:right w:val="none" w:sz="0" w:space="0" w:color="auto"/>
      </w:divBdr>
    </w:div>
    <w:div w:id="974985695">
      <w:bodyDiv w:val="1"/>
      <w:marLeft w:val="0"/>
      <w:marRight w:val="0"/>
      <w:marTop w:val="0"/>
      <w:marBottom w:val="0"/>
      <w:divBdr>
        <w:top w:val="none" w:sz="0" w:space="0" w:color="auto"/>
        <w:left w:val="none" w:sz="0" w:space="0" w:color="auto"/>
        <w:bottom w:val="none" w:sz="0" w:space="0" w:color="auto"/>
        <w:right w:val="none" w:sz="0" w:space="0" w:color="auto"/>
      </w:divBdr>
    </w:div>
    <w:div w:id="983697407">
      <w:bodyDiv w:val="1"/>
      <w:marLeft w:val="0"/>
      <w:marRight w:val="0"/>
      <w:marTop w:val="0"/>
      <w:marBottom w:val="0"/>
      <w:divBdr>
        <w:top w:val="none" w:sz="0" w:space="0" w:color="auto"/>
        <w:left w:val="none" w:sz="0" w:space="0" w:color="auto"/>
        <w:bottom w:val="none" w:sz="0" w:space="0" w:color="auto"/>
        <w:right w:val="none" w:sz="0" w:space="0" w:color="auto"/>
      </w:divBdr>
    </w:div>
    <w:div w:id="984506272">
      <w:bodyDiv w:val="1"/>
      <w:marLeft w:val="0"/>
      <w:marRight w:val="0"/>
      <w:marTop w:val="0"/>
      <w:marBottom w:val="0"/>
      <w:divBdr>
        <w:top w:val="none" w:sz="0" w:space="0" w:color="auto"/>
        <w:left w:val="none" w:sz="0" w:space="0" w:color="auto"/>
        <w:bottom w:val="none" w:sz="0" w:space="0" w:color="auto"/>
        <w:right w:val="none" w:sz="0" w:space="0" w:color="auto"/>
      </w:divBdr>
    </w:div>
    <w:div w:id="989135510">
      <w:bodyDiv w:val="1"/>
      <w:marLeft w:val="0"/>
      <w:marRight w:val="0"/>
      <w:marTop w:val="0"/>
      <w:marBottom w:val="0"/>
      <w:divBdr>
        <w:top w:val="none" w:sz="0" w:space="0" w:color="auto"/>
        <w:left w:val="none" w:sz="0" w:space="0" w:color="auto"/>
        <w:bottom w:val="none" w:sz="0" w:space="0" w:color="auto"/>
        <w:right w:val="none" w:sz="0" w:space="0" w:color="auto"/>
      </w:divBdr>
    </w:div>
    <w:div w:id="996954852">
      <w:bodyDiv w:val="1"/>
      <w:marLeft w:val="0"/>
      <w:marRight w:val="0"/>
      <w:marTop w:val="0"/>
      <w:marBottom w:val="0"/>
      <w:divBdr>
        <w:top w:val="none" w:sz="0" w:space="0" w:color="auto"/>
        <w:left w:val="none" w:sz="0" w:space="0" w:color="auto"/>
        <w:bottom w:val="none" w:sz="0" w:space="0" w:color="auto"/>
        <w:right w:val="none" w:sz="0" w:space="0" w:color="auto"/>
      </w:divBdr>
    </w:div>
    <w:div w:id="1013845420">
      <w:bodyDiv w:val="1"/>
      <w:marLeft w:val="0"/>
      <w:marRight w:val="0"/>
      <w:marTop w:val="0"/>
      <w:marBottom w:val="0"/>
      <w:divBdr>
        <w:top w:val="none" w:sz="0" w:space="0" w:color="auto"/>
        <w:left w:val="none" w:sz="0" w:space="0" w:color="auto"/>
        <w:bottom w:val="none" w:sz="0" w:space="0" w:color="auto"/>
        <w:right w:val="none" w:sz="0" w:space="0" w:color="auto"/>
      </w:divBdr>
    </w:div>
    <w:div w:id="1016495948">
      <w:bodyDiv w:val="1"/>
      <w:marLeft w:val="0"/>
      <w:marRight w:val="0"/>
      <w:marTop w:val="0"/>
      <w:marBottom w:val="0"/>
      <w:divBdr>
        <w:top w:val="none" w:sz="0" w:space="0" w:color="auto"/>
        <w:left w:val="none" w:sz="0" w:space="0" w:color="auto"/>
        <w:bottom w:val="none" w:sz="0" w:space="0" w:color="auto"/>
        <w:right w:val="none" w:sz="0" w:space="0" w:color="auto"/>
      </w:divBdr>
    </w:div>
    <w:div w:id="1031228594">
      <w:bodyDiv w:val="1"/>
      <w:marLeft w:val="0"/>
      <w:marRight w:val="0"/>
      <w:marTop w:val="0"/>
      <w:marBottom w:val="0"/>
      <w:divBdr>
        <w:top w:val="none" w:sz="0" w:space="0" w:color="auto"/>
        <w:left w:val="none" w:sz="0" w:space="0" w:color="auto"/>
        <w:bottom w:val="none" w:sz="0" w:space="0" w:color="auto"/>
        <w:right w:val="none" w:sz="0" w:space="0" w:color="auto"/>
      </w:divBdr>
    </w:div>
    <w:div w:id="1035620522">
      <w:bodyDiv w:val="1"/>
      <w:marLeft w:val="0"/>
      <w:marRight w:val="0"/>
      <w:marTop w:val="0"/>
      <w:marBottom w:val="0"/>
      <w:divBdr>
        <w:top w:val="none" w:sz="0" w:space="0" w:color="auto"/>
        <w:left w:val="none" w:sz="0" w:space="0" w:color="auto"/>
        <w:bottom w:val="none" w:sz="0" w:space="0" w:color="auto"/>
        <w:right w:val="none" w:sz="0" w:space="0" w:color="auto"/>
      </w:divBdr>
    </w:div>
    <w:div w:id="1053579391">
      <w:bodyDiv w:val="1"/>
      <w:marLeft w:val="0"/>
      <w:marRight w:val="0"/>
      <w:marTop w:val="0"/>
      <w:marBottom w:val="0"/>
      <w:divBdr>
        <w:top w:val="none" w:sz="0" w:space="0" w:color="auto"/>
        <w:left w:val="none" w:sz="0" w:space="0" w:color="auto"/>
        <w:bottom w:val="none" w:sz="0" w:space="0" w:color="auto"/>
        <w:right w:val="none" w:sz="0" w:space="0" w:color="auto"/>
      </w:divBdr>
    </w:div>
    <w:div w:id="1057818331">
      <w:bodyDiv w:val="1"/>
      <w:marLeft w:val="0"/>
      <w:marRight w:val="0"/>
      <w:marTop w:val="0"/>
      <w:marBottom w:val="0"/>
      <w:divBdr>
        <w:top w:val="none" w:sz="0" w:space="0" w:color="auto"/>
        <w:left w:val="none" w:sz="0" w:space="0" w:color="auto"/>
        <w:bottom w:val="none" w:sz="0" w:space="0" w:color="auto"/>
        <w:right w:val="none" w:sz="0" w:space="0" w:color="auto"/>
      </w:divBdr>
    </w:div>
    <w:div w:id="1098676914">
      <w:bodyDiv w:val="1"/>
      <w:marLeft w:val="0"/>
      <w:marRight w:val="0"/>
      <w:marTop w:val="0"/>
      <w:marBottom w:val="0"/>
      <w:divBdr>
        <w:top w:val="none" w:sz="0" w:space="0" w:color="auto"/>
        <w:left w:val="none" w:sz="0" w:space="0" w:color="auto"/>
        <w:bottom w:val="none" w:sz="0" w:space="0" w:color="auto"/>
        <w:right w:val="none" w:sz="0" w:space="0" w:color="auto"/>
      </w:divBdr>
    </w:div>
    <w:div w:id="1108426627">
      <w:bodyDiv w:val="1"/>
      <w:marLeft w:val="0"/>
      <w:marRight w:val="0"/>
      <w:marTop w:val="0"/>
      <w:marBottom w:val="0"/>
      <w:divBdr>
        <w:top w:val="none" w:sz="0" w:space="0" w:color="auto"/>
        <w:left w:val="none" w:sz="0" w:space="0" w:color="auto"/>
        <w:bottom w:val="none" w:sz="0" w:space="0" w:color="auto"/>
        <w:right w:val="none" w:sz="0" w:space="0" w:color="auto"/>
      </w:divBdr>
    </w:div>
    <w:div w:id="1110855126">
      <w:bodyDiv w:val="1"/>
      <w:marLeft w:val="0"/>
      <w:marRight w:val="0"/>
      <w:marTop w:val="0"/>
      <w:marBottom w:val="0"/>
      <w:divBdr>
        <w:top w:val="none" w:sz="0" w:space="0" w:color="auto"/>
        <w:left w:val="none" w:sz="0" w:space="0" w:color="auto"/>
        <w:bottom w:val="none" w:sz="0" w:space="0" w:color="auto"/>
        <w:right w:val="none" w:sz="0" w:space="0" w:color="auto"/>
      </w:divBdr>
    </w:div>
    <w:div w:id="1112550919">
      <w:bodyDiv w:val="1"/>
      <w:marLeft w:val="0"/>
      <w:marRight w:val="0"/>
      <w:marTop w:val="0"/>
      <w:marBottom w:val="0"/>
      <w:divBdr>
        <w:top w:val="none" w:sz="0" w:space="0" w:color="auto"/>
        <w:left w:val="none" w:sz="0" w:space="0" w:color="auto"/>
        <w:bottom w:val="none" w:sz="0" w:space="0" w:color="auto"/>
        <w:right w:val="none" w:sz="0" w:space="0" w:color="auto"/>
      </w:divBdr>
    </w:div>
    <w:div w:id="1119370236">
      <w:bodyDiv w:val="1"/>
      <w:marLeft w:val="0"/>
      <w:marRight w:val="0"/>
      <w:marTop w:val="0"/>
      <w:marBottom w:val="0"/>
      <w:divBdr>
        <w:top w:val="none" w:sz="0" w:space="0" w:color="auto"/>
        <w:left w:val="none" w:sz="0" w:space="0" w:color="auto"/>
        <w:bottom w:val="none" w:sz="0" w:space="0" w:color="auto"/>
        <w:right w:val="none" w:sz="0" w:space="0" w:color="auto"/>
      </w:divBdr>
    </w:div>
    <w:div w:id="1186870952">
      <w:bodyDiv w:val="1"/>
      <w:marLeft w:val="0"/>
      <w:marRight w:val="0"/>
      <w:marTop w:val="0"/>
      <w:marBottom w:val="0"/>
      <w:divBdr>
        <w:top w:val="none" w:sz="0" w:space="0" w:color="auto"/>
        <w:left w:val="none" w:sz="0" w:space="0" w:color="auto"/>
        <w:bottom w:val="none" w:sz="0" w:space="0" w:color="auto"/>
        <w:right w:val="none" w:sz="0" w:space="0" w:color="auto"/>
      </w:divBdr>
    </w:div>
    <w:div w:id="1194464961">
      <w:bodyDiv w:val="1"/>
      <w:marLeft w:val="0"/>
      <w:marRight w:val="0"/>
      <w:marTop w:val="0"/>
      <w:marBottom w:val="0"/>
      <w:divBdr>
        <w:top w:val="none" w:sz="0" w:space="0" w:color="auto"/>
        <w:left w:val="none" w:sz="0" w:space="0" w:color="auto"/>
        <w:bottom w:val="none" w:sz="0" w:space="0" w:color="auto"/>
        <w:right w:val="none" w:sz="0" w:space="0" w:color="auto"/>
      </w:divBdr>
    </w:div>
    <w:div w:id="1198349806">
      <w:bodyDiv w:val="1"/>
      <w:marLeft w:val="0"/>
      <w:marRight w:val="0"/>
      <w:marTop w:val="0"/>
      <w:marBottom w:val="0"/>
      <w:divBdr>
        <w:top w:val="none" w:sz="0" w:space="0" w:color="auto"/>
        <w:left w:val="none" w:sz="0" w:space="0" w:color="auto"/>
        <w:bottom w:val="none" w:sz="0" w:space="0" w:color="auto"/>
        <w:right w:val="none" w:sz="0" w:space="0" w:color="auto"/>
      </w:divBdr>
    </w:div>
    <w:div w:id="1233658837">
      <w:bodyDiv w:val="1"/>
      <w:marLeft w:val="0"/>
      <w:marRight w:val="0"/>
      <w:marTop w:val="0"/>
      <w:marBottom w:val="0"/>
      <w:divBdr>
        <w:top w:val="none" w:sz="0" w:space="0" w:color="auto"/>
        <w:left w:val="none" w:sz="0" w:space="0" w:color="auto"/>
        <w:bottom w:val="none" w:sz="0" w:space="0" w:color="auto"/>
        <w:right w:val="none" w:sz="0" w:space="0" w:color="auto"/>
      </w:divBdr>
    </w:div>
    <w:div w:id="1246496188">
      <w:bodyDiv w:val="1"/>
      <w:marLeft w:val="0"/>
      <w:marRight w:val="0"/>
      <w:marTop w:val="0"/>
      <w:marBottom w:val="0"/>
      <w:divBdr>
        <w:top w:val="none" w:sz="0" w:space="0" w:color="auto"/>
        <w:left w:val="none" w:sz="0" w:space="0" w:color="auto"/>
        <w:bottom w:val="none" w:sz="0" w:space="0" w:color="auto"/>
        <w:right w:val="none" w:sz="0" w:space="0" w:color="auto"/>
      </w:divBdr>
    </w:div>
    <w:div w:id="1250843695">
      <w:bodyDiv w:val="1"/>
      <w:marLeft w:val="0"/>
      <w:marRight w:val="0"/>
      <w:marTop w:val="0"/>
      <w:marBottom w:val="0"/>
      <w:divBdr>
        <w:top w:val="none" w:sz="0" w:space="0" w:color="auto"/>
        <w:left w:val="none" w:sz="0" w:space="0" w:color="auto"/>
        <w:bottom w:val="none" w:sz="0" w:space="0" w:color="auto"/>
        <w:right w:val="none" w:sz="0" w:space="0" w:color="auto"/>
      </w:divBdr>
    </w:div>
    <w:div w:id="1253009832">
      <w:bodyDiv w:val="1"/>
      <w:marLeft w:val="0"/>
      <w:marRight w:val="0"/>
      <w:marTop w:val="0"/>
      <w:marBottom w:val="0"/>
      <w:divBdr>
        <w:top w:val="none" w:sz="0" w:space="0" w:color="auto"/>
        <w:left w:val="none" w:sz="0" w:space="0" w:color="auto"/>
        <w:bottom w:val="none" w:sz="0" w:space="0" w:color="auto"/>
        <w:right w:val="none" w:sz="0" w:space="0" w:color="auto"/>
      </w:divBdr>
    </w:div>
    <w:div w:id="1266041272">
      <w:bodyDiv w:val="1"/>
      <w:marLeft w:val="0"/>
      <w:marRight w:val="0"/>
      <w:marTop w:val="0"/>
      <w:marBottom w:val="0"/>
      <w:divBdr>
        <w:top w:val="none" w:sz="0" w:space="0" w:color="auto"/>
        <w:left w:val="none" w:sz="0" w:space="0" w:color="auto"/>
        <w:bottom w:val="none" w:sz="0" w:space="0" w:color="auto"/>
        <w:right w:val="none" w:sz="0" w:space="0" w:color="auto"/>
      </w:divBdr>
    </w:div>
    <w:div w:id="1276979145">
      <w:bodyDiv w:val="1"/>
      <w:marLeft w:val="0"/>
      <w:marRight w:val="0"/>
      <w:marTop w:val="0"/>
      <w:marBottom w:val="0"/>
      <w:divBdr>
        <w:top w:val="none" w:sz="0" w:space="0" w:color="auto"/>
        <w:left w:val="none" w:sz="0" w:space="0" w:color="auto"/>
        <w:bottom w:val="none" w:sz="0" w:space="0" w:color="auto"/>
        <w:right w:val="none" w:sz="0" w:space="0" w:color="auto"/>
      </w:divBdr>
    </w:div>
    <w:div w:id="1293101349">
      <w:bodyDiv w:val="1"/>
      <w:marLeft w:val="0"/>
      <w:marRight w:val="0"/>
      <w:marTop w:val="0"/>
      <w:marBottom w:val="0"/>
      <w:divBdr>
        <w:top w:val="none" w:sz="0" w:space="0" w:color="auto"/>
        <w:left w:val="none" w:sz="0" w:space="0" w:color="auto"/>
        <w:bottom w:val="none" w:sz="0" w:space="0" w:color="auto"/>
        <w:right w:val="none" w:sz="0" w:space="0" w:color="auto"/>
      </w:divBdr>
    </w:div>
    <w:div w:id="1298950848">
      <w:bodyDiv w:val="1"/>
      <w:marLeft w:val="0"/>
      <w:marRight w:val="0"/>
      <w:marTop w:val="0"/>
      <w:marBottom w:val="0"/>
      <w:divBdr>
        <w:top w:val="none" w:sz="0" w:space="0" w:color="auto"/>
        <w:left w:val="none" w:sz="0" w:space="0" w:color="auto"/>
        <w:bottom w:val="none" w:sz="0" w:space="0" w:color="auto"/>
        <w:right w:val="none" w:sz="0" w:space="0" w:color="auto"/>
      </w:divBdr>
    </w:div>
    <w:div w:id="1317539755">
      <w:bodyDiv w:val="1"/>
      <w:marLeft w:val="0"/>
      <w:marRight w:val="0"/>
      <w:marTop w:val="0"/>
      <w:marBottom w:val="0"/>
      <w:divBdr>
        <w:top w:val="none" w:sz="0" w:space="0" w:color="auto"/>
        <w:left w:val="none" w:sz="0" w:space="0" w:color="auto"/>
        <w:bottom w:val="none" w:sz="0" w:space="0" w:color="auto"/>
        <w:right w:val="none" w:sz="0" w:space="0" w:color="auto"/>
      </w:divBdr>
    </w:div>
    <w:div w:id="1326087732">
      <w:bodyDiv w:val="1"/>
      <w:marLeft w:val="0"/>
      <w:marRight w:val="0"/>
      <w:marTop w:val="0"/>
      <w:marBottom w:val="0"/>
      <w:divBdr>
        <w:top w:val="none" w:sz="0" w:space="0" w:color="auto"/>
        <w:left w:val="none" w:sz="0" w:space="0" w:color="auto"/>
        <w:bottom w:val="none" w:sz="0" w:space="0" w:color="auto"/>
        <w:right w:val="none" w:sz="0" w:space="0" w:color="auto"/>
      </w:divBdr>
    </w:div>
    <w:div w:id="1349452959">
      <w:bodyDiv w:val="1"/>
      <w:marLeft w:val="0"/>
      <w:marRight w:val="0"/>
      <w:marTop w:val="0"/>
      <w:marBottom w:val="0"/>
      <w:divBdr>
        <w:top w:val="none" w:sz="0" w:space="0" w:color="auto"/>
        <w:left w:val="none" w:sz="0" w:space="0" w:color="auto"/>
        <w:bottom w:val="none" w:sz="0" w:space="0" w:color="auto"/>
        <w:right w:val="none" w:sz="0" w:space="0" w:color="auto"/>
      </w:divBdr>
    </w:div>
    <w:div w:id="1353454190">
      <w:bodyDiv w:val="1"/>
      <w:marLeft w:val="0"/>
      <w:marRight w:val="0"/>
      <w:marTop w:val="0"/>
      <w:marBottom w:val="0"/>
      <w:divBdr>
        <w:top w:val="none" w:sz="0" w:space="0" w:color="auto"/>
        <w:left w:val="none" w:sz="0" w:space="0" w:color="auto"/>
        <w:bottom w:val="none" w:sz="0" w:space="0" w:color="auto"/>
        <w:right w:val="none" w:sz="0" w:space="0" w:color="auto"/>
      </w:divBdr>
    </w:div>
    <w:div w:id="1388917792">
      <w:bodyDiv w:val="1"/>
      <w:marLeft w:val="0"/>
      <w:marRight w:val="0"/>
      <w:marTop w:val="0"/>
      <w:marBottom w:val="0"/>
      <w:divBdr>
        <w:top w:val="none" w:sz="0" w:space="0" w:color="auto"/>
        <w:left w:val="none" w:sz="0" w:space="0" w:color="auto"/>
        <w:bottom w:val="none" w:sz="0" w:space="0" w:color="auto"/>
        <w:right w:val="none" w:sz="0" w:space="0" w:color="auto"/>
      </w:divBdr>
    </w:div>
    <w:div w:id="1403412610">
      <w:bodyDiv w:val="1"/>
      <w:marLeft w:val="0"/>
      <w:marRight w:val="0"/>
      <w:marTop w:val="0"/>
      <w:marBottom w:val="0"/>
      <w:divBdr>
        <w:top w:val="none" w:sz="0" w:space="0" w:color="auto"/>
        <w:left w:val="none" w:sz="0" w:space="0" w:color="auto"/>
        <w:bottom w:val="none" w:sz="0" w:space="0" w:color="auto"/>
        <w:right w:val="none" w:sz="0" w:space="0" w:color="auto"/>
      </w:divBdr>
    </w:div>
    <w:div w:id="1407846892">
      <w:bodyDiv w:val="1"/>
      <w:marLeft w:val="0"/>
      <w:marRight w:val="0"/>
      <w:marTop w:val="0"/>
      <w:marBottom w:val="0"/>
      <w:divBdr>
        <w:top w:val="none" w:sz="0" w:space="0" w:color="auto"/>
        <w:left w:val="none" w:sz="0" w:space="0" w:color="auto"/>
        <w:bottom w:val="none" w:sz="0" w:space="0" w:color="auto"/>
        <w:right w:val="none" w:sz="0" w:space="0" w:color="auto"/>
      </w:divBdr>
    </w:div>
    <w:div w:id="1423599887">
      <w:bodyDiv w:val="1"/>
      <w:marLeft w:val="0"/>
      <w:marRight w:val="0"/>
      <w:marTop w:val="0"/>
      <w:marBottom w:val="0"/>
      <w:divBdr>
        <w:top w:val="none" w:sz="0" w:space="0" w:color="auto"/>
        <w:left w:val="none" w:sz="0" w:space="0" w:color="auto"/>
        <w:bottom w:val="none" w:sz="0" w:space="0" w:color="auto"/>
        <w:right w:val="none" w:sz="0" w:space="0" w:color="auto"/>
      </w:divBdr>
    </w:div>
    <w:div w:id="1429810615">
      <w:bodyDiv w:val="1"/>
      <w:marLeft w:val="0"/>
      <w:marRight w:val="0"/>
      <w:marTop w:val="0"/>
      <w:marBottom w:val="0"/>
      <w:divBdr>
        <w:top w:val="none" w:sz="0" w:space="0" w:color="auto"/>
        <w:left w:val="none" w:sz="0" w:space="0" w:color="auto"/>
        <w:bottom w:val="none" w:sz="0" w:space="0" w:color="auto"/>
        <w:right w:val="none" w:sz="0" w:space="0" w:color="auto"/>
      </w:divBdr>
    </w:div>
    <w:div w:id="1437024914">
      <w:bodyDiv w:val="1"/>
      <w:marLeft w:val="0"/>
      <w:marRight w:val="0"/>
      <w:marTop w:val="0"/>
      <w:marBottom w:val="0"/>
      <w:divBdr>
        <w:top w:val="none" w:sz="0" w:space="0" w:color="auto"/>
        <w:left w:val="none" w:sz="0" w:space="0" w:color="auto"/>
        <w:bottom w:val="none" w:sz="0" w:space="0" w:color="auto"/>
        <w:right w:val="none" w:sz="0" w:space="0" w:color="auto"/>
      </w:divBdr>
    </w:div>
    <w:div w:id="1459228643">
      <w:bodyDiv w:val="1"/>
      <w:marLeft w:val="0"/>
      <w:marRight w:val="0"/>
      <w:marTop w:val="0"/>
      <w:marBottom w:val="0"/>
      <w:divBdr>
        <w:top w:val="none" w:sz="0" w:space="0" w:color="auto"/>
        <w:left w:val="none" w:sz="0" w:space="0" w:color="auto"/>
        <w:bottom w:val="none" w:sz="0" w:space="0" w:color="auto"/>
        <w:right w:val="none" w:sz="0" w:space="0" w:color="auto"/>
      </w:divBdr>
    </w:div>
    <w:div w:id="1464618640">
      <w:bodyDiv w:val="1"/>
      <w:marLeft w:val="0"/>
      <w:marRight w:val="0"/>
      <w:marTop w:val="0"/>
      <w:marBottom w:val="0"/>
      <w:divBdr>
        <w:top w:val="none" w:sz="0" w:space="0" w:color="auto"/>
        <w:left w:val="none" w:sz="0" w:space="0" w:color="auto"/>
        <w:bottom w:val="none" w:sz="0" w:space="0" w:color="auto"/>
        <w:right w:val="none" w:sz="0" w:space="0" w:color="auto"/>
      </w:divBdr>
    </w:div>
    <w:div w:id="1480077385">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516652461">
      <w:bodyDiv w:val="1"/>
      <w:marLeft w:val="0"/>
      <w:marRight w:val="0"/>
      <w:marTop w:val="0"/>
      <w:marBottom w:val="0"/>
      <w:divBdr>
        <w:top w:val="none" w:sz="0" w:space="0" w:color="auto"/>
        <w:left w:val="none" w:sz="0" w:space="0" w:color="auto"/>
        <w:bottom w:val="none" w:sz="0" w:space="0" w:color="auto"/>
        <w:right w:val="none" w:sz="0" w:space="0" w:color="auto"/>
      </w:divBdr>
    </w:div>
    <w:div w:id="1574312831">
      <w:bodyDiv w:val="1"/>
      <w:marLeft w:val="0"/>
      <w:marRight w:val="0"/>
      <w:marTop w:val="0"/>
      <w:marBottom w:val="0"/>
      <w:divBdr>
        <w:top w:val="none" w:sz="0" w:space="0" w:color="auto"/>
        <w:left w:val="none" w:sz="0" w:space="0" w:color="auto"/>
        <w:bottom w:val="none" w:sz="0" w:space="0" w:color="auto"/>
        <w:right w:val="none" w:sz="0" w:space="0" w:color="auto"/>
      </w:divBdr>
    </w:div>
    <w:div w:id="1587375936">
      <w:bodyDiv w:val="1"/>
      <w:marLeft w:val="0"/>
      <w:marRight w:val="0"/>
      <w:marTop w:val="0"/>
      <w:marBottom w:val="0"/>
      <w:divBdr>
        <w:top w:val="none" w:sz="0" w:space="0" w:color="auto"/>
        <w:left w:val="none" w:sz="0" w:space="0" w:color="auto"/>
        <w:bottom w:val="none" w:sz="0" w:space="0" w:color="auto"/>
        <w:right w:val="none" w:sz="0" w:space="0" w:color="auto"/>
      </w:divBdr>
    </w:div>
    <w:div w:id="1629630428">
      <w:bodyDiv w:val="1"/>
      <w:marLeft w:val="0"/>
      <w:marRight w:val="0"/>
      <w:marTop w:val="0"/>
      <w:marBottom w:val="0"/>
      <w:divBdr>
        <w:top w:val="none" w:sz="0" w:space="0" w:color="auto"/>
        <w:left w:val="none" w:sz="0" w:space="0" w:color="auto"/>
        <w:bottom w:val="none" w:sz="0" w:space="0" w:color="auto"/>
        <w:right w:val="none" w:sz="0" w:space="0" w:color="auto"/>
      </w:divBdr>
    </w:div>
    <w:div w:id="1632858271">
      <w:bodyDiv w:val="1"/>
      <w:marLeft w:val="0"/>
      <w:marRight w:val="0"/>
      <w:marTop w:val="0"/>
      <w:marBottom w:val="0"/>
      <w:divBdr>
        <w:top w:val="none" w:sz="0" w:space="0" w:color="auto"/>
        <w:left w:val="none" w:sz="0" w:space="0" w:color="auto"/>
        <w:bottom w:val="none" w:sz="0" w:space="0" w:color="auto"/>
        <w:right w:val="none" w:sz="0" w:space="0" w:color="auto"/>
      </w:divBdr>
      <w:divsChild>
        <w:div w:id="123277423">
          <w:marLeft w:val="0"/>
          <w:marRight w:val="0"/>
          <w:marTop w:val="0"/>
          <w:marBottom w:val="0"/>
          <w:divBdr>
            <w:top w:val="none" w:sz="0" w:space="0" w:color="auto"/>
            <w:left w:val="none" w:sz="0" w:space="0" w:color="auto"/>
            <w:bottom w:val="none" w:sz="0" w:space="0" w:color="auto"/>
            <w:right w:val="none" w:sz="0" w:space="0" w:color="auto"/>
          </w:divBdr>
        </w:div>
      </w:divsChild>
    </w:div>
    <w:div w:id="1644582248">
      <w:bodyDiv w:val="1"/>
      <w:marLeft w:val="0"/>
      <w:marRight w:val="0"/>
      <w:marTop w:val="0"/>
      <w:marBottom w:val="0"/>
      <w:divBdr>
        <w:top w:val="none" w:sz="0" w:space="0" w:color="auto"/>
        <w:left w:val="none" w:sz="0" w:space="0" w:color="auto"/>
        <w:bottom w:val="none" w:sz="0" w:space="0" w:color="auto"/>
        <w:right w:val="none" w:sz="0" w:space="0" w:color="auto"/>
      </w:divBdr>
    </w:div>
    <w:div w:id="1665088250">
      <w:bodyDiv w:val="1"/>
      <w:marLeft w:val="0"/>
      <w:marRight w:val="0"/>
      <w:marTop w:val="0"/>
      <w:marBottom w:val="0"/>
      <w:divBdr>
        <w:top w:val="none" w:sz="0" w:space="0" w:color="auto"/>
        <w:left w:val="none" w:sz="0" w:space="0" w:color="auto"/>
        <w:bottom w:val="none" w:sz="0" w:space="0" w:color="auto"/>
        <w:right w:val="none" w:sz="0" w:space="0" w:color="auto"/>
      </w:divBdr>
    </w:div>
    <w:div w:id="1669558739">
      <w:bodyDiv w:val="1"/>
      <w:marLeft w:val="0"/>
      <w:marRight w:val="0"/>
      <w:marTop w:val="0"/>
      <w:marBottom w:val="0"/>
      <w:divBdr>
        <w:top w:val="none" w:sz="0" w:space="0" w:color="auto"/>
        <w:left w:val="none" w:sz="0" w:space="0" w:color="auto"/>
        <w:bottom w:val="none" w:sz="0" w:space="0" w:color="auto"/>
        <w:right w:val="none" w:sz="0" w:space="0" w:color="auto"/>
      </w:divBdr>
    </w:div>
    <w:div w:id="1679500511">
      <w:bodyDiv w:val="1"/>
      <w:marLeft w:val="0"/>
      <w:marRight w:val="0"/>
      <w:marTop w:val="0"/>
      <w:marBottom w:val="0"/>
      <w:divBdr>
        <w:top w:val="none" w:sz="0" w:space="0" w:color="auto"/>
        <w:left w:val="none" w:sz="0" w:space="0" w:color="auto"/>
        <w:bottom w:val="none" w:sz="0" w:space="0" w:color="auto"/>
        <w:right w:val="none" w:sz="0" w:space="0" w:color="auto"/>
      </w:divBdr>
    </w:div>
    <w:div w:id="1683626224">
      <w:bodyDiv w:val="1"/>
      <w:marLeft w:val="0"/>
      <w:marRight w:val="0"/>
      <w:marTop w:val="0"/>
      <w:marBottom w:val="0"/>
      <w:divBdr>
        <w:top w:val="none" w:sz="0" w:space="0" w:color="auto"/>
        <w:left w:val="none" w:sz="0" w:space="0" w:color="auto"/>
        <w:bottom w:val="none" w:sz="0" w:space="0" w:color="auto"/>
        <w:right w:val="none" w:sz="0" w:space="0" w:color="auto"/>
      </w:divBdr>
    </w:div>
    <w:div w:id="1713650760">
      <w:bodyDiv w:val="1"/>
      <w:marLeft w:val="0"/>
      <w:marRight w:val="0"/>
      <w:marTop w:val="0"/>
      <w:marBottom w:val="0"/>
      <w:divBdr>
        <w:top w:val="none" w:sz="0" w:space="0" w:color="auto"/>
        <w:left w:val="none" w:sz="0" w:space="0" w:color="auto"/>
        <w:bottom w:val="none" w:sz="0" w:space="0" w:color="auto"/>
        <w:right w:val="none" w:sz="0" w:space="0" w:color="auto"/>
      </w:divBdr>
    </w:div>
    <w:div w:id="1737901535">
      <w:bodyDiv w:val="1"/>
      <w:marLeft w:val="0"/>
      <w:marRight w:val="0"/>
      <w:marTop w:val="0"/>
      <w:marBottom w:val="0"/>
      <w:divBdr>
        <w:top w:val="none" w:sz="0" w:space="0" w:color="auto"/>
        <w:left w:val="none" w:sz="0" w:space="0" w:color="auto"/>
        <w:bottom w:val="none" w:sz="0" w:space="0" w:color="auto"/>
        <w:right w:val="none" w:sz="0" w:space="0" w:color="auto"/>
      </w:divBdr>
    </w:div>
    <w:div w:id="1743673499">
      <w:bodyDiv w:val="1"/>
      <w:marLeft w:val="0"/>
      <w:marRight w:val="0"/>
      <w:marTop w:val="0"/>
      <w:marBottom w:val="0"/>
      <w:divBdr>
        <w:top w:val="none" w:sz="0" w:space="0" w:color="auto"/>
        <w:left w:val="none" w:sz="0" w:space="0" w:color="auto"/>
        <w:bottom w:val="none" w:sz="0" w:space="0" w:color="auto"/>
        <w:right w:val="none" w:sz="0" w:space="0" w:color="auto"/>
      </w:divBdr>
    </w:div>
    <w:div w:id="1745565319">
      <w:bodyDiv w:val="1"/>
      <w:marLeft w:val="0"/>
      <w:marRight w:val="0"/>
      <w:marTop w:val="0"/>
      <w:marBottom w:val="0"/>
      <w:divBdr>
        <w:top w:val="none" w:sz="0" w:space="0" w:color="auto"/>
        <w:left w:val="none" w:sz="0" w:space="0" w:color="auto"/>
        <w:bottom w:val="none" w:sz="0" w:space="0" w:color="auto"/>
        <w:right w:val="none" w:sz="0" w:space="0" w:color="auto"/>
      </w:divBdr>
    </w:div>
    <w:div w:id="1769278960">
      <w:bodyDiv w:val="1"/>
      <w:marLeft w:val="0"/>
      <w:marRight w:val="0"/>
      <w:marTop w:val="0"/>
      <w:marBottom w:val="0"/>
      <w:divBdr>
        <w:top w:val="none" w:sz="0" w:space="0" w:color="auto"/>
        <w:left w:val="none" w:sz="0" w:space="0" w:color="auto"/>
        <w:bottom w:val="none" w:sz="0" w:space="0" w:color="auto"/>
        <w:right w:val="none" w:sz="0" w:space="0" w:color="auto"/>
      </w:divBdr>
    </w:div>
    <w:div w:id="1776707328">
      <w:bodyDiv w:val="1"/>
      <w:marLeft w:val="0"/>
      <w:marRight w:val="0"/>
      <w:marTop w:val="0"/>
      <w:marBottom w:val="0"/>
      <w:divBdr>
        <w:top w:val="none" w:sz="0" w:space="0" w:color="auto"/>
        <w:left w:val="none" w:sz="0" w:space="0" w:color="auto"/>
        <w:bottom w:val="none" w:sz="0" w:space="0" w:color="auto"/>
        <w:right w:val="none" w:sz="0" w:space="0" w:color="auto"/>
      </w:divBdr>
    </w:div>
    <w:div w:id="1806462128">
      <w:bodyDiv w:val="1"/>
      <w:marLeft w:val="0"/>
      <w:marRight w:val="0"/>
      <w:marTop w:val="0"/>
      <w:marBottom w:val="0"/>
      <w:divBdr>
        <w:top w:val="none" w:sz="0" w:space="0" w:color="auto"/>
        <w:left w:val="none" w:sz="0" w:space="0" w:color="auto"/>
        <w:bottom w:val="none" w:sz="0" w:space="0" w:color="auto"/>
        <w:right w:val="none" w:sz="0" w:space="0" w:color="auto"/>
      </w:divBdr>
    </w:div>
    <w:div w:id="1815564885">
      <w:bodyDiv w:val="1"/>
      <w:marLeft w:val="0"/>
      <w:marRight w:val="0"/>
      <w:marTop w:val="0"/>
      <w:marBottom w:val="0"/>
      <w:divBdr>
        <w:top w:val="none" w:sz="0" w:space="0" w:color="auto"/>
        <w:left w:val="none" w:sz="0" w:space="0" w:color="auto"/>
        <w:bottom w:val="none" w:sz="0" w:space="0" w:color="auto"/>
        <w:right w:val="none" w:sz="0" w:space="0" w:color="auto"/>
      </w:divBdr>
    </w:div>
    <w:div w:id="1819301409">
      <w:bodyDiv w:val="1"/>
      <w:marLeft w:val="0"/>
      <w:marRight w:val="0"/>
      <w:marTop w:val="0"/>
      <w:marBottom w:val="0"/>
      <w:divBdr>
        <w:top w:val="none" w:sz="0" w:space="0" w:color="auto"/>
        <w:left w:val="none" w:sz="0" w:space="0" w:color="auto"/>
        <w:bottom w:val="none" w:sz="0" w:space="0" w:color="auto"/>
        <w:right w:val="none" w:sz="0" w:space="0" w:color="auto"/>
      </w:divBdr>
    </w:div>
    <w:div w:id="1827209345">
      <w:bodyDiv w:val="1"/>
      <w:marLeft w:val="0"/>
      <w:marRight w:val="0"/>
      <w:marTop w:val="0"/>
      <w:marBottom w:val="0"/>
      <w:divBdr>
        <w:top w:val="none" w:sz="0" w:space="0" w:color="auto"/>
        <w:left w:val="none" w:sz="0" w:space="0" w:color="auto"/>
        <w:bottom w:val="none" w:sz="0" w:space="0" w:color="auto"/>
        <w:right w:val="none" w:sz="0" w:space="0" w:color="auto"/>
      </w:divBdr>
    </w:div>
    <w:div w:id="1829785446">
      <w:bodyDiv w:val="1"/>
      <w:marLeft w:val="0"/>
      <w:marRight w:val="0"/>
      <w:marTop w:val="0"/>
      <w:marBottom w:val="0"/>
      <w:divBdr>
        <w:top w:val="none" w:sz="0" w:space="0" w:color="auto"/>
        <w:left w:val="none" w:sz="0" w:space="0" w:color="auto"/>
        <w:bottom w:val="none" w:sz="0" w:space="0" w:color="auto"/>
        <w:right w:val="none" w:sz="0" w:space="0" w:color="auto"/>
      </w:divBdr>
    </w:div>
    <w:div w:id="1834947072">
      <w:bodyDiv w:val="1"/>
      <w:marLeft w:val="0"/>
      <w:marRight w:val="0"/>
      <w:marTop w:val="0"/>
      <w:marBottom w:val="0"/>
      <w:divBdr>
        <w:top w:val="none" w:sz="0" w:space="0" w:color="auto"/>
        <w:left w:val="none" w:sz="0" w:space="0" w:color="auto"/>
        <w:bottom w:val="none" w:sz="0" w:space="0" w:color="auto"/>
        <w:right w:val="none" w:sz="0" w:space="0" w:color="auto"/>
      </w:divBdr>
    </w:div>
    <w:div w:id="1841693974">
      <w:bodyDiv w:val="1"/>
      <w:marLeft w:val="0"/>
      <w:marRight w:val="0"/>
      <w:marTop w:val="0"/>
      <w:marBottom w:val="0"/>
      <w:divBdr>
        <w:top w:val="none" w:sz="0" w:space="0" w:color="auto"/>
        <w:left w:val="none" w:sz="0" w:space="0" w:color="auto"/>
        <w:bottom w:val="none" w:sz="0" w:space="0" w:color="auto"/>
        <w:right w:val="none" w:sz="0" w:space="0" w:color="auto"/>
      </w:divBdr>
    </w:div>
    <w:div w:id="1848329476">
      <w:bodyDiv w:val="1"/>
      <w:marLeft w:val="0"/>
      <w:marRight w:val="0"/>
      <w:marTop w:val="0"/>
      <w:marBottom w:val="0"/>
      <w:divBdr>
        <w:top w:val="none" w:sz="0" w:space="0" w:color="auto"/>
        <w:left w:val="none" w:sz="0" w:space="0" w:color="auto"/>
        <w:bottom w:val="none" w:sz="0" w:space="0" w:color="auto"/>
        <w:right w:val="none" w:sz="0" w:space="0" w:color="auto"/>
      </w:divBdr>
    </w:div>
    <w:div w:id="1865092172">
      <w:bodyDiv w:val="1"/>
      <w:marLeft w:val="0"/>
      <w:marRight w:val="0"/>
      <w:marTop w:val="0"/>
      <w:marBottom w:val="0"/>
      <w:divBdr>
        <w:top w:val="none" w:sz="0" w:space="0" w:color="auto"/>
        <w:left w:val="none" w:sz="0" w:space="0" w:color="auto"/>
        <w:bottom w:val="none" w:sz="0" w:space="0" w:color="auto"/>
        <w:right w:val="none" w:sz="0" w:space="0" w:color="auto"/>
      </w:divBdr>
    </w:div>
    <w:div w:id="1870679836">
      <w:bodyDiv w:val="1"/>
      <w:marLeft w:val="0"/>
      <w:marRight w:val="0"/>
      <w:marTop w:val="0"/>
      <w:marBottom w:val="0"/>
      <w:divBdr>
        <w:top w:val="none" w:sz="0" w:space="0" w:color="auto"/>
        <w:left w:val="none" w:sz="0" w:space="0" w:color="auto"/>
        <w:bottom w:val="none" w:sz="0" w:space="0" w:color="auto"/>
        <w:right w:val="none" w:sz="0" w:space="0" w:color="auto"/>
      </w:divBdr>
    </w:div>
    <w:div w:id="1886329071">
      <w:bodyDiv w:val="1"/>
      <w:marLeft w:val="0"/>
      <w:marRight w:val="0"/>
      <w:marTop w:val="0"/>
      <w:marBottom w:val="0"/>
      <w:divBdr>
        <w:top w:val="none" w:sz="0" w:space="0" w:color="auto"/>
        <w:left w:val="none" w:sz="0" w:space="0" w:color="auto"/>
        <w:bottom w:val="none" w:sz="0" w:space="0" w:color="auto"/>
        <w:right w:val="none" w:sz="0" w:space="0" w:color="auto"/>
      </w:divBdr>
    </w:div>
    <w:div w:id="1903756350">
      <w:bodyDiv w:val="1"/>
      <w:marLeft w:val="0"/>
      <w:marRight w:val="0"/>
      <w:marTop w:val="0"/>
      <w:marBottom w:val="0"/>
      <w:divBdr>
        <w:top w:val="none" w:sz="0" w:space="0" w:color="auto"/>
        <w:left w:val="none" w:sz="0" w:space="0" w:color="auto"/>
        <w:bottom w:val="none" w:sz="0" w:space="0" w:color="auto"/>
        <w:right w:val="none" w:sz="0" w:space="0" w:color="auto"/>
      </w:divBdr>
    </w:div>
    <w:div w:id="1929466020">
      <w:bodyDiv w:val="1"/>
      <w:marLeft w:val="0"/>
      <w:marRight w:val="0"/>
      <w:marTop w:val="0"/>
      <w:marBottom w:val="0"/>
      <w:divBdr>
        <w:top w:val="none" w:sz="0" w:space="0" w:color="auto"/>
        <w:left w:val="none" w:sz="0" w:space="0" w:color="auto"/>
        <w:bottom w:val="none" w:sz="0" w:space="0" w:color="auto"/>
        <w:right w:val="none" w:sz="0" w:space="0" w:color="auto"/>
      </w:divBdr>
    </w:div>
    <w:div w:id="1941256117">
      <w:bodyDiv w:val="1"/>
      <w:marLeft w:val="0"/>
      <w:marRight w:val="0"/>
      <w:marTop w:val="0"/>
      <w:marBottom w:val="0"/>
      <w:divBdr>
        <w:top w:val="none" w:sz="0" w:space="0" w:color="auto"/>
        <w:left w:val="none" w:sz="0" w:space="0" w:color="auto"/>
        <w:bottom w:val="none" w:sz="0" w:space="0" w:color="auto"/>
        <w:right w:val="none" w:sz="0" w:space="0" w:color="auto"/>
      </w:divBdr>
    </w:div>
    <w:div w:id="1986348746">
      <w:bodyDiv w:val="1"/>
      <w:marLeft w:val="0"/>
      <w:marRight w:val="0"/>
      <w:marTop w:val="0"/>
      <w:marBottom w:val="0"/>
      <w:divBdr>
        <w:top w:val="none" w:sz="0" w:space="0" w:color="auto"/>
        <w:left w:val="none" w:sz="0" w:space="0" w:color="auto"/>
        <w:bottom w:val="none" w:sz="0" w:space="0" w:color="auto"/>
        <w:right w:val="none" w:sz="0" w:space="0" w:color="auto"/>
      </w:divBdr>
    </w:div>
    <w:div w:id="2028170185">
      <w:bodyDiv w:val="1"/>
      <w:marLeft w:val="0"/>
      <w:marRight w:val="0"/>
      <w:marTop w:val="0"/>
      <w:marBottom w:val="0"/>
      <w:divBdr>
        <w:top w:val="none" w:sz="0" w:space="0" w:color="auto"/>
        <w:left w:val="none" w:sz="0" w:space="0" w:color="auto"/>
        <w:bottom w:val="none" w:sz="0" w:space="0" w:color="auto"/>
        <w:right w:val="none" w:sz="0" w:space="0" w:color="auto"/>
      </w:divBdr>
    </w:div>
    <w:div w:id="2039813040">
      <w:bodyDiv w:val="1"/>
      <w:marLeft w:val="0"/>
      <w:marRight w:val="0"/>
      <w:marTop w:val="0"/>
      <w:marBottom w:val="0"/>
      <w:divBdr>
        <w:top w:val="none" w:sz="0" w:space="0" w:color="auto"/>
        <w:left w:val="none" w:sz="0" w:space="0" w:color="auto"/>
        <w:bottom w:val="none" w:sz="0" w:space="0" w:color="auto"/>
        <w:right w:val="none" w:sz="0" w:space="0" w:color="auto"/>
      </w:divBdr>
    </w:div>
    <w:div w:id="2045665311">
      <w:bodyDiv w:val="1"/>
      <w:marLeft w:val="0"/>
      <w:marRight w:val="0"/>
      <w:marTop w:val="0"/>
      <w:marBottom w:val="0"/>
      <w:divBdr>
        <w:top w:val="none" w:sz="0" w:space="0" w:color="auto"/>
        <w:left w:val="none" w:sz="0" w:space="0" w:color="auto"/>
        <w:bottom w:val="none" w:sz="0" w:space="0" w:color="auto"/>
        <w:right w:val="none" w:sz="0" w:space="0" w:color="auto"/>
      </w:divBdr>
    </w:div>
    <w:div w:id="2047635031">
      <w:bodyDiv w:val="1"/>
      <w:marLeft w:val="0"/>
      <w:marRight w:val="0"/>
      <w:marTop w:val="0"/>
      <w:marBottom w:val="0"/>
      <w:divBdr>
        <w:top w:val="none" w:sz="0" w:space="0" w:color="auto"/>
        <w:left w:val="none" w:sz="0" w:space="0" w:color="auto"/>
        <w:bottom w:val="none" w:sz="0" w:space="0" w:color="auto"/>
        <w:right w:val="none" w:sz="0" w:space="0" w:color="auto"/>
      </w:divBdr>
    </w:div>
    <w:div w:id="2058384785">
      <w:bodyDiv w:val="1"/>
      <w:marLeft w:val="0"/>
      <w:marRight w:val="0"/>
      <w:marTop w:val="0"/>
      <w:marBottom w:val="0"/>
      <w:divBdr>
        <w:top w:val="none" w:sz="0" w:space="0" w:color="auto"/>
        <w:left w:val="none" w:sz="0" w:space="0" w:color="auto"/>
        <w:bottom w:val="none" w:sz="0" w:space="0" w:color="auto"/>
        <w:right w:val="none" w:sz="0" w:space="0" w:color="auto"/>
      </w:divBdr>
    </w:div>
    <w:div w:id="2063215180">
      <w:bodyDiv w:val="1"/>
      <w:marLeft w:val="0"/>
      <w:marRight w:val="0"/>
      <w:marTop w:val="0"/>
      <w:marBottom w:val="0"/>
      <w:divBdr>
        <w:top w:val="none" w:sz="0" w:space="0" w:color="auto"/>
        <w:left w:val="none" w:sz="0" w:space="0" w:color="auto"/>
        <w:bottom w:val="none" w:sz="0" w:space="0" w:color="auto"/>
        <w:right w:val="none" w:sz="0" w:space="0" w:color="auto"/>
      </w:divBdr>
    </w:div>
    <w:div w:id="2065912686">
      <w:bodyDiv w:val="1"/>
      <w:marLeft w:val="0"/>
      <w:marRight w:val="0"/>
      <w:marTop w:val="0"/>
      <w:marBottom w:val="0"/>
      <w:divBdr>
        <w:top w:val="none" w:sz="0" w:space="0" w:color="auto"/>
        <w:left w:val="none" w:sz="0" w:space="0" w:color="auto"/>
        <w:bottom w:val="none" w:sz="0" w:space="0" w:color="auto"/>
        <w:right w:val="none" w:sz="0" w:space="0" w:color="auto"/>
      </w:divBdr>
    </w:div>
    <w:div w:id="2090692192">
      <w:bodyDiv w:val="1"/>
      <w:marLeft w:val="0"/>
      <w:marRight w:val="0"/>
      <w:marTop w:val="0"/>
      <w:marBottom w:val="0"/>
      <w:divBdr>
        <w:top w:val="none" w:sz="0" w:space="0" w:color="auto"/>
        <w:left w:val="none" w:sz="0" w:space="0" w:color="auto"/>
        <w:bottom w:val="none" w:sz="0" w:space="0" w:color="auto"/>
        <w:right w:val="none" w:sz="0" w:space="0" w:color="auto"/>
      </w:divBdr>
    </w:div>
    <w:div w:id="212738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Gar01</b:Tag>
    <b:SourceType>Book</b:SourceType>
    <b:Guid>{B61CFF5E-D3B5-467F-9EF2-5B85E0F3849F}</b:Guid>
    <b:Author>
      <b:Author>
        <b:NameList>
          <b:Person>
            <b:Last>Gardner</b:Last>
            <b:First>H.</b:First>
          </b:Person>
        </b:NameList>
      </b:Author>
      <b:BookAuthor>
        <b:NameList>
          <b:Person>
            <b:Last>García</b:Last>
            <b:First>M.</b:First>
          </b:Person>
        </b:NameList>
      </b:BookAuthor>
    </b:Author>
    <b:Title>Teoría de las inteligencias múltiples</b:Title>
    <b:Year>2001</b:Year>
    <b:City>Bogotá</b:City>
    <b:Publisher>Fondo de Cultura Económica</b:Publisher>
    <b:RefOrder>17</b:RefOrder>
  </b:Source>
  <b:Source>
    <b:Tag>Fel95</b:Tag>
    <b:SourceType>JournalArticle</b:SourceType>
    <b:Guid>{3BCEF90B-62BE-4BE3-A607-FA6AADE52CC3}</b:Guid>
    <b:Title>Identificación y desarrollo del talento en la escuela (TIDE)</b:Title>
    <b:Year>1995</b:Year>
    <b:Author>
      <b:Author>
        <b:NameList>
          <b:Person>
            <b:Last>Feldhusen</b:Last>
            <b:First>John</b:First>
          </b:Person>
        </b:NameList>
      </b:Author>
    </b:Author>
    <b:JournalName>Ideacción</b:JournalName>
    <b:RefOrder>7</b:RefOrder>
  </b:Source>
  <b:Source>
    <b:Tag>Gag07</b:Tag>
    <b:SourceType>Report</b:SourceType>
    <b:Guid>{3A42C8D4-BED3-456B-BD81-3D934A7BA075}</b:Guid>
    <b:Title>Construyendo talentos a partir de la dotación: Breve revisión del MDDT 2.0</b:Title>
    <b:Year>2007</b:Year>
    <b:Author>
      <b:Author>
        <b:NameList>
          <b:Person>
            <b:Last>Gagné</b:Last>
            <b:First>Françoys</b:First>
          </b:Person>
        </b:NameList>
      </b:Author>
    </b:Author>
    <b:Publisher>Universidad de Québec</b:Publisher>
    <b:City>Quebec</b:City>
    <b:RefOrder>9</b:RefOrder>
  </b:Source>
  <b:Source>
    <b:Tag>Gag15</b:Tag>
    <b:SourceType>JournalArticle</b:SourceType>
    <b:Guid>{14F0C767-7827-4497-BE74-B0F0D1874570}</b:Guid>
    <b:Author>
      <b:Author>
        <b:NameList>
          <b:Person>
            <b:Last>Gagné</b:Last>
            <b:First>Francoys</b:First>
          </b:Person>
        </b:NameList>
      </b:Author>
    </b:Author>
    <b:Title>From genes to talent: the DMGT/CMTD perspective</b:Title>
    <b:JournalName>Revista de Educación</b:JournalName>
    <b:Year>2015</b:Year>
    <b:Pages>12-39</b:Pages>
    <b:RefOrder>10</b:RefOrder>
  </b:Source>
  <b:Source>
    <b:Tag>Mar10</b:Tag>
    <b:SourceType>Book</b:SourceType>
    <b:Guid>{5D18E210-1D6E-4E19-9123-E383F34C70C2}</b:Guid>
    <b:Title>La educación del talento</b:Title>
    <b:Year>2010</b:Year>
    <b:Author>
      <b:Author>
        <b:NameList>
          <b:Person>
            <b:Last>Marina</b:Last>
            <b:First>J.</b:First>
          </b:Person>
        </b:NameList>
      </b:Author>
    </b:Author>
    <b:City>Barcelona</b:City>
    <b:Publisher>Ariel</b:Publisher>
    <b:RefOrder>14</b:RefOrder>
  </b:Source>
  <b:Source>
    <b:Tag>Tou151</b:Tag>
    <b:SourceType>InternetSite</b:SourceType>
    <b:Guid>{350B884E-4436-4BB1-ADFD-4C61951ED3CC}</b:Guid>
    <b:Author>
      <b:Author>
        <b:NameList>
          <b:Person>
            <b:Last>Tourón</b:Last>
            <b:First>Javier</b:First>
          </b:Person>
        </b:NameList>
      </b:Author>
    </b:Author>
    <b:Title>Más mitos sobre la alta capacidad, aunque parezca imposible</b:Title>
    <b:Year>2015</b:Year>
    <b:Month>julio</b:Month>
    <b:Day>27</b:Day>
    <b:URL>http://www.javiertouron.es/2015/07/mas-mitos-sobre-la-alta-capacidad.html</b:URL>
    <b:RefOrder>13</b:RefOrder>
  </b:Source>
  <b:Source>
    <b:Tag>Com12</b:Tag>
    <b:SourceType>DocumentFromInternetSite</b:SourceType>
    <b:Guid>{0CAFE345-2372-4599-A805-91B14B5D6A35}</b:Guid>
    <b:Title>Comunidad de Madrid</b:Title>
    <b:Year>2012</b:Year>
    <b:InternetSiteTitle>Laboratoio de Innovación educativa</b:InternetSiteTitle>
    <b:URL>http://www.madrid.org/dat_capital/upe/impresos_pdf/AprendizajeCooperativo2012.pdf</b:URL>
    <b:RefOrder>19</b:RefOrder>
  </b:Source>
  <b:Source>
    <b:Tag>Ams06</b:Tag>
    <b:SourceType>Book</b:SourceType>
    <b:Guid>{30025DD4-5562-443B-B55B-25FF5A96C03C}</b:Guid>
    <b:Title>Inteligencias múltiples en el aula</b:Title>
    <b:Year>2006</b:Year>
    <b:Author>
      <b:Author>
        <b:NameList>
          <b:Person>
            <b:Last>Amstrong</b:Last>
            <b:First>T.</b:First>
          </b:Person>
        </b:NameList>
      </b:Author>
    </b:Author>
    <b:City>Barcelona</b:City>
    <b:Publisher>Paidós</b:Publisher>
    <b:RefOrder>20</b:RefOrder>
  </b:Source>
  <b:Source>
    <b:Tag>Brasé</b:Tag>
    <b:SourceType>Book</b:SourceType>
    <b:Guid>{257F3E44-ECCF-468E-896B-58A3F14875B4}</b:Guid>
    <b:Title>Desarrollo de la creatividad en la escuela</b:Title>
    <b:Year>2009</b:Year>
    <b:Author>
      <b:Author>
        <b:NameList>
          <b:Person>
            <b:Last>Bravo</b:Last>
            <b:First>D.</b:First>
          </b:Person>
        </b:NameList>
      </b:Author>
    </b:Author>
    <b:City>San José</b:City>
    <b:Publisher>Colección Pedagógica Formación Inicial de Docentes</b:Publisher>
    <b:RefOrder>21</b:RefOrder>
  </b:Source>
  <b:Source>
    <b:Tag>Bru88</b:Tag>
    <b:SourceType>Book</b:SourceType>
    <b:Guid>{60C9A188-68FD-489A-8FF9-5BADD7DFD6A0}</b:Guid>
    <b:Title>Realidad mental y mundos posibles</b:Title>
    <b:Year>1988</b:Year>
    <b:Author>
      <b:Author>
        <b:NameList>
          <b:Person>
            <b:Last>Bruner</b:Last>
            <b:First>Jerome</b:First>
          </b:Person>
        </b:NameList>
      </b:Author>
    </b:Author>
    <b:City>Barcelona</b:City>
    <b:Publisher>Gedisa</b:Publisher>
    <b:RefOrder>22</b:RefOrder>
  </b:Source>
  <b:Source>
    <b:Tag>Car11</b:Tag>
    <b:SourceType>BookSection</b:SourceType>
    <b:Guid>{42740D71-AD2E-40E3-AF19-B16128AD3243}</b:Guid>
    <b:Author>
      <b:Author>
        <b:NameList>
          <b:Person>
            <b:Last>Cardozo-Ortiz</b:Last>
            <b:First>C.</b:First>
          </b:Person>
        </b:NameList>
      </b:Author>
      <b:BookAuthor>
        <b:NameList>
          <b:Person>
            <b:Last>Cardozo-Ortiz</b:Last>
            <b:First>C.</b:First>
          </b:Person>
        </b:NameList>
      </b:BookAuthor>
    </b:Author>
    <b:Title>Tutoría entre padres como estrategia universitaria</b:Title>
    <b:BookTitle>Tutoría entre padres como estrategia universitaria</b:BookTitle>
    <b:Year>2011</b:Year>
    <b:Pages>309-3025</b:Pages>
    <b:City>Bogotá</b:City>
    <b:Publisher>Facultad de Educación - Universidad de la Sabana</b:Publisher>
    <b:RefOrder>23</b:RefOrder>
  </b:Source>
  <b:Source>
    <b:Tag>Cas97</b:Tag>
    <b:SourceType>JournalArticle</b:SourceType>
    <b:Guid>{62AF9D5D-A0E9-4CFB-AE15-4CC6F324506C}</b:Guid>
    <b:Title>Apuntes sobre Vygotsky y el aprendizaje cooperativo</b:Title>
    <b:Year>1997</b:Year>
    <b:Author>
      <b:Author>
        <b:NameList>
          <b:Person>
            <b:Last>Castillo</b:Last>
            <b:First>Adelso</b:First>
          </b:Person>
        </b:NameList>
      </b:Author>
    </b:Author>
    <b:JournalName>Publicaciones UCAB</b:JournalName>
    <b:Pages>47-57</b:Pages>
    <b:RefOrder>24</b:RefOrder>
  </b:Source>
  <b:Source>
    <b:Tag>DeZ04</b:Tag>
    <b:SourceType>Book</b:SourceType>
    <b:Guid>{F489FAEB-756A-4CD2-8298-42801288EA7A}</b:Guid>
    <b:Author>
      <b:Author>
        <b:NameList>
          <b:Person>
            <b:Last>De Zubiría</b:Last>
            <b:First>M.</b:First>
          </b:Person>
        </b:NameList>
      </b:Author>
    </b:Author>
    <b:Title>El mito de la inteligencia</b:Title>
    <b:Year>2004</b:Year>
    <b:City>Bogotá</b:City>
    <b:Publisher>Fundación Internacional de Pedagogía Conceptual</b:Publisher>
    <b:RefOrder>2</b:RefOrder>
  </b:Source>
  <b:Source>
    <b:Tag>DeZ06</b:Tag>
    <b:SourceType>Book</b:SourceType>
    <b:Guid>{A895C4F6-1FFC-47D2-A2A7-AC870A07B79F}</b:Guid>
    <b:Author>
      <b:Author>
        <b:NameList>
          <b:Person>
            <b:Last>De Zubiría</b:Last>
            <b:First>Miguel</b:First>
          </b:Person>
        </b:NameList>
      </b:Author>
    </b:Author>
    <b:Title>Psicología del Talento y la Creatividad</b:Title>
    <b:Year>2006</b:Year>
    <b:City>Bogotá</b:City>
    <b:Publisher>Fundación Internacional de Pedagogía Conceptual</b:Publisher>
    <b:RefOrder>25</b:RefOrder>
  </b:Source>
  <b:Source>
    <b:Tag>Gut09</b:Tag>
    <b:SourceType>JournalArticle</b:SourceType>
    <b:Guid>{FD7E2BD0-CFCD-4B33-85E1-CD838E12F575}</b:Guid>
    <b:Author>
      <b:Author>
        <b:NameList>
          <b:Person>
            <b:Last>Gutierresz-Braojos</b:Last>
            <b:First>Calixto</b:First>
          </b:Person>
          <b:Person>
            <b:Last>Salmeron</b:Last>
            <b:First>Honorio</b:First>
          </b:Person>
          <b:Person>
            <b:Last>Muñoz de Escalona</b:Last>
            <b:First>Marta</b:First>
          </b:Person>
        </b:NameList>
      </b:Author>
    </b:Author>
    <b:Title>El aprendizaje autorregulado y las concepciones de los estudiantes en el aprendizaje cooperativo</b:Title>
    <b:JournalName>Rev. Educ. Univ. Gr</b:JournalName>
    <b:Year>2009</b:Year>
    <b:Pages>73-82</b:Pages>
    <b:RefOrder>26</b:RefOrder>
  </b:Source>
  <b:Source>
    <b:Tag>Joh99</b:Tag>
    <b:SourceType>Book</b:SourceType>
    <b:Guid>{9D56DCA5-50C8-46A6-9615-2A06F580F915}</b:Guid>
    <b:Author>
      <b:Author>
        <b:NameList>
          <b:Person>
            <b:Last>Johnson</b:Last>
            <b:First>D.</b:First>
          </b:Person>
          <b:Person>
            <b:Last>Johnson</b:Last>
            <b:First>R.</b:First>
          </b:Person>
          <b:Person>
            <b:Last>Holubec</b:Last>
            <b:First>E.</b:First>
          </b:Person>
        </b:NameList>
      </b:Author>
    </b:Author>
    <b:Title>El aprendizaje cooperativo en el aula.</b:Title>
    <b:Year>1999</b:Year>
    <b:City>Barcelona</b:City>
    <b:Publisher>Paidos</b:Publisher>
    <b:RefOrder>27</b:RefOrder>
  </b:Source>
  <b:Source>
    <b:Tag>Mar14</b:Tag>
    <b:SourceType>Book</b:SourceType>
    <b:Guid>{D59AC5C7-E3D9-4B3E-B019-78CFCDBD1EE1}</b:Guid>
    <b:Author>
      <b:Author>
        <b:NameList>
          <b:Person>
            <b:Last>Marina</b:Last>
            <b:First>J.</b:First>
          </b:Person>
        </b:NameList>
      </b:Author>
    </b:Author>
    <b:Title>El talento de los adolescentes</b:Title>
    <b:Year>2014</b:Year>
    <b:City>Barcelona</b:City>
    <b:Publisher>España</b:Publisher>
    <b:RefOrder>18</b:RefOrder>
  </b:Source>
  <b:Source>
    <b:Tag>Mar121</b:Tag>
    <b:SourceType>Book</b:SourceType>
    <b:Guid>{4156A9D2-C488-4064-84B5-E365E4A8E98B}</b:Guid>
    <b:Author>
      <b:Author>
        <b:NameList>
          <b:Person>
            <b:Last>Marina</b:Last>
            <b:First>José</b:First>
          </b:Person>
        </b:NameList>
      </b:Author>
    </b:Author>
    <b:Title>La Inteligencia Ejecutiva</b:Title>
    <b:Year>2012</b:Year>
    <b:City>Barcelona</b:City>
    <b:Publisher>Ariel</b:Publisher>
    <b:RefOrder>28</b:RefOrder>
  </b:Source>
  <b:Source>
    <b:Tag>Mar16</b:Tag>
    <b:SourceType>Book</b:SourceType>
    <b:Guid>{96B36EB8-B2E6-45F2-A7DF-967676C5EEB8}</b:Guid>
    <b:Title>Objetivo: Generar talento</b:Title>
    <b:Year>2016</b:Year>
    <b:Author>
      <b:Author>
        <b:NameList>
          <b:Person>
            <b:Last>Marina</b:Last>
            <b:First>José</b:First>
          </b:Person>
        </b:NameList>
      </b:Author>
    </b:Author>
    <b:City>Barcelona</b:City>
    <b:Publisher>Conecta</b:Publisher>
    <b:RefOrder>29</b:RefOrder>
  </b:Source>
  <b:Source>
    <b:Tag>Mor11</b:Tag>
    <b:SourceType>Book</b:SourceType>
    <b:Guid>{0B8F8D1E-9091-48D0-9356-DE867F3A59BA}</b:Guid>
    <b:Author>
      <b:Author>
        <b:NameList>
          <b:Person>
            <b:Last>Morejón</b:Last>
            <b:First>J.</b:First>
          </b:Person>
        </b:NameList>
      </b:Author>
    </b:Author>
    <b:Title>Fomentado los talentos en el aula</b:Title>
    <b:Year>2011</b:Year>
    <b:City>Sinaloa</b:City>
    <b:Publisher>Subsecretaría de Educación Básica</b:Publisher>
    <b:RefOrder>30</b:RefOrder>
  </b:Source>
  <b:Source>
    <b:Tag>Pop96</b:Tag>
    <b:SourceType>Book</b:SourceType>
    <b:Guid>{AEFDA8EB-C0E3-4C9E-9E16-674042176FCD}</b:Guid>
    <b:Author>
      <b:Author>
        <b:NameList>
          <b:Person>
            <b:Last>Popper</b:Last>
            <b:First>K.</b:First>
          </b:Person>
        </b:NameList>
      </b:Author>
    </b:Author>
    <b:Title>En busca de un mundo mejor</b:Title>
    <b:Year>1996</b:Year>
    <b:City>Barcelona</b:City>
    <b:Publisher>Paidós</b:Publisher>
    <b:RefOrder>31</b:RefOrder>
  </b:Source>
  <b:Source>
    <b:Tag>Puj08</b:Tag>
    <b:SourceType>Book</b:SourceType>
    <b:Guid>{7AA12574-DE84-428C-B57F-94EA7E9618E8}</b:Guid>
    <b:Title>9 Ideas claves. El aprendizaje cooperativo</b:Title>
    <b:Year>2008</b:Year>
    <b:Author>
      <b:Author>
        <b:NameList>
          <b:Person>
            <b:Last>Pujolas</b:Last>
            <b:First>P.</b:First>
          </b:Person>
        </b:NameList>
      </b:Author>
    </b:Author>
    <b:City>Barcelona</b:City>
    <b:Publisher>Grao</b:Publisher>
    <b:RefOrder>32</b:RefOrder>
  </b:Source>
  <b:Source>
    <b:Tag>Ram11</b:Tag>
    <b:SourceType>JournalArticle</b:SourceType>
    <b:Guid>{833DBA5B-6F1A-4574-A6E1-8DD85A8F62EE}</b:Guid>
    <b:Author>
      <b:Author>
        <b:NameList>
          <b:Person>
            <b:Last>Ramdass</b:Last>
            <b:First>Darshanand</b:First>
          </b:Person>
          <b:Person>
            <b:Last>Zimmerman</b:Last>
            <b:First>Barry</b:First>
            <b:Middle>J.</b:Middle>
          </b:Person>
        </b:NameList>
      </b:Author>
    </b:Author>
    <b:Title>Developing Self-Regulation Skills: The Important Role of Homework</b:Title>
    <b:JournalName>Journal of Advanced Academics</b:JournalName>
    <b:Year>2011</b:Year>
    <b:Pages>194-228</b:Pages>
    <b:RefOrder>33</b:RefOrder>
  </b:Source>
  <b:Source>
    <b:Tag>Ren08</b:Tag>
    <b:SourceType>JournalArticle</b:SourceType>
    <b:Guid>{CBAB2244-92DB-48F2-846B-E45B9A3DF085}</b:Guid>
    <b:Author>
      <b:Author>
        <b:NameList>
          <b:Person>
            <b:Last>Renzulli</b:Last>
            <b:First>Joseph</b:First>
          </b:Person>
        </b:NameList>
      </b:Author>
    </b:Author>
    <b:Title>La educación del sobredotado y el desarrollo del talento para todos</b:Title>
    <b:JournalName>Revista de Psicología</b:JournalName>
    <b:Year>2008</b:Year>
    <b:Pages>26-41</b:Pages>
    <b:RefOrder>34</b:RefOrder>
  </b:Source>
  <b:Source>
    <b:Tag>Uni17</b:Tag>
    <b:SourceType>InternetSite</b:SourceType>
    <b:Guid>{869C50B8-01ED-47F9-ADFA-1E114D319E28}</b:Guid>
    <b:Title>Renzulli Center for Creativity, Gifted Education, and Talent Development</b:Title>
    <b:Year>2017</b:Year>
    <b:Author>
      <b:Author>
        <b:NameList>
          <b:Person>
            <b:Last>Renzulli</b:Last>
            <b:First>Joseph</b:First>
          </b:Person>
        </b:NameList>
      </b:Author>
    </b:Author>
    <b:InternetSiteTitle>Renzulli Center for Creativity, Gifted Education, and Talent Development</b:InternetSiteTitle>
    <b:Month>enero</b:Month>
    <b:Day>17</b:Day>
    <b:URL>http://gifted.uconn.edu/</b:URL>
    <b:RefOrder>12</b:RefOrder>
  </b:Source>
  <b:Source>
    <b:Tag>Sal11</b:Tag>
    <b:SourceType>JournalArticle</b:SourceType>
    <b:Guid>{D529EC4B-614D-4100-BD9A-C47F5CFCDF94}</b:Guid>
    <b:Author>
      <b:Author>
        <b:NameList>
          <b:Person>
            <b:Last>Salmeron</b:Last>
            <b:First>H</b:First>
          </b:Person>
          <b:Person>
            <b:Last>Rodriguez</b:Last>
            <b:First>S</b:First>
          </b:Person>
          <b:Person>
            <b:Last>Gutierrez-Braojos</b:Last>
            <b:First>C</b:First>
          </b:Person>
        </b:NameList>
      </b:Author>
    </b:Author>
    <b:Title> Metas de logro, estrategias de regulación y rendimiento académico en diferentes estudios universitarios</b:Title>
    <b:JournalName>Revista de Investigación Educativa</b:JournalName>
    <b:Year>2011</b:Year>
    <b:RefOrder>35</b:RefOrder>
  </b:Source>
  <b:Source>
    <b:Tag>Rod10</b:Tag>
    <b:SourceType>JournalArticle</b:SourceType>
    <b:Guid>{2B2503C7-5422-4EE7-B238-4817F83AFC47}</b:Guid>
    <b:Author>
      <b:Author>
        <b:NameList>
          <b:Person>
            <b:Last>Salmeron</b:Last>
            <b:First>H</b:First>
          </b:Person>
          <b:Person>
            <b:Last>Rodriguez</b:Last>
            <b:First>S</b:First>
          </b:Person>
          <b:Person>
            <b:Last>Gutierrez-Braojos</b:Last>
            <b:First>C</b:First>
          </b:Person>
        </b:NameList>
      </b:Author>
    </b:Author>
    <b:Title>Metodologías que incrementan la comunicación en entornos virtuales de aprendizaje.</b:Title>
    <b:JournalName>COMUNICAR</b:JournalName>
    <b:Year>2010</b:Year>
    <b:Pages>163-171</b:Pages>
    <b:RefOrder>36</b:RefOrder>
  </b:Source>
  <b:Source>
    <b:Tag>Sal12</b:Tag>
    <b:SourceType>JournalArticle</b:SourceType>
    <b:Guid>{82383421-A064-4951-99EB-19694FB9B1CA}</b:Guid>
    <b:Author>
      <b:Author>
        <b:NameList>
          <b:Person>
            <b:Last>Salmeron</b:Last>
            <b:First>H.</b:First>
          </b:Person>
          <b:Person>
            <b:Last>Gutierrez-Braojos</b:Last>
            <b:First>C</b:First>
          </b:Person>
        </b:NameList>
      </b:Author>
    </b:Author>
    <b:Title>La competencia de aprender a aprender y el aprendizaje autorregulado</b:Title>
    <b:Year>2012</b:Year>
    <b:JournalName>Profesorado</b:JournalName>
    <b:Pages>1-10</b:Pages>
    <b:RefOrder>37</b:RefOrder>
  </b:Source>
  <b:Source>
    <b:Tag>Sal101</b:Tag>
    <b:SourceType>JournalArticle</b:SourceType>
    <b:Guid>{276CC312-BEE6-4997-90F8-3AD0AAEB85FF}</b:Guid>
    <b:Author>
      <b:Author>
        <b:NameList>
          <b:Person>
            <b:Last>Salmeron</b:Last>
            <b:First>Honorio</b:First>
          </b:Person>
          <b:Person>
            <b:Last>Rodriguez</b:Last>
            <b:First>S</b:First>
          </b:Person>
          <b:Person>
            <b:Last>Gutierrez-Barojos</b:Last>
            <b:First>C</b:First>
          </b:Person>
          <b:Person>
            <b:Last>Salmeron </b:Last>
            <b:First>P</b:First>
          </b:Person>
        </b:NameList>
      </b:Author>
    </b:Author>
    <b:Title>Influencia del aprendizaje cooperativo en el desarrollo de la competencia para aprender a aprender en la infancia</b:Title>
    <b:JournalName>Revista Española de Orientación y Psicopedagogía</b:JournalName>
    <b:Year>2010</b:Year>
    <b:Pages>308-319</b:Pages>
    <b:RefOrder>38</b:RefOrder>
  </b:Source>
  <b:Source>
    <b:Tag>Sal10</b:Tag>
    <b:SourceType>JournalArticle</b:SourceType>
    <b:Guid>{7C9399F2-52B8-47E3-A7C1-08A1F7F0C6C0}</b:Guid>
    <b:Title>Influencia del aprendizaje cooperativo en el desarrollo de la competencia para aprender a aprender en la infancia.</b:Title>
    <b:Year>2010</b:Year>
    <b:Author>
      <b:Author>
        <b:NameList>
          <b:Person>
            <b:Last>Salmeron</b:Last>
            <b:First>Honorio</b:First>
          </b:Person>
          <b:Person>
            <b:Last>Gutierrez-Braojos</b:Last>
            <b:First>Calixto</b:First>
          </b:Person>
          <b:Person>
            <b:Last>Rodríguez</b:Last>
            <b:First>Sonia</b:First>
          </b:Person>
          <b:Person>
            <b:Last>Salmerón</b:Last>
            <b:First>Purificación</b:First>
          </b:Person>
        </b:NameList>
      </b:Author>
    </b:Author>
    <b:JournalName>Revista Española de Orientación y Pedagogía</b:JournalName>
    <b:Pages>308-319</b:Pages>
    <b:RefOrder>39</b:RefOrder>
  </b:Source>
  <b:Source>
    <b:Tag>Sal102</b:Tag>
    <b:SourceType>JournalArticle</b:SourceType>
    <b:Guid>{5873EA03-834B-4B9B-BA86-766E42D61990}</b:Guid>
    <b:Title>Aprendizaje autorregulado, creencias de autoeficacia y desempeño en la segunda infancia</b:Title>
    <b:Year>2010</b:Year>
    <b:Pages>1-18</b:Pages>
    <b:Author>
      <b:Author>
        <b:NameList>
          <b:Person>
            <b:Last>Salmerón</b:Last>
            <b:First>Honorio</b:First>
          </b:Person>
          <b:Person>
            <b:Last>Gutierrez-Braojos</b:Last>
            <b:First>Calixto</b:First>
          </b:Person>
          <b:Person>
            <b:Last>Fernández</b:Last>
            <b:First>Antonio</b:First>
          </b:Person>
          <b:Person>
            <b:Last>Salmeron</b:Last>
            <b:First>Purificación</b:First>
          </b:Person>
        </b:NameList>
      </b:Author>
    </b:Author>
    <b:JournalName>RELIEVE</b:JournalName>
    <b:RefOrder>40</b:RefOrder>
  </b:Source>
  <b:Source>
    <b:Tag>Sán10</b:Tag>
    <b:SourceType>Book</b:SourceType>
    <b:Guid>{97CD709B-65C2-4EF4-AFC1-28AA7393E706}</b:Guid>
    <b:Title>Arquelogía del talento</b:Title>
    <b:Year>2010</b:Year>
    <b:Author>
      <b:Author>
        <b:NameList>
          <b:Person>
            <b:Last>Sánchez-Bayo</b:Last>
            <b:First>Alberto</b:First>
          </b:Person>
        </b:NameList>
      </b:Author>
    </b:Author>
    <b:City>Madrid</b:City>
    <b:Publisher>ESIC</b:Publisher>
    <b:RefOrder>41</b:RefOrder>
  </b:Source>
  <b:Source>
    <b:Tag>Ste97</b:Tag>
    <b:SourceType>Book</b:SourceType>
    <b:Guid>{0185330A-8AC3-409D-9289-E67302271A3C}</b:Guid>
    <b:Author>
      <b:Author>
        <b:NameList>
          <b:Person>
            <b:Last>Sternberg</b:Last>
            <b:First>R.</b:First>
          </b:Person>
          <b:Person>
            <b:Last>Galmarini</b:Last>
            <b:First>M</b:First>
          </b:Person>
        </b:NameList>
      </b:Author>
    </b:Author>
    <b:Title>Inteligencia existosa</b:Title>
    <b:Year>1997</b:Year>
    <b:City>Barcelona</b:City>
    <b:Publisher>Paidós</b:Publisher>
    <b:RefOrder>11</b:RefOrder>
  </b:Source>
  <b:Source>
    <b:Tag>Ste03</b:Tag>
    <b:SourceType>Book</b:SourceType>
    <b:Guid>{F2CBB9B6-7CC7-4198-8203-0C3502753C10}</b:Guid>
    <b:Author>
      <b:Author>
        <b:NameList>
          <b:Person>
            <b:Last>Sternberg</b:Last>
            <b:First>Robert</b:First>
          </b:Person>
        </b:NameList>
      </b:Author>
    </b:Author>
    <b:Title>Wisdom, Intelligence, and Creativity Synthesized</b:Title>
    <b:Year>2003</b:Year>
    <b:City>London</b:City>
    <b:Publisher>Cambridge University Press</b:Publisher>
    <b:RefOrder>42</b:RefOrder>
  </b:Source>
  <b:Source>
    <b:Tag>Tur04</b:Tag>
    <b:SourceType>BookSection</b:SourceType>
    <b:Guid>{4720E141-1FEC-4300-BD8E-F5CD569B390A}</b:Guid>
    <b:Author>
      <b:Author>
        <b:NameList>
          <b:Person>
            <b:Last>Tourón</b:Last>
            <b:First>Javier</b:First>
          </b:Person>
        </b:NameList>
      </b:Author>
    </b:Author>
    <b:Title>De la superdotación al talento: Evolución de un paradigma</b:Title>
    <b:Year>2004</b:Year>
    <b:Pages>369-400</b:Pages>
    <b:BookTitle>Pedagogía Diferencial. Diversidad y Equidad</b:BookTitle>
    <b:City>Madrid</b:City>
    <b:Publisher>Pearson Educación</b:Publisher>
    <b:RefOrder>43</b:RefOrder>
  </b:Source>
  <b:Source>
    <b:Tag>Tur12</b:Tag>
    <b:SourceType>InternetSite</b:SourceType>
    <b:Guid>{759284E7-EDA2-4E71-B95F-309BC38D949E}</b:Guid>
    <b:Title>Talento - Educación  - Tecnología</b:Title>
    <b:Year>2012</b:Year>
    <b:Author>
      <b:Author>
        <b:NameList>
          <b:Person>
            <b:Last>Tourón</b:Last>
            <b:First>Javier</b:First>
          </b:Person>
        </b:NameList>
      </b:Author>
    </b:Author>
    <b:InternetSiteTitle>Talento - Educación  - Tecnología</b:InternetSiteTitle>
    <b:Month>Marzo</b:Month>
    <b:Day>16</b:Day>
    <b:URL>http://www.javiertouron.es</b:URL>
    <b:RefOrder>44</b:RefOrder>
  </b:Source>
  <b:Source>
    <b:Tag>Tou12</b:Tag>
    <b:SourceType>InternetSite</b:SourceType>
    <b:Guid>{51D76D39-92B5-471D-9F37-C27E02F6AF70}</b:Guid>
    <b:Title>Talento, ¿de qué hablamos?</b:Title>
    <b:Year>2012</b:Year>
    <b:Author>
      <b:Author>
        <b:NameList>
          <b:Person>
            <b:Last>Tourón</b:Last>
            <b:First>Javier</b:First>
          </b:Person>
        </b:NameList>
      </b:Author>
    </b:Author>
    <b:Month>marzo</b:Month>
    <b:Day>16</b:Day>
    <b:URL>http://www.javiertouron.es/2012/03/talento-de-que-hablamos.html</b:URL>
    <b:RefOrder>45</b:RefOrder>
  </b:Source>
  <b:Source>
    <b:Tag>Tan83</b:Tag>
    <b:SourceType>JournalArticle</b:SourceType>
    <b:Guid>{1E350F2D-1C81-448B-9992-7480D9C08B87}</b:Guid>
    <b:Title>Abraham Tannenbaum: 1924 - 2014</b:Title>
    <b:Year>2015</b:Year>
    <b:City>Macmillan</b:City>
    <b:Publisher>New York</b:Publisher>
    <b:Author>
      <b:Author>
        <b:NameList>
          <b:Person>
            <b:Last>Blumen</b:Last>
            <b:First>Sheyla</b:First>
          </b:Person>
        </b:NameList>
      </b:Author>
    </b:Author>
    <b:JournalName>Revista de Psicología</b:JournalName>
    <b:Pages>231-234</b:Pages>
    <b:RefOrder>8</b:RefOrder>
  </b:Source>
  <b:Source>
    <b:Tag>Bri17</b:Tag>
    <b:SourceType>Interview</b:SourceType>
    <b:Guid>{D40DDBB5-BD78-4C4C-913C-0B92FF3C6078}</b:Guid>
    <b:Title>Pedagogía del desarrollo</b:Title>
    <b:Year>2017</b:Year>
    <b:Author>
      <b:Interviewee>
        <b:NameList>
          <b:Person>
            <b:Last>Brito</b:Last>
            <b:First>José</b:First>
          </b:Person>
        </b:NameList>
      </b:Interviewee>
      <b:Interviewer>
        <b:NameList>
          <b:Person>
            <b:Last>Vinueza</b:Last>
            <b:First>Teresa</b:First>
          </b:Person>
        </b:NameList>
      </b:Interviewer>
    </b:Author>
    <b:Month>Mayo</b:Month>
    <b:Day>16</b:Day>
    <b:RefOrder>15</b:RefOrder>
  </b:Source>
  <b:Source>
    <b:Tag>DeZ071</b:Tag>
    <b:SourceType>ConferenceProceedings</b:SourceType>
    <b:Guid>{423C199E-450F-4C97-A748-CBB56BF8EF72}</b:Guid>
    <b:Title>Introducción a la Pedagogía Conceptual</b:Title>
    <b:Year>2007</b:Year>
    <b:Author>
      <b:Author>
        <b:NameList>
          <b:Person>
            <b:Last>De Zubiría</b:Last>
            <b:First>Miguel</b:First>
          </b:Person>
        </b:NameList>
      </b:Author>
    </b:Author>
    <b:Pages>1-13</b:Pages>
    <b:ConferenceName>Congreso Latinoamericano de Estudiantes de Psicología</b:ConferenceName>
    <b:City>Bogotá</b:City>
    <b:Publisher>COLAEPSI</b:Publisher>
    <b:RefOrder>16</b:RefOrder>
  </b:Source>
  <b:Source>
    <b:Tag>Coy09</b:Tag>
    <b:SourceType>Book</b:SourceType>
    <b:Guid>{30D9DB77-0949-4738-A6AA-4A7AE00CA0C3}</b:Guid>
    <b:Title>Las claves del talento</b:Title>
    <b:Year>2009</b:Year>
    <b:City>Bogotá</b:City>
    <b:Publisher>Zenith</b:Publisher>
    <b:Author>
      <b:Author>
        <b:NameList>
          <b:Person>
            <b:Last>Coyle</b:Last>
            <b:First>D.</b:First>
          </b:Person>
        </b:NameList>
      </b:Author>
    </b:Author>
    <b:RefOrder>6</b:RefOrder>
  </b:Source>
  <b:Source>
    <b:Tag>Mor07</b:Tag>
    <b:SourceType>JournalArticle</b:SourceType>
    <b:Guid>{5E90DE19-580B-41D7-AB14-1D17E4F3C9F5}</b:Guid>
    <b:Author>
      <b:Author>
        <b:NameList>
          <b:Person>
            <b:Last>Mora</b:Last>
            <b:First>Juan</b:First>
          </b:Person>
          <b:Person>
            <b:Last>Martín</b:Last>
            <b:First>Miguel</b:First>
          </b:Person>
        </b:NameList>
      </b:Author>
    </b:Author>
    <b:Title>La Escala de Inteligencia de Binet y Simon (1905) su recepción por la Psicología posterior</b:Title>
    <b:Year>2007</b:Year>
    <b:JournalName>Revista de la Historia de la Psicología </b:JournalName>
    <b:Pages>307-313</b:Pages>
    <b:RefOrder>1</b:RefOrder>
  </b:Source>
  <b:Source>
    <b:Tag>Rod99</b:Tag>
    <b:SourceType>JournalArticle</b:SourceType>
    <b:Guid>{8D85A9D2-B659-4196-8FB9-ED8C35E02B56}</b:Guid>
    <b:Author>
      <b:Author>
        <b:NameList>
          <b:Person>
            <b:Last>Rodríguez</b:Last>
            <b:First>Wanda</b:First>
          </b:Person>
        </b:NameList>
      </b:Author>
    </b:Author>
    <b:Title>El legado de Vygotski a la educación</b:Title>
    <b:JournalName>Revista Latinoamericano de Psicología</b:JournalName>
    <b:Year>1999</b:Year>
    <b:Pages>477-489</b:Pages>
    <b:RefOrder>4</b:RefOrder>
  </b:Source>
  <b:Source>
    <b:Tag>Med00</b:Tag>
    <b:SourceType>JournalArticle</b:SourceType>
    <b:Guid>{CAD54BA5-F040-4904-A350-45C69720A1FC}</b:Guid>
    <b:Author>
      <b:Author>
        <b:NameList>
          <b:Person>
            <b:Last>Medina</b:Last>
            <b:First>Ana</b:First>
          </b:Person>
        </b:NameList>
      </b:Author>
    </b:Author>
    <b:Title>El legado de Piaget</b:Title>
    <b:JournalName>Educere</b:JournalName>
    <b:Year>2000</b:Year>
    <b:Pages>10-15</b:Pages>
    <b:RefOrder>3</b:RefOrder>
  </b:Source>
  <b:Source>
    <b:Tag>Ste05</b:Tag>
    <b:SourceType>BookSection</b:SourceType>
    <b:Guid>{C6F4E9E3-8CA5-4A9B-BE3E-FC1673E018CA}</b:Guid>
    <b:Title>Conceptions of Giftedness</b:Title>
    <b:Year>2005</b:Year>
    <b:Pages>64-80</b:Pages>
    <b:Author>
      <b:Author>
        <b:NameList>
          <b:Person>
            <b:Last>Feldhusen</b:Last>
            <b:First>John</b:First>
          </b:Person>
        </b:NameList>
      </b:Author>
      <b:BookAuthor>
        <b:NameList>
          <b:Person>
            <b:Last>Sternberg</b:Last>
            <b:First>Robert</b:First>
          </b:Person>
          <b:Person>
            <b:Last>Davidson</b:Last>
            <b:First>Janet</b:First>
          </b:Person>
        </b:NameList>
      </b:BookAuthor>
    </b:Author>
    <b:BookTitle>Giftedness, Talent, Expertise, and Creative Achievement</b:BookTitle>
    <b:City>New York</b:City>
    <b:Publisher>Cambridge University Press</b:Publisher>
    <b:RefOrder>46</b:RefOrder>
  </b:Source>
  <b:Source>
    <b:Tag>Mor95</b:Tag>
    <b:SourceType>JournalArticle</b:SourceType>
    <b:Guid>{EAB63322-223F-41BF-8B98-21241C5E65C6}</b:Guid>
    <b:Author>
      <b:Author>
        <b:NameList>
          <b:Person>
            <b:Last>Moreno</b:Last>
            <b:First>Miguel</b:First>
          </b:Person>
        </b:NameList>
      </b:Author>
    </b:Author>
    <b:Title>La determinación genética del comportamiento humano. Una revisión crítica desde la filosofía y la genética de la conducta</b:Title>
    <b:JournalName>Gazeta de Antropología</b:JournalName>
    <b:Year>1995</b:Year>
    <b:RefOrder>5</b:RefOrder>
  </b:Source>
  <b:Source>
    <b:Tag>Tou15</b:Tag>
    <b:SourceType>JournalArticle</b:SourceType>
    <b:Guid>{7C979C0B-6672-4D9A-A294-D39663FA581C}</b:Guid>
    <b:Title>El modelo Flilpped Learning y el desarrollo del talento en la escuela</b:Title>
    <b:Year>2015</b:Year>
    <b:Author>
      <b:Author>
        <b:NameList>
          <b:Person>
            <b:Last>Tourón</b:Last>
            <b:First>Javier</b:First>
          </b:Person>
          <b:Person>
            <b:Last>Santiago</b:Last>
            <b:First>Raúl</b:First>
          </b:Person>
        </b:NameList>
      </b:Author>
    </b:Author>
    <b:JournalName>Revista de Educación</b:JournalName>
    <b:Pages>196-230</b:Pages>
    <b:RefOrder>47</b:RefOrder>
  </b:Source>
</b:Sources>
</file>

<file path=customXml/itemProps1.xml><?xml version="1.0" encoding="utf-8"?>
<ds:datastoreItem xmlns:ds="http://schemas.openxmlformats.org/officeDocument/2006/customXml" ds:itemID="{E1A94C5E-368F-4053-BB5D-CB2B8D98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0</TotalTime>
  <Pages>17</Pages>
  <Words>7115</Words>
  <Characters>39133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Bea Berrios</cp:lastModifiedBy>
  <cp:revision>2</cp:revision>
  <cp:lastPrinted>2017-10-02T16:09:00Z</cp:lastPrinted>
  <dcterms:created xsi:type="dcterms:W3CDTF">2017-10-05T09:29:00Z</dcterms:created>
  <dcterms:modified xsi:type="dcterms:W3CDTF">2017-10-05T09:29:00Z</dcterms:modified>
</cp:coreProperties>
</file>